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FE" w:rsidRPr="00AE4FD4" w:rsidRDefault="00C70DFE" w:rsidP="00C70DFE">
      <w:pPr>
        <w:jc w:val="center"/>
      </w:pPr>
    </w:p>
    <w:p w:rsidR="00C70DFE" w:rsidRPr="00AE4FD4" w:rsidRDefault="00C70DFE" w:rsidP="00C70DFE">
      <w:pPr>
        <w:jc w:val="center"/>
      </w:pPr>
    </w:p>
    <w:p w:rsidR="00C70DFE" w:rsidRPr="00AE4FD4" w:rsidRDefault="00C70DFE" w:rsidP="00C70DFE">
      <w:pPr>
        <w:jc w:val="center"/>
      </w:pPr>
    </w:p>
    <w:p w:rsidR="00C70DFE" w:rsidRPr="00AE4FD4" w:rsidRDefault="00C70DFE" w:rsidP="00C70DFE">
      <w:pPr>
        <w:jc w:val="center"/>
      </w:pPr>
    </w:p>
    <w:p w:rsidR="00C70DFE" w:rsidRPr="00AE4FD4" w:rsidRDefault="00C70DFE" w:rsidP="00C70DFE">
      <w:pPr>
        <w:jc w:val="center"/>
      </w:pPr>
    </w:p>
    <w:p w:rsidR="00C70DFE" w:rsidRPr="00AE4FD4" w:rsidRDefault="00C70DFE" w:rsidP="00C70DFE">
      <w:pPr>
        <w:jc w:val="center"/>
      </w:pPr>
    </w:p>
    <w:p w:rsidR="00C70DFE" w:rsidRPr="00AE4FD4" w:rsidRDefault="00C70DFE" w:rsidP="00C70DFE">
      <w:pPr>
        <w:jc w:val="center"/>
      </w:pPr>
    </w:p>
    <w:p w:rsidR="00C70DFE" w:rsidRPr="00AE4FD4" w:rsidRDefault="00C70DFE" w:rsidP="00C70DFE">
      <w:pPr>
        <w:jc w:val="center"/>
      </w:pPr>
    </w:p>
    <w:p w:rsidR="00C70DFE" w:rsidRPr="00AE4FD4" w:rsidRDefault="00C70DFE" w:rsidP="00C70DFE">
      <w:pPr>
        <w:jc w:val="center"/>
        <w:rPr>
          <w:b/>
          <w:sz w:val="28"/>
        </w:rPr>
      </w:pPr>
    </w:p>
    <w:p w:rsidR="00AE4FD4" w:rsidRPr="00AE4FD4" w:rsidRDefault="00AE4FD4" w:rsidP="00C0058C">
      <w:pPr>
        <w:jc w:val="center"/>
        <w:rPr>
          <w:b/>
          <w:sz w:val="72"/>
          <w:szCs w:val="72"/>
        </w:rPr>
      </w:pPr>
      <w:r w:rsidRPr="00AE4FD4">
        <w:rPr>
          <w:b/>
          <w:sz w:val="72"/>
          <w:szCs w:val="72"/>
        </w:rPr>
        <w:t>HOPE Consortium</w:t>
      </w:r>
    </w:p>
    <w:p w:rsidR="00AE4FD4" w:rsidRPr="00AE4FD4" w:rsidRDefault="00AE4FD4" w:rsidP="00C0058C">
      <w:pPr>
        <w:jc w:val="center"/>
        <w:rPr>
          <w:b/>
          <w:sz w:val="72"/>
          <w:szCs w:val="72"/>
        </w:rPr>
      </w:pPr>
    </w:p>
    <w:p w:rsidR="00C70DFE" w:rsidRPr="00AE4FD4" w:rsidRDefault="001B2C92" w:rsidP="00C0058C">
      <w:pPr>
        <w:jc w:val="center"/>
        <w:rPr>
          <w:b/>
          <w:sz w:val="56"/>
          <w:szCs w:val="56"/>
        </w:rPr>
      </w:pPr>
      <w:r w:rsidRPr="00AE4FD4">
        <w:rPr>
          <w:b/>
          <w:sz w:val="56"/>
          <w:szCs w:val="56"/>
        </w:rPr>
        <w:t>Northwoods Area</w:t>
      </w:r>
    </w:p>
    <w:p w:rsidR="00C70DFE" w:rsidRPr="00AE4FD4" w:rsidRDefault="00C70DFE" w:rsidP="00C70DFE">
      <w:pPr>
        <w:jc w:val="center"/>
        <w:rPr>
          <w:b/>
          <w:sz w:val="56"/>
          <w:szCs w:val="56"/>
        </w:rPr>
      </w:pPr>
      <w:r w:rsidRPr="00AE4FD4">
        <w:rPr>
          <w:b/>
          <w:sz w:val="56"/>
          <w:szCs w:val="56"/>
        </w:rPr>
        <w:t>Mental Health and Substance Use</w:t>
      </w:r>
      <w:r w:rsidR="00E64DE3" w:rsidRPr="00AE4FD4">
        <w:rPr>
          <w:b/>
          <w:sz w:val="56"/>
          <w:szCs w:val="56"/>
        </w:rPr>
        <w:t xml:space="preserve"> Recovery </w:t>
      </w:r>
      <w:r w:rsidRPr="00AE4FD4">
        <w:rPr>
          <w:b/>
          <w:sz w:val="56"/>
          <w:szCs w:val="56"/>
        </w:rPr>
        <w:t>Resources</w:t>
      </w:r>
    </w:p>
    <w:p w:rsidR="00251339" w:rsidRPr="00AE4FD4" w:rsidRDefault="00251339" w:rsidP="00C70DFE">
      <w:pPr>
        <w:jc w:val="center"/>
      </w:pPr>
    </w:p>
    <w:p w:rsidR="00251339" w:rsidRPr="00AE4FD4" w:rsidRDefault="00251339" w:rsidP="00C70DFE">
      <w:pPr>
        <w:jc w:val="center"/>
      </w:pPr>
    </w:p>
    <w:p w:rsidR="006A2A48" w:rsidRPr="00AE4FD4" w:rsidRDefault="009E3613" w:rsidP="00423010">
      <w:pPr>
        <w:jc w:val="center"/>
        <w:rPr>
          <w:b/>
          <w:i/>
          <w:sz w:val="24"/>
        </w:rPr>
      </w:pPr>
      <w:r w:rsidRPr="00AE4FD4">
        <w:rPr>
          <w:b/>
          <w:i/>
          <w:sz w:val="24"/>
        </w:rPr>
        <w:t xml:space="preserve">Updated </w:t>
      </w:r>
      <w:r w:rsidR="00401E4C">
        <w:rPr>
          <w:b/>
          <w:i/>
          <w:sz w:val="24"/>
        </w:rPr>
        <w:t>March 17</w:t>
      </w:r>
      <w:r w:rsidRPr="00AE4FD4">
        <w:rPr>
          <w:b/>
          <w:i/>
          <w:sz w:val="24"/>
        </w:rPr>
        <w:t xml:space="preserve">, </w:t>
      </w:r>
      <w:r w:rsidR="001C6744" w:rsidRPr="00AE4FD4">
        <w:rPr>
          <w:b/>
          <w:i/>
          <w:sz w:val="24"/>
        </w:rPr>
        <w:t>2016</w:t>
      </w:r>
    </w:p>
    <w:p w:rsidR="006A2A48" w:rsidRPr="00AE4FD4" w:rsidRDefault="006A2A48" w:rsidP="00423010">
      <w:pPr>
        <w:jc w:val="center"/>
        <w:rPr>
          <w:b/>
          <w:i/>
          <w:sz w:val="24"/>
        </w:rPr>
      </w:pPr>
    </w:p>
    <w:p w:rsidR="003F0392" w:rsidRPr="00AE4FD4" w:rsidRDefault="00C0058C" w:rsidP="00AE4FD4">
      <w:pPr>
        <w:jc w:val="center"/>
        <w:rPr>
          <w:b/>
          <w:sz w:val="24"/>
        </w:rPr>
      </w:pPr>
      <w:r w:rsidRPr="00AE4FD4">
        <w:rPr>
          <w:b/>
          <w:i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8C9515" wp14:editId="054009EB">
                <wp:simplePos x="0" y="0"/>
                <wp:positionH relativeFrom="column">
                  <wp:align>center</wp:align>
                </wp:positionH>
                <wp:positionV relativeFrom="paragraph">
                  <wp:posOffset>5775297</wp:posOffset>
                </wp:positionV>
                <wp:extent cx="5207635" cy="683260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8104" cy="683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8A4" w:rsidRDefault="003978A4" w:rsidP="009E36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BB5DB5">
                              <w:rPr>
                                <w:sz w:val="18"/>
                              </w:rPr>
                              <w:t>For more informatio</w:t>
                            </w:r>
                            <w:r>
                              <w:rPr>
                                <w:sz w:val="18"/>
                              </w:rPr>
                              <w:t>n, contact Ashley Normington</w:t>
                            </w:r>
                          </w:p>
                          <w:p w:rsidR="003978A4" w:rsidRPr="00BB5DB5" w:rsidRDefault="003978A4" w:rsidP="009E36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BB5DB5">
                              <w:rPr>
                                <w:sz w:val="18"/>
                              </w:rPr>
                              <w:t xml:space="preserve">Marshfield Clinic </w:t>
                            </w:r>
                            <w:r>
                              <w:rPr>
                                <w:sz w:val="18"/>
                              </w:rPr>
                              <w:t>Center for Community Outreach</w:t>
                            </w:r>
                            <w:r w:rsidRPr="00BB5DB5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3978A4" w:rsidRDefault="003978A4" w:rsidP="009E36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BB5DB5">
                              <w:rPr>
                                <w:sz w:val="18"/>
                              </w:rPr>
                              <w:t xml:space="preserve">715-221-8400 or 1-800-782-8581 ext. 18400 </w:t>
                            </w:r>
                          </w:p>
                          <w:p w:rsidR="003978A4" w:rsidRPr="00BB5DB5" w:rsidRDefault="00D035FE" w:rsidP="009E36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hyperlink r:id="rId9" w:history="1">
                              <w:r w:rsidR="003978A4" w:rsidRPr="008770AD">
                                <w:rPr>
                                  <w:rStyle w:val="Hyperlink"/>
                                  <w:sz w:val="18"/>
                                </w:rPr>
                                <w:t>cco@marshfieldclinic.org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454.75pt;width:410.05pt;height:53.8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" fillcolor="white [3201]" stroked="f" strokeweight=".5pt">
                <v:textbox>
                  <w:txbxContent>
                    <w:p w:rsidR="003978A4" w:rsidRDefault="003978A4" w:rsidP="009E3613">
                      <w:pPr>
                        <w:jc w:val="center"/>
                        <w:rPr>
                          <w:sz w:val="18"/>
                        </w:rPr>
                      </w:pPr>
                      <w:r w:rsidRPr="00BB5DB5">
                        <w:rPr>
                          <w:sz w:val="18"/>
                        </w:rPr>
                        <w:t>For more informatio</w:t>
                      </w:r>
                      <w:r>
                        <w:rPr>
                          <w:sz w:val="18"/>
                        </w:rPr>
                        <w:t>n, contact Ashley Normington</w:t>
                      </w:r>
                    </w:p>
                    <w:p w:rsidR="003978A4" w:rsidRPr="00BB5DB5" w:rsidRDefault="003978A4" w:rsidP="009E3613">
                      <w:pPr>
                        <w:jc w:val="center"/>
                        <w:rPr>
                          <w:sz w:val="18"/>
                        </w:rPr>
                      </w:pPr>
                      <w:r w:rsidRPr="00BB5DB5">
                        <w:rPr>
                          <w:sz w:val="18"/>
                        </w:rPr>
                        <w:t xml:space="preserve">Marshfield Clinic </w:t>
                      </w:r>
                      <w:r>
                        <w:rPr>
                          <w:sz w:val="18"/>
                        </w:rPr>
                        <w:t>Center for Community Outreach</w:t>
                      </w:r>
                      <w:r w:rsidRPr="00BB5DB5">
                        <w:rPr>
                          <w:sz w:val="18"/>
                        </w:rPr>
                        <w:t xml:space="preserve"> </w:t>
                      </w:r>
                    </w:p>
                    <w:p w:rsidR="003978A4" w:rsidRDefault="003978A4" w:rsidP="009E3613">
                      <w:pPr>
                        <w:jc w:val="center"/>
                        <w:rPr>
                          <w:sz w:val="18"/>
                        </w:rPr>
                      </w:pPr>
                      <w:r w:rsidRPr="00BB5DB5">
                        <w:rPr>
                          <w:sz w:val="18"/>
                        </w:rPr>
                        <w:t xml:space="preserve">715-221-8400 or 1-800-782-8581 ext. 18400 </w:t>
                      </w:r>
                    </w:p>
                    <w:p w:rsidR="003978A4" w:rsidRPr="00BB5DB5" w:rsidRDefault="003978A4" w:rsidP="009E3613">
                      <w:pPr>
                        <w:jc w:val="center"/>
                        <w:rPr>
                          <w:sz w:val="18"/>
                        </w:rPr>
                      </w:pPr>
                      <w:hyperlink r:id="rId10" w:history="1">
                        <w:r w:rsidRPr="008770AD">
                          <w:rPr>
                            <w:rStyle w:val="Hyperlink"/>
                            <w:sz w:val="18"/>
                          </w:rPr>
                          <w:t>cco@marshfieldclinic.org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A2A48" w:rsidRPr="00AE4FD4">
        <w:rPr>
          <w:b/>
          <w:sz w:val="24"/>
        </w:rPr>
        <w:t>[</w:t>
      </w:r>
      <w:proofErr w:type="gramStart"/>
      <w:r w:rsidR="006A2A48" w:rsidRPr="00AE4FD4">
        <w:rPr>
          <w:b/>
          <w:sz w:val="24"/>
        </w:rPr>
        <w:t>insert</w:t>
      </w:r>
      <w:proofErr w:type="gramEnd"/>
      <w:r w:rsidR="006A2A48" w:rsidRPr="00AE4FD4">
        <w:rPr>
          <w:b/>
          <w:sz w:val="24"/>
        </w:rPr>
        <w:t xml:space="preserve"> map</w:t>
      </w:r>
      <w:r w:rsidR="00AE4FD4" w:rsidRPr="00AE4FD4">
        <w:rPr>
          <w:b/>
          <w:sz w:val="24"/>
        </w:rPr>
        <w:t xml:space="preserve">  and logo</w:t>
      </w:r>
      <w:r w:rsidR="006A2A48" w:rsidRPr="00AE4FD4">
        <w:rPr>
          <w:b/>
          <w:sz w:val="24"/>
        </w:rPr>
        <w:t>]</w:t>
      </w:r>
    </w:p>
    <w:p w:rsidR="00B33FEA" w:rsidRPr="00AE4FD4" w:rsidRDefault="003F0392" w:rsidP="00654F8F">
      <w:pPr>
        <w:rPr>
          <w:b/>
          <w:sz w:val="28"/>
        </w:rPr>
      </w:pPr>
      <w:r w:rsidRPr="00AE4FD4">
        <w:rPr>
          <w:b/>
          <w:i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C93432" wp14:editId="35E42201">
                <wp:simplePos x="0" y="0"/>
                <wp:positionH relativeFrom="column">
                  <wp:posOffset>977265</wp:posOffset>
                </wp:positionH>
                <wp:positionV relativeFrom="paragraph">
                  <wp:posOffset>3620991</wp:posOffset>
                </wp:positionV>
                <wp:extent cx="5208104" cy="683813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8104" cy="6838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978A4" w:rsidRDefault="003978A4" w:rsidP="003F039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3460CF">
                              <w:rPr>
                                <w:b/>
                                <w:sz w:val="18"/>
                              </w:rPr>
                              <w:t>For more information:</w:t>
                            </w:r>
                            <w:r>
                              <w:rPr>
                                <w:sz w:val="18"/>
                              </w:rPr>
                              <w:t xml:space="preserve"> Marshfield Clinic Center for Community Outreach</w:t>
                            </w:r>
                          </w:p>
                          <w:p w:rsidR="003978A4" w:rsidRDefault="003978A4" w:rsidP="003F039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Phone: </w:t>
                            </w:r>
                            <w:r>
                              <w:rPr>
                                <w:sz w:val="18"/>
                              </w:rPr>
                              <w:t xml:space="preserve">(715) 221-8400 or (800) 782-8581 </w:t>
                            </w:r>
                            <w:r>
                              <w:rPr>
                                <w:sz w:val="18"/>
                              </w:rPr>
                              <w:sym w:font="Symbol" w:char="F0A8"/>
                            </w:r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Web: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hyperlink r:id="rId11" w:history="1">
                              <w:r w:rsidRPr="00BD7EF8">
                                <w:rPr>
                                  <w:rStyle w:val="Hyperlink"/>
                                  <w:sz w:val="18"/>
                                </w:rPr>
                                <w:t>www.hopeconsortium.org</w:t>
                              </w:r>
                            </w:hyperlink>
                          </w:p>
                          <w:p w:rsidR="003978A4" w:rsidRPr="003F0392" w:rsidRDefault="003978A4" w:rsidP="003460C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There is HOPE -- </w:t>
                            </w:r>
                            <w:r w:rsidRPr="003F0392">
                              <w:rPr>
                                <w:sz w:val="18"/>
                              </w:rPr>
                              <w:t>Call: 844-305-4673 (HOPE)</w:t>
                            </w:r>
                          </w:p>
                          <w:p w:rsidR="003978A4" w:rsidRPr="00BB5DB5" w:rsidRDefault="003978A4" w:rsidP="003F039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6.95pt;margin-top:285.1pt;width:410.1pt;height:5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" fillcolor="window" stroked="f" strokeweight=".5pt">
                <v:textbox>
                  <w:txbxContent>
                    <w:p w:rsidR="003978A4" w:rsidRDefault="003978A4" w:rsidP="003F0392">
                      <w:pPr>
                        <w:jc w:val="center"/>
                        <w:rPr>
                          <w:sz w:val="18"/>
                        </w:rPr>
                      </w:pPr>
                      <w:r w:rsidRPr="003460CF">
                        <w:rPr>
                          <w:b/>
                          <w:sz w:val="18"/>
                        </w:rPr>
                        <w:t>For more information:</w:t>
                      </w:r>
                      <w:r>
                        <w:rPr>
                          <w:sz w:val="18"/>
                        </w:rPr>
                        <w:t xml:space="preserve"> Marshfield Clinic Center for Community Outreach</w:t>
                      </w:r>
                    </w:p>
                    <w:p w:rsidR="003978A4" w:rsidRDefault="003978A4" w:rsidP="003F039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Phone: </w:t>
                      </w:r>
                      <w:r>
                        <w:rPr>
                          <w:sz w:val="18"/>
                        </w:rPr>
                        <w:t xml:space="preserve">(715) 221-8400 or (800) 782-8581 </w:t>
                      </w:r>
                      <w:r>
                        <w:rPr>
                          <w:sz w:val="18"/>
                        </w:rPr>
                        <w:sym w:font="Symbol" w:char="F0A8"/>
                      </w:r>
                      <w:r>
                        <w:rPr>
                          <w:sz w:val="18"/>
                        </w:rPr>
                        <w:t xml:space="preserve">  </w:t>
                      </w:r>
                      <w:r>
                        <w:rPr>
                          <w:b/>
                          <w:sz w:val="18"/>
                        </w:rPr>
                        <w:t>Web: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hyperlink r:id="rId12" w:history="1">
                        <w:r w:rsidRPr="00BD7EF8">
                          <w:rPr>
                            <w:rStyle w:val="Hyperlink"/>
                            <w:sz w:val="18"/>
                          </w:rPr>
                          <w:t>www.hopeconsortium.org</w:t>
                        </w:r>
                      </w:hyperlink>
                    </w:p>
                    <w:p w:rsidR="003978A4" w:rsidRPr="003F0392" w:rsidRDefault="003978A4" w:rsidP="003460CF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There is HOPE -- </w:t>
                      </w:r>
                      <w:r w:rsidRPr="003F0392">
                        <w:rPr>
                          <w:sz w:val="18"/>
                        </w:rPr>
                        <w:t>Call: 844-305-4673 (HOPE)</w:t>
                      </w:r>
                    </w:p>
                    <w:p w:rsidR="003978A4" w:rsidRPr="00BB5DB5" w:rsidRDefault="003978A4" w:rsidP="003F0392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0DFE" w:rsidRPr="00AE4FD4">
        <w:rPr>
          <w:b/>
        </w:rPr>
        <w:br w:type="page"/>
      </w:r>
      <w:r w:rsidR="00654F8F" w:rsidRPr="00AE4FD4">
        <w:rPr>
          <w:b/>
          <w:sz w:val="28"/>
          <w:szCs w:val="24"/>
        </w:rPr>
        <w:lastRenderedPageBreak/>
        <w:t>Introduction</w:t>
      </w:r>
    </w:p>
    <w:p w:rsidR="00251339" w:rsidRPr="00AE4FD4" w:rsidRDefault="00C70DFE" w:rsidP="00850C1A">
      <w:pPr>
        <w:rPr>
          <w:szCs w:val="24"/>
        </w:rPr>
      </w:pPr>
      <w:r w:rsidRPr="00AE4FD4">
        <w:rPr>
          <w:szCs w:val="24"/>
        </w:rPr>
        <w:t xml:space="preserve">This </w:t>
      </w:r>
      <w:r w:rsidR="00E64DE3" w:rsidRPr="00AE4FD4">
        <w:rPr>
          <w:szCs w:val="24"/>
        </w:rPr>
        <w:t>guide</w:t>
      </w:r>
      <w:r w:rsidRPr="00AE4FD4">
        <w:rPr>
          <w:szCs w:val="24"/>
        </w:rPr>
        <w:t xml:space="preserve"> </w:t>
      </w:r>
      <w:r w:rsidR="005E27B4" w:rsidRPr="00AE4FD4">
        <w:rPr>
          <w:szCs w:val="24"/>
        </w:rPr>
        <w:t>contains</w:t>
      </w:r>
      <w:r w:rsidR="00472AC7" w:rsidRPr="00AE4FD4">
        <w:rPr>
          <w:szCs w:val="24"/>
        </w:rPr>
        <w:t xml:space="preserve"> Forest, Iron</w:t>
      </w:r>
      <w:r w:rsidR="00B063C3" w:rsidRPr="00AE4FD4">
        <w:rPr>
          <w:szCs w:val="24"/>
        </w:rPr>
        <w:t>, Oneida</w:t>
      </w:r>
      <w:r w:rsidR="00850C1A" w:rsidRPr="00AE4FD4">
        <w:rPr>
          <w:szCs w:val="24"/>
        </w:rPr>
        <w:t xml:space="preserve">, Price and Vilas Counties, </w:t>
      </w:r>
      <w:r w:rsidR="00472AC7" w:rsidRPr="00AE4FD4">
        <w:rPr>
          <w:szCs w:val="24"/>
        </w:rPr>
        <w:t>Lac du Flambeau, Forest County Potawatomi and Sokaogon Chippewa Tribes</w:t>
      </w:r>
      <w:r w:rsidR="00850C1A" w:rsidRPr="00AE4FD4">
        <w:rPr>
          <w:szCs w:val="24"/>
        </w:rPr>
        <w:t xml:space="preserve">, Wisconsin and national resources for those seeking assistance with mental health and/or a substance use disorder.  There are also resources for families, relatives, friends or loved ones of someone with a mental health and/or substance use disorder.  The information provided may not be inclusive of all resources, but can be a starting point to support those in need.  </w:t>
      </w:r>
    </w:p>
    <w:p w:rsidR="00C70DFE" w:rsidRPr="00AE4FD4" w:rsidRDefault="00C70DFE" w:rsidP="00250D9D">
      <w:pPr>
        <w:ind w:left="450" w:right="558"/>
        <w:jc w:val="center"/>
        <w:rPr>
          <w:b/>
          <w:sz w:val="24"/>
          <w:szCs w:val="24"/>
        </w:rPr>
      </w:pPr>
      <w:r w:rsidRPr="00AE4FD4">
        <w:rPr>
          <w:b/>
          <w:sz w:val="24"/>
          <w:szCs w:val="24"/>
        </w:rPr>
        <w:t>In an emergency, dial 911.</w:t>
      </w:r>
    </w:p>
    <w:p w:rsidR="00B063C3" w:rsidRPr="00AE4FD4" w:rsidRDefault="00B063C3" w:rsidP="00B063C3">
      <w:pPr>
        <w:ind w:right="558"/>
        <w:rPr>
          <w:b/>
          <w:sz w:val="28"/>
          <w:szCs w:val="28"/>
        </w:rPr>
      </w:pPr>
      <w:r w:rsidRPr="00AE4FD4">
        <w:rPr>
          <w:b/>
          <w:sz w:val="28"/>
          <w:szCs w:val="28"/>
        </w:rPr>
        <w:t>Table of Contents</w:t>
      </w: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  <w:id w:val="-439529359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533CC4" w:rsidRPr="00AE4FD4" w:rsidRDefault="00533CC4">
          <w:pPr>
            <w:pStyle w:val="TOCHeading"/>
            <w:rPr>
              <w:rFonts w:asciiTheme="minorHAnsi" w:hAnsiTheme="minorHAnsi"/>
            </w:rPr>
          </w:pPr>
        </w:p>
        <w:p w:rsidR="00117A79" w:rsidRPr="00AE4FD4" w:rsidRDefault="00533CC4">
          <w:pPr>
            <w:pStyle w:val="TOC1"/>
            <w:tabs>
              <w:tab w:val="right" w:leader="dot" w:pos="10790"/>
            </w:tabs>
            <w:rPr>
              <w:b w:val="0"/>
              <w:bCs w:val="0"/>
              <w:noProof/>
              <w:sz w:val="22"/>
              <w:lang w:eastAsia="en-US"/>
            </w:rPr>
          </w:pPr>
          <w:r w:rsidRPr="00AE4FD4">
            <w:rPr>
              <w:b w:val="0"/>
              <w:bCs w:val="0"/>
            </w:rPr>
            <w:fldChar w:fldCharType="begin"/>
          </w:r>
          <w:r w:rsidRPr="00AE4FD4">
            <w:rPr>
              <w:b w:val="0"/>
              <w:bCs w:val="0"/>
            </w:rPr>
            <w:instrText xml:space="preserve"> TOC \o "1-2" \h \z \u </w:instrText>
          </w:r>
          <w:r w:rsidRPr="00AE4FD4">
            <w:rPr>
              <w:b w:val="0"/>
              <w:bCs w:val="0"/>
            </w:rPr>
            <w:fldChar w:fldCharType="separate"/>
          </w:r>
          <w:hyperlink w:anchor="_Toc443557843" w:history="1">
            <w:r w:rsidR="00117A79" w:rsidRPr="00AE4FD4">
              <w:rPr>
                <w:rStyle w:val="Hyperlink"/>
                <w:noProof/>
              </w:rPr>
              <w:t>Emergency Resources</w:t>
            </w:r>
            <w:r w:rsidR="00117A79" w:rsidRPr="00AE4FD4">
              <w:rPr>
                <w:noProof/>
                <w:webHidden/>
              </w:rPr>
              <w:tab/>
            </w:r>
            <w:r w:rsidR="00117A79" w:rsidRPr="00AE4FD4">
              <w:rPr>
                <w:noProof/>
                <w:webHidden/>
              </w:rPr>
              <w:fldChar w:fldCharType="begin"/>
            </w:r>
            <w:r w:rsidR="00117A79" w:rsidRPr="00AE4FD4">
              <w:rPr>
                <w:noProof/>
                <w:webHidden/>
              </w:rPr>
              <w:instrText xml:space="preserve"> PAGEREF _Toc443557843 \h </w:instrText>
            </w:r>
            <w:r w:rsidR="00117A79" w:rsidRPr="00AE4FD4">
              <w:rPr>
                <w:noProof/>
                <w:webHidden/>
              </w:rPr>
            </w:r>
            <w:r w:rsidR="00117A79" w:rsidRPr="00AE4FD4">
              <w:rPr>
                <w:noProof/>
                <w:webHidden/>
              </w:rPr>
              <w:fldChar w:fldCharType="separate"/>
            </w:r>
            <w:r w:rsidR="00136617" w:rsidRPr="00AE4FD4">
              <w:rPr>
                <w:noProof/>
                <w:webHidden/>
              </w:rPr>
              <w:t>2</w:t>
            </w:r>
            <w:r w:rsidR="00117A79" w:rsidRPr="00AE4FD4">
              <w:rPr>
                <w:noProof/>
                <w:webHidden/>
              </w:rPr>
              <w:fldChar w:fldCharType="end"/>
            </w:r>
          </w:hyperlink>
        </w:p>
        <w:p w:rsidR="00117A79" w:rsidRPr="00AE4FD4" w:rsidRDefault="00D035FE">
          <w:pPr>
            <w:pStyle w:val="TOC2"/>
            <w:tabs>
              <w:tab w:val="right" w:leader="dot" w:pos="10790"/>
            </w:tabs>
            <w:rPr>
              <w:noProof/>
              <w:lang w:eastAsia="en-US"/>
            </w:rPr>
          </w:pPr>
          <w:hyperlink w:anchor="_Toc443557844" w:history="1">
            <w:r w:rsidR="00117A79" w:rsidRPr="00AE4FD4">
              <w:rPr>
                <w:rStyle w:val="Hyperlink"/>
                <w:noProof/>
              </w:rPr>
              <w:t>Forest, Oneida, Vilas County Crisis Intervention</w:t>
            </w:r>
            <w:r w:rsidR="00117A79" w:rsidRPr="00AE4FD4">
              <w:rPr>
                <w:noProof/>
                <w:webHidden/>
              </w:rPr>
              <w:tab/>
            </w:r>
            <w:r w:rsidR="00117A79" w:rsidRPr="00AE4FD4">
              <w:rPr>
                <w:noProof/>
                <w:webHidden/>
              </w:rPr>
              <w:fldChar w:fldCharType="begin"/>
            </w:r>
            <w:r w:rsidR="00117A79" w:rsidRPr="00AE4FD4">
              <w:rPr>
                <w:noProof/>
                <w:webHidden/>
              </w:rPr>
              <w:instrText xml:space="preserve"> PAGEREF _Toc443557844 \h </w:instrText>
            </w:r>
            <w:r w:rsidR="00117A79" w:rsidRPr="00AE4FD4">
              <w:rPr>
                <w:noProof/>
                <w:webHidden/>
              </w:rPr>
            </w:r>
            <w:r w:rsidR="00117A79" w:rsidRPr="00AE4FD4">
              <w:rPr>
                <w:noProof/>
                <w:webHidden/>
              </w:rPr>
              <w:fldChar w:fldCharType="separate"/>
            </w:r>
            <w:r w:rsidR="00136617" w:rsidRPr="00AE4FD4">
              <w:rPr>
                <w:noProof/>
                <w:webHidden/>
              </w:rPr>
              <w:t>2</w:t>
            </w:r>
            <w:r w:rsidR="00117A79" w:rsidRPr="00AE4FD4">
              <w:rPr>
                <w:noProof/>
                <w:webHidden/>
              </w:rPr>
              <w:fldChar w:fldCharType="end"/>
            </w:r>
          </w:hyperlink>
        </w:p>
        <w:p w:rsidR="00117A79" w:rsidRPr="00AE4FD4" w:rsidRDefault="00D035FE">
          <w:pPr>
            <w:pStyle w:val="TOC2"/>
            <w:tabs>
              <w:tab w:val="right" w:leader="dot" w:pos="10790"/>
            </w:tabs>
            <w:rPr>
              <w:noProof/>
              <w:lang w:eastAsia="en-US"/>
            </w:rPr>
          </w:pPr>
          <w:hyperlink w:anchor="_Toc443557845" w:history="1">
            <w:r w:rsidR="00117A79" w:rsidRPr="00AE4FD4">
              <w:rPr>
                <w:rStyle w:val="Hyperlink"/>
                <w:noProof/>
              </w:rPr>
              <w:t>Iron County Crisis Intervention</w:t>
            </w:r>
            <w:r w:rsidR="00117A79" w:rsidRPr="00AE4FD4">
              <w:rPr>
                <w:noProof/>
                <w:webHidden/>
              </w:rPr>
              <w:tab/>
            </w:r>
            <w:r w:rsidR="00117A79" w:rsidRPr="00AE4FD4">
              <w:rPr>
                <w:noProof/>
                <w:webHidden/>
              </w:rPr>
              <w:fldChar w:fldCharType="begin"/>
            </w:r>
            <w:r w:rsidR="00117A79" w:rsidRPr="00AE4FD4">
              <w:rPr>
                <w:noProof/>
                <w:webHidden/>
              </w:rPr>
              <w:instrText xml:space="preserve"> PAGEREF _Toc443557845 \h </w:instrText>
            </w:r>
            <w:r w:rsidR="00117A79" w:rsidRPr="00AE4FD4">
              <w:rPr>
                <w:noProof/>
                <w:webHidden/>
              </w:rPr>
            </w:r>
            <w:r w:rsidR="00117A79" w:rsidRPr="00AE4FD4">
              <w:rPr>
                <w:noProof/>
                <w:webHidden/>
              </w:rPr>
              <w:fldChar w:fldCharType="separate"/>
            </w:r>
            <w:r w:rsidR="00136617" w:rsidRPr="00AE4FD4">
              <w:rPr>
                <w:noProof/>
                <w:webHidden/>
              </w:rPr>
              <w:t>2</w:t>
            </w:r>
            <w:r w:rsidR="00117A79" w:rsidRPr="00AE4FD4">
              <w:rPr>
                <w:noProof/>
                <w:webHidden/>
              </w:rPr>
              <w:fldChar w:fldCharType="end"/>
            </w:r>
          </w:hyperlink>
        </w:p>
        <w:p w:rsidR="00117A79" w:rsidRPr="00AE4FD4" w:rsidRDefault="00D035FE">
          <w:pPr>
            <w:pStyle w:val="TOC2"/>
            <w:tabs>
              <w:tab w:val="right" w:leader="dot" w:pos="10790"/>
            </w:tabs>
            <w:rPr>
              <w:noProof/>
              <w:lang w:eastAsia="en-US"/>
            </w:rPr>
          </w:pPr>
          <w:hyperlink w:anchor="_Toc443557846" w:history="1">
            <w:r w:rsidR="00117A79" w:rsidRPr="00AE4FD4">
              <w:rPr>
                <w:rStyle w:val="Hyperlink"/>
                <w:noProof/>
              </w:rPr>
              <w:t>Price County Crisis Intervention</w:t>
            </w:r>
            <w:r w:rsidR="00117A79" w:rsidRPr="00AE4FD4">
              <w:rPr>
                <w:noProof/>
                <w:webHidden/>
              </w:rPr>
              <w:tab/>
            </w:r>
            <w:r w:rsidR="00117A79" w:rsidRPr="00AE4FD4">
              <w:rPr>
                <w:noProof/>
                <w:webHidden/>
              </w:rPr>
              <w:fldChar w:fldCharType="begin"/>
            </w:r>
            <w:r w:rsidR="00117A79" w:rsidRPr="00AE4FD4">
              <w:rPr>
                <w:noProof/>
                <w:webHidden/>
              </w:rPr>
              <w:instrText xml:space="preserve"> PAGEREF _Toc443557846 \h </w:instrText>
            </w:r>
            <w:r w:rsidR="00117A79" w:rsidRPr="00AE4FD4">
              <w:rPr>
                <w:noProof/>
                <w:webHidden/>
              </w:rPr>
            </w:r>
            <w:r w:rsidR="00117A79" w:rsidRPr="00AE4FD4">
              <w:rPr>
                <w:noProof/>
                <w:webHidden/>
              </w:rPr>
              <w:fldChar w:fldCharType="separate"/>
            </w:r>
            <w:r w:rsidR="00136617" w:rsidRPr="00AE4FD4">
              <w:rPr>
                <w:noProof/>
                <w:webHidden/>
              </w:rPr>
              <w:t>2</w:t>
            </w:r>
            <w:r w:rsidR="00117A79" w:rsidRPr="00AE4FD4">
              <w:rPr>
                <w:noProof/>
                <w:webHidden/>
              </w:rPr>
              <w:fldChar w:fldCharType="end"/>
            </w:r>
          </w:hyperlink>
        </w:p>
        <w:p w:rsidR="00117A79" w:rsidRPr="00AE4FD4" w:rsidRDefault="00D035FE">
          <w:pPr>
            <w:pStyle w:val="TOC2"/>
            <w:tabs>
              <w:tab w:val="right" w:leader="dot" w:pos="10790"/>
            </w:tabs>
            <w:rPr>
              <w:noProof/>
              <w:lang w:eastAsia="en-US"/>
            </w:rPr>
          </w:pPr>
          <w:hyperlink w:anchor="_Toc443557847" w:history="1">
            <w:r w:rsidR="00117A79" w:rsidRPr="00AE4FD4">
              <w:rPr>
                <w:rStyle w:val="Hyperlink"/>
                <w:noProof/>
              </w:rPr>
              <w:t>State and National Crisis Services</w:t>
            </w:r>
            <w:r w:rsidR="00117A79" w:rsidRPr="00AE4FD4">
              <w:rPr>
                <w:noProof/>
                <w:webHidden/>
              </w:rPr>
              <w:tab/>
            </w:r>
            <w:r w:rsidR="00117A79" w:rsidRPr="00AE4FD4">
              <w:rPr>
                <w:noProof/>
                <w:webHidden/>
              </w:rPr>
              <w:fldChar w:fldCharType="begin"/>
            </w:r>
            <w:r w:rsidR="00117A79" w:rsidRPr="00AE4FD4">
              <w:rPr>
                <w:noProof/>
                <w:webHidden/>
              </w:rPr>
              <w:instrText xml:space="preserve"> PAGEREF _Toc443557847 \h </w:instrText>
            </w:r>
            <w:r w:rsidR="00117A79" w:rsidRPr="00AE4FD4">
              <w:rPr>
                <w:noProof/>
                <w:webHidden/>
              </w:rPr>
            </w:r>
            <w:r w:rsidR="00117A79" w:rsidRPr="00AE4FD4">
              <w:rPr>
                <w:noProof/>
                <w:webHidden/>
              </w:rPr>
              <w:fldChar w:fldCharType="separate"/>
            </w:r>
            <w:r w:rsidR="00136617" w:rsidRPr="00AE4FD4">
              <w:rPr>
                <w:noProof/>
                <w:webHidden/>
              </w:rPr>
              <w:t>2</w:t>
            </w:r>
            <w:r w:rsidR="00117A79" w:rsidRPr="00AE4FD4">
              <w:rPr>
                <w:noProof/>
                <w:webHidden/>
              </w:rPr>
              <w:fldChar w:fldCharType="end"/>
            </w:r>
          </w:hyperlink>
        </w:p>
        <w:p w:rsidR="00117A79" w:rsidRPr="00AE4FD4" w:rsidRDefault="00D035FE">
          <w:pPr>
            <w:pStyle w:val="TOC1"/>
            <w:tabs>
              <w:tab w:val="right" w:leader="dot" w:pos="10790"/>
            </w:tabs>
            <w:rPr>
              <w:b w:val="0"/>
              <w:bCs w:val="0"/>
              <w:noProof/>
              <w:sz w:val="22"/>
              <w:lang w:eastAsia="en-US"/>
            </w:rPr>
          </w:pPr>
          <w:hyperlink w:anchor="_Toc443557848" w:history="1">
            <w:r w:rsidR="00117A79" w:rsidRPr="00AE4FD4">
              <w:rPr>
                <w:rStyle w:val="Hyperlink"/>
                <w:noProof/>
              </w:rPr>
              <w:t>Forest, Oneida, Vilas County Resources</w:t>
            </w:r>
            <w:r w:rsidR="00117A79" w:rsidRPr="00AE4FD4">
              <w:rPr>
                <w:noProof/>
                <w:webHidden/>
              </w:rPr>
              <w:tab/>
            </w:r>
            <w:r w:rsidR="00117A79" w:rsidRPr="00AE4FD4">
              <w:rPr>
                <w:noProof/>
                <w:webHidden/>
              </w:rPr>
              <w:fldChar w:fldCharType="begin"/>
            </w:r>
            <w:r w:rsidR="00117A79" w:rsidRPr="00AE4FD4">
              <w:rPr>
                <w:noProof/>
                <w:webHidden/>
              </w:rPr>
              <w:instrText xml:space="preserve"> PAGEREF _Toc443557848 \h </w:instrText>
            </w:r>
            <w:r w:rsidR="00117A79" w:rsidRPr="00AE4FD4">
              <w:rPr>
                <w:noProof/>
                <w:webHidden/>
              </w:rPr>
            </w:r>
            <w:r w:rsidR="00117A79" w:rsidRPr="00AE4FD4">
              <w:rPr>
                <w:noProof/>
                <w:webHidden/>
              </w:rPr>
              <w:fldChar w:fldCharType="separate"/>
            </w:r>
            <w:r w:rsidR="00136617" w:rsidRPr="00AE4FD4">
              <w:rPr>
                <w:noProof/>
                <w:webHidden/>
              </w:rPr>
              <w:t>3</w:t>
            </w:r>
            <w:r w:rsidR="00117A79" w:rsidRPr="00AE4FD4">
              <w:rPr>
                <w:noProof/>
                <w:webHidden/>
              </w:rPr>
              <w:fldChar w:fldCharType="end"/>
            </w:r>
          </w:hyperlink>
        </w:p>
        <w:p w:rsidR="00117A79" w:rsidRPr="00AE4FD4" w:rsidRDefault="00D035FE">
          <w:pPr>
            <w:pStyle w:val="TOC2"/>
            <w:tabs>
              <w:tab w:val="right" w:leader="dot" w:pos="10790"/>
            </w:tabs>
            <w:rPr>
              <w:noProof/>
              <w:lang w:eastAsia="en-US"/>
            </w:rPr>
          </w:pPr>
          <w:hyperlink w:anchor="_Toc443557849" w:history="1">
            <w:r w:rsidR="00117A79" w:rsidRPr="00AE4FD4">
              <w:rPr>
                <w:rStyle w:val="Hyperlink"/>
                <w:noProof/>
              </w:rPr>
              <w:t>Forest, Oneida, Vilas County Health and Human Services</w:t>
            </w:r>
            <w:r w:rsidR="00117A79" w:rsidRPr="00AE4FD4">
              <w:rPr>
                <w:noProof/>
                <w:webHidden/>
              </w:rPr>
              <w:tab/>
            </w:r>
            <w:r w:rsidR="00117A79" w:rsidRPr="00AE4FD4">
              <w:rPr>
                <w:noProof/>
                <w:webHidden/>
              </w:rPr>
              <w:fldChar w:fldCharType="begin"/>
            </w:r>
            <w:r w:rsidR="00117A79" w:rsidRPr="00AE4FD4">
              <w:rPr>
                <w:noProof/>
                <w:webHidden/>
              </w:rPr>
              <w:instrText xml:space="preserve"> PAGEREF _Toc443557849 \h </w:instrText>
            </w:r>
            <w:r w:rsidR="00117A79" w:rsidRPr="00AE4FD4">
              <w:rPr>
                <w:noProof/>
                <w:webHidden/>
              </w:rPr>
            </w:r>
            <w:r w:rsidR="00117A79" w:rsidRPr="00AE4FD4">
              <w:rPr>
                <w:noProof/>
                <w:webHidden/>
              </w:rPr>
              <w:fldChar w:fldCharType="separate"/>
            </w:r>
            <w:r w:rsidR="00136617" w:rsidRPr="00AE4FD4">
              <w:rPr>
                <w:noProof/>
                <w:webHidden/>
              </w:rPr>
              <w:t>3</w:t>
            </w:r>
            <w:r w:rsidR="00117A79" w:rsidRPr="00AE4FD4">
              <w:rPr>
                <w:noProof/>
                <w:webHidden/>
              </w:rPr>
              <w:fldChar w:fldCharType="end"/>
            </w:r>
          </w:hyperlink>
        </w:p>
        <w:p w:rsidR="00117A79" w:rsidRPr="00AE4FD4" w:rsidRDefault="00D035FE">
          <w:pPr>
            <w:pStyle w:val="TOC2"/>
            <w:tabs>
              <w:tab w:val="right" w:leader="dot" w:pos="10790"/>
            </w:tabs>
            <w:rPr>
              <w:noProof/>
              <w:lang w:eastAsia="en-US"/>
            </w:rPr>
          </w:pPr>
          <w:hyperlink w:anchor="_Toc443557850" w:history="1">
            <w:r w:rsidR="00117A79" w:rsidRPr="00AE4FD4">
              <w:rPr>
                <w:rStyle w:val="Hyperlink"/>
                <w:noProof/>
              </w:rPr>
              <w:t>Inpatient Treatment Centers</w:t>
            </w:r>
            <w:r w:rsidR="00117A79" w:rsidRPr="00AE4FD4">
              <w:rPr>
                <w:noProof/>
                <w:webHidden/>
              </w:rPr>
              <w:tab/>
            </w:r>
            <w:r w:rsidR="00117A79" w:rsidRPr="00AE4FD4">
              <w:rPr>
                <w:noProof/>
                <w:webHidden/>
              </w:rPr>
              <w:fldChar w:fldCharType="begin"/>
            </w:r>
            <w:r w:rsidR="00117A79" w:rsidRPr="00AE4FD4">
              <w:rPr>
                <w:noProof/>
                <w:webHidden/>
              </w:rPr>
              <w:instrText xml:space="preserve"> PAGEREF _Toc443557850 \h </w:instrText>
            </w:r>
            <w:r w:rsidR="00117A79" w:rsidRPr="00AE4FD4">
              <w:rPr>
                <w:noProof/>
                <w:webHidden/>
              </w:rPr>
            </w:r>
            <w:r w:rsidR="00117A79" w:rsidRPr="00AE4FD4">
              <w:rPr>
                <w:noProof/>
                <w:webHidden/>
              </w:rPr>
              <w:fldChar w:fldCharType="separate"/>
            </w:r>
            <w:r w:rsidR="00136617" w:rsidRPr="00AE4FD4">
              <w:rPr>
                <w:noProof/>
                <w:webHidden/>
              </w:rPr>
              <w:t>3</w:t>
            </w:r>
            <w:r w:rsidR="00117A79" w:rsidRPr="00AE4FD4">
              <w:rPr>
                <w:noProof/>
                <w:webHidden/>
              </w:rPr>
              <w:fldChar w:fldCharType="end"/>
            </w:r>
          </w:hyperlink>
        </w:p>
        <w:p w:rsidR="00117A79" w:rsidRPr="00AE4FD4" w:rsidRDefault="00D035FE">
          <w:pPr>
            <w:pStyle w:val="TOC2"/>
            <w:tabs>
              <w:tab w:val="right" w:leader="dot" w:pos="10790"/>
            </w:tabs>
            <w:rPr>
              <w:noProof/>
              <w:lang w:eastAsia="en-US"/>
            </w:rPr>
          </w:pPr>
          <w:hyperlink w:anchor="_Toc443557851" w:history="1">
            <w:r w:rsidR="00117A79" w:rsidRPr="00AE4FD4">
              <w:rPr>
                <w:rStyle w:val="Hyperlink"/>
                <w:noProof/>
              </w:rPr>
              <w:t>Clinical/Counseling Services</w:t>
            </w:r>
            <w:r w:rsidR="00117A79" w:rsidRPr="00AE4FD4">
              <w:rPr>
                <w:noProof/>
                <w:webHidden/>
              </w:rPr>
              <w:tab/>
            </w:r>
            <w:r w:rsidR="00117A79" w:rsidRPr="00AE4FD4">
              <w:rPr>
                <w:noProof/>
                <w:webHidden/>
              </w:rPr>
              <w:fldChar w:fldCharType="begin"/>
            </w:r>
            <w:r w:rsidR="00117A79" w:rsidRPr="00AE4FD4">
              <w:rPr>
                <w:noProof/>
                <w:webHidden/>
              </w:rPr>
              <w:instrText xml:space="preserve"> PAGEREF _Toc443557851 \h </w:instrText>
            </w:r>
            <w:r w:rsidR="00117A79" w:rsidRPr="00AE4FD4">
              <w:rPr>
                <w:noProof/>
                <w:webHidden/>
              </w:rPr>
            </w:r>
            <w:r w:rsidR="00117A79" w:rsidRPr="00AE4FD4">
              <w:rPr>
                <w:noProof/>
                <w:webHidden/>
              </w:rPr>
              <w:fldChar w:fldCharType="separate"/>
            </w:r>
            <w:r w:rsidR="00136617" w:rsidRPr="00AE4FD4">
              <w:rPr>
                <w:noProof/>
                <w:webHidden/>
              </w:rPr>
              <w:t>3</w:t>
            </w:r>
            <w:r w:rsidR="00117A79" w:rsidRPr="00AE4FD4">
              <w:rPr>
                <w:noProof/>
                <w:webHidden/>
              </w:rPr>
              <w:fldChar w:fldCharType="end"/>
            </w:r>
          </w:hyperlink>
        </w:p>
        <w:p w:rsidR="00117A79" w:rsidRPr="00AE4FD4" w:rsidRDefault="00D035FE">
          <w:pPr>
            <w:pStyle w:val="TOC2"/>
            <w:tabs>
              <w:tab w:val="right" w:leader="dot" w:pos="10790"/>
            </w:tabs>
            <w:rPr>
              <w:noProof/>
              <w:lang w:eastAsia="en-US"/>
            </w:rPr>
          </w:pPr>
          <w:hyperlink w:anchor="_Toc443557854" w:history="1">
            <w:r w:rsidR="00117A79" w:rsidRPr="00AE4FD4">
              <w:rPr>
                <w:rStyle w:val="Hyperlink"/>
                <w:noProof/>
              </w:rPr>
              <w:t>Substance Abuse Recovery Groups</w:t>
            </w:r>
            <w:r w:rsidR="00117A79" w:rsidRPr="00AE4FD4">
              <w:rPr>
                <w:noProof/>
                <w:webHidden/>
              </w:rPr>
              <w:tab/>
            </w:r>
            <w:r w:rsidR="00117A79" w:rsidRPr="00AE4FD4">
              <w:rPr>
                <w:noProof/>
                <w:webHidden/>
              </w:rPr>
              <w:fldChar w:fldCharType="begin"/>
            </w:r>
            <w:r w:rsidR="00117A79" w:rsidRPr="00AE4FD4">
              <w:rPr>
                <w:noProof/>
                <w:webHidden/>
              </w:rPr>
              <w:instrText xml:space="preserve"> PAGEREF _Toc443557854 \h </w:instrText>
            </w:r>
            <w:r w:rsidR="00117A79" w:rsidRPr="00AE4FD4">
              <w:rPr>
                <w:noProof/>
                <w:webHidden/>
              </w:rPr>
            </w:r>
            <w:r w:rsidR="00117A79" w:rsidRPr="00AE4FD4">
              <w:rPr>
                <w:noProof/>
                <w:webHidden/>
              </w:rPr>
              <w:fldChar w:fldCharType="separate"/>
            </w:r>
            <w:r w:rsidR="00136617" w:rsidRPr="00AE4FD4">
              <w:rPr>
                <w:noProof/>
                <w:webHidden/>
              </w:rPr>
              <w:t>4</w:t>
            </w:r>
            <w:r w:rsidR="00117A79" w:rsidRPr="00AE4FD4">
              <w:rPr>
                <w:noProof/>
                <w:webHidden/>
              </w:rPr>
              <w:fldChar w:fldCharType="end"/>
            </w:r>
          </w:hyperlink>
        </w:p>
        <w:p w:rsidR="00117A79" w:rsidRPr="00AE4FD4" w:rsidRDefault="00D035FE">
          <w:pPr>
            <w:pStyle w:val="TOC2"/>
            <w:tabs>
              <w:tab w:val="right" w:leader="dot" w:pos="10790"/>
            </w:tabs>
            <w:rPr>
              <w:noProof/>
              <w:lang w:eastAsia="en-US"/>
            </w:rPr>
          </w:pPr>
          <w:hyperlink w:anchor="_Toc443557856" w:history="1">
            <w:r w:rsidR="00117A79" w:rsidRPr="00AE4FD4">
              <w:rPr>
                <w:rStyle w:val="Hyperlink"/>
                <w:noProof/>
              </w:rPr>
              <w:t>Support Groups</w:t>
            </w:r>
            <w:r w:rsidR="00117A79" w:rsidRPr="00AE4FD4">
              <w:rPr>
                <w:noProof/>
                <w:webHidden/>
              </w:rPr>
              <w:tab/>
            </w:r>
            <w:r w:rsidR="00117A79" w:rsidRPr="00AE4FD4">
              <w:rPr>
                <w:noProof/>
                <w:webHidden/>
              </w:rPr>
              <w:fldChar w:fldCharType="begin"/>
            </w:r>
            <w:r w:rsidR="00117A79" w:rsidRPr="00AE4FD4">
              <w:rPr>
                <w:noProof/>
                <w:webHidden/>
              </w:rPr>
              <w:instrText xml:space="preserve"> PAGEREF _Toc443557856 \h </w:instrText>
            </w:r>
            <w:r w:rsidR="00117A79" w:rsidRPr="00AE4FD4">
              <w:rPr>
                <w:noProof/>
                <w:webHidden/>
              </w:rPr>
            </w:r>
            <w:r w:rsidR="00117A79" w:rsidRPr="00AE4FD4">
              <w:rPr>
                <w:noProof/>
                <w:webHidden/>
              </w:rPr>
              <w:fldChar w:fldCharType="separate"/>
            </w:r>
            <w:r w:rsidR="00136617" w:rsidRPr="00AE4FD4">
              <w:rPr>
                <w:noProof/>
                <w:webHidden/>
              </w:rPr>
              <w:t>4</w:t>
            </w:r>
            <w:r w:rsidR="00117A79" w:rsidRPr="00AE4FD4">
              <w:rPr>
                <w:noProof/>
                <w:webHidden/>
              </w:rPr>
              <w:fldChar w:fldCharType="end"/>
            </w:r>
          </w:hyperlink>
        </w:p>
        <w:p w:rsidR="00117A79" w:rsidRPr="00AE4FD4" w:rsidRDefault="00D035FE">
          <w:pPr>
            <w:pStyle w:val="TOC2"/>
            <w:tabs>
              <w:tab w:val="right" w:leader="dot" w:pos="10790"/>
            </w:tabs>
            <w:rPr>
              <w:noProof/>
              <w:lang w:eastAsia="en-US"/>
            </w:rPr>
          </w:pPr>
          <w:hyperlink w:anchor="_Toc443557857" w:history="1">
            <w:r w:rsidR="00117A79" w:rsidRPr="00AE4FD4">
              <w:rPr>
                <w:rStyle w:val="Hyperlink"/>
                <w:noProof/>
              </w:rPr>
              <w:t>Additional Resources</w:t>
            </w:r>
            <w:r w:rsidR="00117A79" w:rsidRPr="00AE4FD4">
              <w:rPr>
                <w:noProof/>
                <w:webHidden/>
              </w:rPr>
              <w:tab/>
              <w:t>5-</w:t>
            </w:r>
            <w:r w:rsidR="003A3CC4" w:rsidRPr="00AE4FD4">
              <w:rPr>
                <w:noProof/>
                <w:webHidden/>
              </w:rPr>
              <w:t>6</w:t>
            </w:r>
          </w:hyperlink>
        </w:p>
        <w:p w:rsidR="00117A79" w:rsidRPr="00AE4FD4" w:rsidRDefault="00D035FE">
          <w:pPr>
            <w:pStyle w:val="TOC2"/>
            <w:tabs>
              <w:tab w:val="right" w:leader="dot" w:pos="10790"/>
            </w:tabs>
            <w:rPr>
              <w:noProof/>
              <w:lang w:eastAsia="en-US"/>
            </w:rPr>
          </w:pPr>
          <w:hyperlink w:anchor="_Toc443557862" w:history="1">
            <w:r w:rsidR="00117A79" w:rsidRPr="00AE4FD4">
              <w:rPr>
                <w:rStyle w:val="Hyperlink"/>
                <w:noProof/>
              </w:rPr>
              <w:t>Coalitions</w:t>
            </w:r>
            <w:r w:rsidR="00117A79" w:rsidRPr="00AE4FD4">
              <w:rPr>
                <w:noProof/>
                <w:webHidden/>
              </w:rPr>
              <w:tab/>
            </w:r>
            <w:r w:rsidR="00117A79" w:rsidRPr="00AE4FD4">
              <w:rPr>
                <w:noProof/>
                <w:webHidden/>
              </w:rPr>
              <w:fldChar w:fldCharType="begin"/>
            </w:r>
            <w:r w:rsidR="00117A79" w:rsidRPr="00AE4FD4">
              <w:rPr>
                <w:noProof/>
                <w:webHidden/>
              </w:rPr>
              <w:instrText xml:space="preserve"> PAGEREF _Toc443557862 \h </w:instrText>
            </w:r>
            <w:r w:rsidR="00117A79" w:rsidRPr="00AE4FD4">
              <w:rPr>
                <w:noProof/>
                <w:webHidden/>
              </w:rPr>
            </w:r>
            <w:r w:rsidR="00117A79" w:rsidRPr="00AE4FD4">
              <w:rPr>
                <w:noProof/>
                <w:webHidden/>
              </w:rPr>
              <w:fldChar w:fldCharType="separate"/>
            </w:r>
            <w:r w:rsidR="00136617" w:rsidRPr="00AE4FD4">
              <w:rPr>
                <w:noProof/>
                <w:webHidden/>
              </w:rPr>
              <w:t>6</w:t>
            </w:r>
            <w:r w:rsidR="00117A79" w:rsidRPr="00AE4FD4">
              <w:rPr>
                <w:noProof/>
                <w:webHidden/>
              </w:rPr>
              <w:fldChar w:fldCharType="end"/>
            </w:r>
          </w:hyperlink>
        </w:p>
        <w:p w:rsidR="00117A79" w:rsidRPr="00AE4FD4" w:rsidRDefault="00D035FE">
          <w:pPr>
            <w:pStyle w:val="TOC1"/>
            <w:tabs>
              <w:tab w:val="right" w:leader="dot" w:pos="10790"/>
            </w:tabs>
            <w:rPr>
              <w:b w:val="0"/>
              <w:bCs w:val="0"/>
              <w:noProof/>
              <w:sz w:val="22"/>
              <w:lang w:eastAsia="en-US"/>
            </w:rPr>
          </w:pPr>
          <w:hyperlink w:anchor="_Toc443557863" w:history="1">
            <w:r w:rsidR="00117A79" w:rsidRPr="00AE4FD4">
              <w:rPr>
                <w:rStyle w:val="Hyperlink"/>
                <w:noProof/>
              </w:rPr>
              <w:t>Iron County Resources</w:t>
            </w:r>
            <w:r w:rsidR="00117A79" w:rsidRPr="00AE4FD4">
              <w:rPr>
                <w:noProof/>
                <w:webHidden/>
              </w:rPr>
              <w:tab/>
            </w:r>
            <w:r w:rsidR="00117A79" w:rsidRPr="00AE4FD4">
              <w:rPr>
                <w:noProof/>
                <w:webHidden/>
              </w:rPr>
              <w:fldChar w:fldCharType="begin"/>
            </w:r>
            <w:r w:rsidR="00117A79" w:rsidRPr="00AE4FD4">
              <w:rPr>
                <w:noProof/>
                <w:webHidden/>
              </w:rPr>
              <w:instrText xml:space="preserve"> PAGEREF _Toc443557863 \h </w:instrText>
            </w:r>
            <w:r w:rsidR="00117A79" w:rsidRPr="00AE4FD4">
              <w:rPr>
                <w:noProof/>
                <w:webHidden/>
              </w:rPr>
            </w:r>
            <w:r w:rsidR="00117A79" w:rsidRPr="00AE4FD4">
              <w:rPr>
                <w:noProof/>
                <w:webHidden/>
              </w:rPr>
              <w:fldChar w:fldCharType="separate"/>
            </w:r>
            <w:r w:rsidR="00136617" w:rsidRPr="00AE4FD4">
              <w:rPr>
                <w:noProof/>
                <w:webHidden/>
              </w:rPr>
              <w:t>7</w:t>
            </w:r>
            <w:r w:rsidR="00117A79" w:rsidRPr="00AE4FD4">
              <w:rPr>
                <w:noProof/>
                <w:webHidden/>
              </w:rPr>
              <w:fldChar w:fldCharType="end"/>
            </w:r>
          </w:hyperlink>
        </w:p>
        <w:p w:rsidR="00117A79" w:rsidRPr="00AE4FD4" w:rsidRDefault="00D035FE">
          <w:pPr>
            <w:pStyle w:val="TOC2"/>
            <w:tabs>
              <w:tab w:val="right" w:leader="dot" w:pos="10790"/>
            </w:tabs>
            <w:rPr>
              <w:noProof/>
              <w:lang w:eastAsia="en-US"/>
            </w:rPr>
          </w:pPr>
          <w:hyperlink w:anchor="_Toc443557864" w:history="1">
            <w:r w:rsidR="00117A79" w:rsidRPr="00AE4FD4">
              <w:rPr>
                <w:rStyle w:val="Hyperlink"/>
                <w:noProof/>
              </w:rPr>
              <w:t>Iron County Health and Human Services</w:t>
            </w:r>
            <w:r w:rsidR="00117A79" w:rsidRPr="00AE4FD4">
              <w:rPr>
                <w:noProof/>
                <w:webHidden/>
              </w:rPr>
              <w:tab/>
            </w:r>
            <w:r w:rsidR="00117A79" w:rsidRPr="00AE4FD4">
              <w:rPr>
                <w:noProof/>
                <w:webHidden/>
              </w:rPr>
              <w:fldChar w:fldCharType="begin"/>
            </w:r>
            <w:r w:rsidR="00117A79" w:rsidRPr="00AE4FD4">
              <w:rPr>
                <w:noProof/>
                <w:webHidden/>
              </w:rPr>
              <w:instrText xml:space="preserve"> PAGEREF _Toc443557864 \h </w:instrText>
            </w:r>
            <w:r w:rsidR="00117A79" w:rsidRPr="00AE4FD4">
              <w:rPr>
                <w:noProof/>
                <w:webHidden/>
              </w:rPr>
            </w:r>
            <w:r w:rsidR="00117A79" w:rsidRPr="00AE4FD4">
              <w:rPr>
                <w:noProof/>
                <w:webHidden/>
              </w:rPr>
              <w:fldChar w:fldCharType="separate"/>
            </w:r>
            <w:r w:rsidR="00136617" w:rsidRPr="00AE4FD4">
              <w:rPr>
                <w:noProof/>
                <w:webHidden/>
              </w:rPr>
              <w:t>7</w:t>
            </w:r>
            <w:r w:rsidR="00117A79" w:rsidRPr="00AE4FD4">
              <w:rPr>
                <w:noProof/>
                <w:webHidden/>
              </w:rPr>
              <w:fldChar w:fldCharType="end"/>
            </w:r>
          </w:hyperlink>
        </w:p>
        <w:p w:rsidR="00117A79" w:rsidRPr="00AE4FD4" w:rsidRDefault="00D035FE">
          <w:pPr>
            <w:pStyle w:val="TOC2"/>
            <w:tabs>
              <w:tab w:val="right" w:leader="dot" w:pos="10790"/>
            </w:tabs>
            <w:rPr>
              <w:noProof/>
              <w:lang w:eastAsia="en-US"/>
            </w:rPr>
          </w:pPr>
          <w:hyperlink w:anchor="_Toc443557865" w:history="1">
            <w:r w:rsidR="00117A79" w:rsidRPr="00AE4FD4">
              <w:rPr>
                <w:rStyle w:val="Hyperlink"/>
                <w:noProof/>
              </w:rPr>
              <w:t>Clinical/Counseling Services</w:t>
            </w:r>
            <w:r w:rsidR="00117A79" w:rsidRPr="00AE4FD4">
              <w:rPr>
                <w:noProof/>
                <w:webHidden/>
              </w:rPr>
              <w:tab/>
            </w:r>
            <w:r w:rsidR="00117A79" w:rsidRPr="00AE4FD4">
              <w:rPr>
                <w:noProof/>
                <w:webHidden/>
              </w:rPr>
              <w:fldChar w:fldCharType="begin"/>
            </w:r>
            <w:r w:rsidR="00117A79" w:rsidRPr="00AE4FD4">
              <w:rPr>
                <w:noProof/>
                <w:webHidden/>
              </w:rPr>
              <w:instrText xml:space="preserve"> PAGEREF _Toc443557865 \h </w:instrText>
            </w:r>
            <w:r w:rsidR="00117A79" w:rsidRPr="00AE4FD4">
              <w:rPr>
                <w:noProof/>
                <w:webHidden/>
              </w:rPr>
            </w:r>
            <w:r w:rsidR="00117A79" w:rsidRPr="00AE4FD4">
              <w:rPr>
                <w:noProof/>
                <w:webHidden/>
              </w:rPr>
              <w:fldChar w:fldCharType="separate"/>
            </w:r>
            <w:r w:rsidR="00136617" w:rsidRPr="00AE4FD4">
              <w:rPr>
                <w:noProof/>
                <w:webHidden/>
              </w:rPr>
              <w:t>7</w:t>
            </w:r>
            <w:r w:rsidR="00117A79" w:rsidRPr="00AE4FD4">
              <w:rPr>
                <w:noProof/>
                <w:webHidden/>
              </w:rPr>
              <w:fldChar w:fldCharType="end"/>
            </w:r>
          </w:hyperlink>
        </w:p>
        <w:p w:rsidR="00117A79" w:rsidRPr="00AE4FD4" w:rsidRDefault="00D035FE">
          <w:pPr>
            <w:pStyle w:val="TOC2"/>
            <w:tabs>
              <w:tab w:val="right" w:leader="dot" w:pos="10790"/>
            </w:tabs>
            <w:rPr>
              <w:noProof/>
              <w:lang w:eastAsia="en-US"/>
            </w:rPr>
          </w:pPr>
          <w:hyperlink w:anchor="_Toc443557866" w:history="1">
            <w:r w:rsidR="00117A79" w:rsidRPr="00AE4FD4">
              <w:rPr>
                <w:rStyle w:val="Hyperlink"/>
                <w:noProof/>
              </w:rPr>
              <w:t>Substance Abuse Recovery Groups</w:t>
            </w:r>
            <w:r w:rsidR="00117A79" w:rsidRPr="00AE4FD4">
              <w:rPr>
                <w:noProof/>
                <w:webHidden/>
              </w:rPr>
              <w:tab/>
            </w:r>
            <w:r w:rsidR="00117A79" w:rsidRPr="00AE4FD4">
              <w:rPr>
                <w:noProof/>
                <w:webHidden/>
              </w:rPr>
              <w:fldChar w:fldCharType="begin"/>
            </w:r>
            <w:r w:rsidR="00117A79" w:rsidRPr="00AE4FD4">
              <w:rPr>
                <w:noProof/>
                <w:webHidden/>
              </w:rPr>
              <w:instrText xml:space="preserve"> PAGEREF _Toc443557866 \h </w:instrText>
            </w:r>
            <w:r w:rsidR="00117A79" w:rsidRPr="00AE4FD4">
              <w:rPr>
                <w:noProof/>
                <w:webHidden/>
              </w:rPr>
            </w:r>
            <w:r w:rsidR="00117A79" w:rsidRPr="00AE4FD4">
              <w:rPr>
                <w:noProof/>
                <w:webHidden/>
              </w:rPr>
              <w:fldChar w:fldCharType="separate"/>
            </w:r>
            <w:r w:rsidR="00136617" w:rsidRPr="00AE4FD4">
              <w:rPr>
                <w:noProof/>
                <w:webHidden/>
              </w:rPr>
              <w:t>7</w:t>
            </w:r>
            <w:r w:rsidR="00117A79" w:rsidRPr="00AE4FD4">
              <w:rPr>
                <w:noProof/>
                <w:webHidden/>
              </w:rPr>
              <w:fldChar w:fldCharType="end"/>
            </w:r>
          </w:hyperlink>
        </w:p>
        <w:p w:rsidR="00117A79" w:rsidRPr="00AE4FD4" w:rsidRDefault="00D035FE">
          <w:pPr>
            <w:pStyle w:val="TOC2"/>
            <w:tabs>
              <w:tab w:val="right" w:leader="dot" w:pos="10790"/>
            </w:tabs>
            <w:rPr>
              <w:noProof/>
              <w:lang w:eastAsia="en-US"/>
            </w:rPr>
          </w:pPr>
          <w:hyperlink w:anchor="_Toc443557867" w:history="1">
            <w:r w:rsidR="00117A79" w:rsidRPr="00AE4FD4">
              <w:rPr>
                <w:rStyle w:val="Hyperlink"/>
                <w:noProof/>
              </w:rPr>
              <w:t>Additional Resources</w:t>
            </w:r>
            <w:r w:rsidR="00117A79" w:rsidRPr="00AE4FD4">
              <w:rPr>
                <w:noProof/>
                <w:webHidden/>
              </w:rPr>
              <w:tab/>
            </w:r>
            <w:r w:rsidR="00117A79" w:rsidRPr="00AE4FD4">
              <w:rPr>
                <w:noProof/>
                <w:webHidden/>
              </w:rPr>
              <w:fldChar w:fldCharType="begin"/>
            </w:r>
            <w:r w:rsidR="00117A79" w:rsidRPr="00AE4FD4">
              <w:rPr>
                <w:noProof/>
                <w:webHidden/>
              </w:rPr>
              <w:instrText xml:space="preserve"> PAGEREF _Toc443557867 \h </w:instrText>
            </w:r>
            <w:r w:rsidR="00117A79" w:rsidRPr="00AE4FD4">
              <w:rPr>
                <w:noProof/>
                <w:webHidden/>
              </w:rPr>
            </w:r>
            <w:r w:rsidR="00117A79" w:rsidRPr="00AE4FD4">
              <w:rPr>
                <w:noProof/>
                <w:webHidden/>
              </w:rPr>
              <w:fldChar w:fldCharType="separate"/>
            </w:r>
            <w:r w:rsidR="00136617" w:rsidRPr="00AE4FD4">
              <w:rPr>
                <w:noProof/>
                <w:webHidden/>
              </w:rPr>
              <w:t>7</w:t>
            </w:r>
            <w:r w:rsidR="00117A79" w:rsidRPr="00AE4FD4">
              <w:rPr>
                <w:noProof/>
                <w:webHidden/>
              </w:rPr>
              <w:fldChar w:fldCharType="end"/>
            </w:r>
          </w:hyperlink>
        </w:p>
        <w:p w:rsidR="00117A79" w:rsidRPr="00AE4FD4" w:rsidRDefault="00D035FE">
          <w:pPr>
            <w:pStyle w:val="TOC2"/>
            <w:tabs>
              <w:tab w:val="right" w:leader="dot" w:pos="10790"/>
            </w:tabs>
            <w:rPr>
              <w:noProof/>
              <w:lang w:eastAsia="en-US"/>
            </w:rPr>
          </w:pPr>
          <w:hyperlink w:anchor="_Toc443557868" w:history="1">
            <w:r w:rsidR="00117A79" w:rsidRPr="00AE4FD4">
              <w:rPr>
                <w:rStyle w:val="Hyperlink"/>
                <w:noProof/>
              </w:rPr>
              <w:t>Coalitions</w:t>
            </w:r>
            <w:r w:rsidR="00117A79" w:rsidRPr="00AE4FD4">
              <w:rPr>
                <w:noProof/>
                <w:webHidden/>
              </w:rPr>
              <w:tab/>
            </w:r>
            <w:r w:rsidR="00117A79" w:rsidRPr="00AE4FD4">
              <w:rPr>
                <w:noProof/>
                <w:webHidden/>
              </w:rPr>
              <w:fldChar w:fldCharType="begin"/>
            </w:r>
            <w:r w:rsidR="00117A79" w:rsidRPr="00AE4FD4">
              <w:rPr>
                <w:noProof/>
                <w:webHidden/>
              </w:rPr>
              <w:instrText xml:space="preserve"> PAGEREF _Toc443557868 \h </w:instrText>
            </w:r>
            <w:r w:rsidR="00117A79" w:rsidRPr="00AE4FD4">
              <w:rPr>
                <w:noProof/>
                <w:webHidden/>
              </w:rPr>
            </w:r>
            <w:r w:rsidR="00117A79" w:rsidRPr="00AE4FD4">
              <w:rPr>
                <w:noProof/>
                <w:webHidden/>
              </w:rPr>
              <w:fldChar w:fldCharType="separate"/>
            </w:r>
            <w:r w:rsidR="00136617" w:rsidRPr="00AE4FD4">
              <w:rPr>
                <w:noProof/>
                <w:webHidden/>
              </w:rPr>
              <w:t>7</w:t>
            </w:r>
            <w:r w:rsidR="00117A79" w:rsidRPr="00AE4FD4">
              <w:rPr>
                <w:noProof/>
                <w:webHidden/>
              </w:rPr>
              <w:fldChar w:fldCharType="end"/>
            </w:r>
          </w:hyperlink>
        </w:p>
        <w:p w:rsidR="00117A79" w:rsidRPr="00AE4FD4" w:rsidRDefault="00D035FE">
          <w:pPr>
            <w:pStyle w:val="TOC1"/>
            <w:tabs>
              <w:tab w:val="right" w:leader="dot" w:pos="10790"/>
            </w:tabs>
            <w:rPr>
              <w:b w:val="0"/>
              <w:bCs w:val="0"/>
              <w:noProof/>
              <w:sz w:val="22"/>
              <w:lang w:eastAsia="en-US"/>
            </w:rPr>
          </w:pPr>
          <w:hyperlink w:anchor="_Toc443557869" w:history="1">
            <w:r w:rsidR="00117A79" w:rsidRPr="00AE4FD4">
              <w:rPr>
                <w:rStyle w:val="Hyperlink"/>
                <w:noProof/>
              </w:rPr>
              <w:t>Price County Resources</w:t>
            </w:r>
            <w:r w:rsidR="00117A79" w:rsidRPr="00AE4FD4">
              <w:rPr>
                <w:noProof/>
                <w:webHidden/>
              </w:rPr>
              <w:tab/>
            </w:r>
            <w:r w:rsidR="00117A79" w:rsidRPr="00AE4FD4">
              <w:rPr>
                <w:noProof/>
                <w:webHidden/>
              </w:rPr>
              <w:fldChar w:fldCharType="begin"/>
            </w:r>
            <w:r w:rsidR="00117A79" w:rsidRPr="00AE4FD4">
              <w:rPr>
                <w:noProof/>
                <w:webHidden/>
              </w:rPr>
              <w:instrText xml:space="preserve"> PAGEREF _Toc443557869 \h </w:instrText>
            </w:r>
            <w:r w:rsidR="00117A79" w:rsidRPr="00AE4FD4">
              <w:rPr>
                <w:noProof/>
                <w:webHidden/>
              </w:rPr>
            </w:r>
            <w:r w:rsidR="00117A79" w:rsidRPr="00AE4FD4">
              <w:rPr>
                <w:noProof/>
                <w:webHidden/>
              </w:rPr>
              <w:fldChar w:fldCharType="separate"/>
            </w:r>
            <w:r w:rsidR="00136617" w:rsidRPr="00AE4FD4">
              <w:rPr>
                <w:noProof/>
                <w:webHidden/>
              </w:rPr>
              <w:t>7</w:t>
            </w:r>
            <w:r w:rsidR="00117A79" w:rsidRPr="00AE4FD4">
              <w:rPr>
                <w:noProof/>
                <w:webHidden/>
              </w:rPr>
              <w:fldChar w:fldCharType="end"/>
            </w:r>
          </w:hyperlink>
        </w:p>
        <w:p w:rsidR="00117A79" w:rsidRPr="00AE4FD4" w:rsidRDefault="00D035FE">
          <w:pPr>
            <w:pStyle w:val="TOC2"/>
            <w:tabs>
              <w:tab w:val="right" w:leader="dot" w:pos="10790"/>
            </w:tabs>
            <w:rPr>
              <w:noProof/>
              <w:lang w:eastAsia="en-US"/>
            </w:rPr>
          </w:pPr>
          <w:hyperlink w:anchor="_Toc443557870" w:history="1">
            <w:r w:rsidR="00117A79" w:rsidRPr="00AE4FD4">
              <w:rPr>
                <w:rStyle w:val="Hyperlink"/>
                <w:noProof/>
              </w:rPr>
              <w:t>Price County Health and Human Services</w:t>
            </w:r>
            <w:r w:rsidR="00117A79" w:rsidRPr="00AE4FD4">
              <w:rPr>
                <w:noProof/>
                <w:webHidden/>
              </w:rPr>
              <w:tab/>
            </w:r>
            <w:r w:rsidR="00117A79" w:rsidRPr="00AE4FD4">
              <w:rPr>
                <w:noProof/>
                <w:webHidden/>
              </w:rPr>
              <w:fldChar w:fldCharType="begin"/>
            </w:r>
            <w:r w:rsidR="00117A79" w:rsidRPr="00AE4FD4">
              <w:rPr>
                <w:noProof/>
                <w:webHidden/>
              </w:rPr>
              <w:instrText xml:space="preserve"> PAGEREF _Toc443557870 \h </w:instrText>
            </w:r>
            <w:r w:rsidR="00117A79" w:rsidRPr="00AE4FD4">
              <w:rPr>
                <w:noProof/>
                <w:webHidden/>
              </w:rPr>
            </w:r>
            <w:r w:rsidR="00117A79" w:rsidRPr="00AE4FD4">
              <w:rPr>
                <w:noProof/>
                <w:webHidden/>
              </w:rPr>
              <w:fldChar w:fldCharType="separate"/>
            </w:r>
            <w:r w:rsidR="00136617" w:rsidRPr="00AE4FD4">
              <w:rPr>
                <w:noProof/>
                <w:webHidden/>
              </w:rPr>
              <w:t>7</w:t>
            </w:r>
            <w:r w:rsidR="00117A79" w:rsidRPr="00AE4FD4">
              <w:rPr>
                <w:noProof/>
                <w:webHidden/>
              </w:rPr>
              <w:fldChar w:fldCharType="end"/>
            </w:r>
          </w:hyperlink>
        </w:p>
        <w:p w:rsidR="00117A79" w:rsidRPr="00AE4FD4" w:rsidRDefault="00D035FE">
          <w:pPr>
            <w:pStyle w:val="TOC2"/>
            <w:tabs>
              <w:tab w:val="right" w:leader="dot" w:pos="10790"/>
            </w:tabs>
            <w:rPr>
              <w:noProof/>
              <w:lang w:eastAsia="en-US"/>
            </w:rPr>
          </w:pPr>
          <w:hyperlink w:anchor="_Toc443557871" w:history="1">
            <w:r w:rsidR="00117A79" w:rsidRPr="00AE4FD4">
              <w:rPr>
                <w:rStyle w:val="Hyperlink"/>
                <w:noProof/>
              </w:rPr>
              <w:t>Clinical/Counseling Services</w:t>
            </w:r>
            <w:r w:rsidR="00117A79" w:rsidRPr="00AE4FD4">
              <w:rPr>
                <w:noProof/>
                <w:webHidden/>
              </w:rPr>
              <w:tab/>
            </w:r>
            <w:r w:rsidR="00117A79" w:rsidRPr="00AE4FD4">
              <w:rPr>
                <w:noProof/>
                <w:webHidden/>
              </w:rPr>
              <w:fldChar w:fldCharType="begin"/>
            </w:r>
            <w:r w:rsidR="00117A79" w:rsidRPr="00AE4FD4">
              <w:rPr>
                <w:noProof/>
                <w:webHidden/>
              </w:rPr>
              <w:instrText xml:space="preserve"> PAGEREF _Toc443557871 \h </w:instrText>
            </w:r>
            <w:r w:rsidR="00117A79" w:rsidRPr="00AE4FD4">
              <w:rPr>
                <w:noProof/>
                <w:webHidden/>
              </w:rPr>
            </w:r>
            <w:r w:rsidR="00117A79" w:rsidRPr="00AE4FD4">
              <w:rPr>
                <w:noProof/>
                <w:webHidden/>
              </w:rPr>
              <w:fldChar w:fldCharType="separate"/>
            </w:r>
            <w:r w:rsidR="00136617" w:rsidRPr="00AE4FD4">
              <w:rPr>
                <w:noProof/>
                <w:webHidden/>
              </w:rPr>
              <w:t>8</w:t>
            </w:r>
            <w:r w:rsidR="00117A79" w:rsidRPr="00AE4FD4">
              <w:rPr>
                <w:noProof/>
                <w:webHidden/>
              </w:rPr>
              <w:fldChar w:fldCharType="end"/>
            </w:r>
          </w:hyperlink>
        </w:p>
        <w:p w:rsidR="00117A79" w:rsidRPr="00AE4FD4" w:rsidRDefault="00D035FE">
          <w:pPr>
            <w:pStyle w:val="TOC2"/>
            <w:tabs>
              <w:tab w:val="right" w:leader="dot" w:pos="10790"/>
            </w:tabs>
            <w:rPr>
              <w:noProof/>
              <w:lang w:eastAsia="en-US"/>
            </w:rPr>
          </w:pPr>
          <w:hyperlink w:anchor="_Toc443557872" w:history="1">
            <w:r w:rsidR="00117A79" w:rsidRPr="00AE4FD4">
              <w:rPr>
                <w:rStyle w:val="Hyperlink"/>
                <w:noProof/>
              </w:rPr>
              <w:t>Substance Abuse Recovery Groups</w:t>
            </w:r>
            <w:r w:rsidR="00117A79" w:rsidRPr="00AE4FD4">
              <w:rPr>
                <w:noProof/>
                <w:webHidden/>
              </w:rPr>
              <w:tab/>
            </w:r>
            <w:r w:rsidR="00117A79" w:rsidRPr="00AE4FD4">
              <w:rPr>
                <w:noProof/>
                <w:webHidden/>
              </w:rPr>
              <w:fldChar w:fldCharType="begin"/>
            </w:r>
            <w:r w:rsidR="00117A79" w:rsidRPr="00AE4FD4">
              <w:rPr>
                <w:noProof/>
                <w:webHidden/>
              </w:rPr>
              <w:instrText xml:space="preserve"> PAGEREF _Toc443557872 \h </w:instrText>
            </w:r>
            <w:r w:rsidR="00117A79" w:rsidRPr="00AE4FD4">
              <w:rPr>
                <w:noProof/>
                <w:webHidden/>
              </w:rPr>
            </w:r>
            <w:r w:rsidR="00117A79" w:rsidRPr="00AE4FD4">
              <w:rPr>
                <w:noProof/>
                <w:webHidden/>
              </w:rPr>
              <w:fldChar w:fldCharType="separate"/>
            </w:r>
            <w:r w:rsidR="00136617" w:rsidRPr="00AE4FD4">
              <w:rPr>
                <w:noProof/>
                <w:webHidden/>
              </w:rPr>
              <w:t>8</w:t>
            </w:r>
            <w:r w:rsidR="00117A79" w:rsidRPr="00AE4FD4">
              <w:rPr>
                <w:noProof/>
                <w:webHidden/>
              </w:rPr>
              <w:fldChar w:fldCharType="end"/>
            </w:r>
          </w:hyperlink>
        </w:p>
        <w:p w:rsidR="00117A79" w:rsidRPr="00AE4FD4" w:rsidRDefault="00D035FE">
          <w:pPr>
            <w:pStyle w:val="TOC2"/>
            <w:tabs>
              <w:tab w:val="right" w:leader="dot" w:pos="10790"/>
            </w:tabs>
            <w:rPr>
              <w:noProof/>
              <w:lang w:eastAsia="en-US"/>
            </w:rPr>
          </w:pPr>
          <w:hyperlink w:anchor="_Toc443557873" w:history="1">
            <w:r w:rsidR="00117A79" w:rsidRPr="00AE4FD4">
              <w:rPr>
                <w:rStyle w:val="Hyperlink"/>
                <w:noProof/>
              </w:rPr>
              <w:t>Support Groups</w:t>
            </w:r>
            <w:r w:rsidR="00117A79" w:rsidRPr="00AE4FD4">
              <w:rPr>
                <w:noProof/>
                <w:webHidden/>
              </w:rPr>
              <w:tab/>
            </w:r>
            <w:r w:rsidR="00117A79" w:rsidRPr="00AE4FD4">
              <w:rPr>
                <w:noProof/>
                <w:webHidden/>
              </w:rPr>
              <w:fldChar w:fldCharType="begin"/>
            </w:r>
            <w:r w:rsidR="00117A79" w:rsidRPr="00AE4FD4">
              <w:rPr>
                <w:noProof/>
                <w:webHidden/>
              </w:rPr>
              <w:instrText xml:space="preserve"> PAGEREF _Toc443557873 \h </w:instrText>
            </w:r>
            <w:r w:rsidR="00117A79" w:rsidRPr="00AE4FD4">
              <w:rPr>
                <w:noProof/>
                <w:webHidden/>
              </w:rPr>
            </w:r>
            <w:r w:rsidR="00117A79" w:rsidRPr="00AE4FD4">
              <w:rPr>
                <w:noProof/>
                <w:webHidden/>
              </w:rPr>
              <w:fldChar w:fldCharType="separate"/>
            </w:r>
            <w:r w:rsidR="00136617" w:rsidRPr="00AE4FD4">
              <w:rPr>
                <w:noProof/>
                <w:webHidden/>
              </w:rPr>
              <w:t>8</w:t>
            </w:r>
            <w:r w:rsidR="00117A79" w:rsidRPr="00AE4FD4">
              <w:rPr>
                <w:noProof/>
                <w:webHidden/>
              </w:rPr>
              <w:fldChar w:fldCharType="end"/>
            </w:r>
          </w:hyperlink>
        </w:p>
        <w:p w:rsidR="00117A79" w:rsidRPr="00AE4FD4" w:rsidRDefault="00D035FE">
          <w:pPr>
            <w:pStyle w:val="TOC2"/>
            <w:tabs>
              <w:tab w:val="right" w:leader="dot" w:pos="10790"/>
            </w:tabs>
            <w:rPr>
              <w:noProof/>
              <w:lang w:eastAsia="en-US"/>
            </w:rPr>
          </w:pPr>
          <w:hyperlink w:anchor="_Toc443557875" w:history="1">
            <w:r w:rsidR="00117A79" w:rsidRPr="00AE4FD4">
              <w:rPr>
                <w:rStyle w:val="Hyperlink"/>
                <w:noProof/>
              </w:rPr>
              <w:t>Additional Resources</w:t>
            </w:r>
            <w:r w:rsidR="00117A79" w:rsidRPr="00AE4FD4">
              <w:rPr>
                <w:noProof/>
                <w:webHidden/>
              </w:rPr>
              <w:tab/>
            </w:r>
            <w:r w:rsidR="00117A79" w:rsidRPr="00AE4FD4">
              <w:rPr>
                <w:noProof/>
                <w:webHidden/>
              </w:rPr>
              <w:fldChar w:fldCharType="begin"/>
            </w:r>
            <w:r w:rsidR="00117A79" w:rsidRPr="00AE4FD4">
              <w:rPr>
                <w:noProof/>
                <w:webHidden/>
              </w:rPr>
              <w:instrText xml:space="preserve"> PAGEREF _Toc443557875 \h </w:instrText>
            </w:r>
            <w:r w:rsidR="00117A79" w:rsidRPr="00AE4FD4">
              <w:rPr>
                <w:noProof/>
                <w:webHidden/>
              </w:rPr>
            </w:r>
            <w:r w:rsidR="00117A79" w:rsidRPr="00AE4FD4">
              <w:rPr>
                <w:noProof/>
                <w:webHidden/>
              </w:rPr>
              <w:fldChar w:fldCharType="separate"/>
            </w:r>
            <w:r w:rsidR="00136617" w:rsidRPr="00AE4FD4">
              <w:rPr>
                <w:noProof/>
                <w:webHidden/>
              </w:rPr>
              <w:t>8</w:t>
            </w:r>
            <w:r w:rsidR="00117A79" w:rsidRPr="00AE4FD4">
              <w:rPr>
                <w:noProof/>
                <w:webHidden/>
              </w:rPr>
              <w:fldChar w:fldCharType="end"/>
            </w:r>
          </w:hyperlink>
        </w:p>
        <w:p w:rsidR="00117A79" w:rsidRPr="00AE4FD4" w:rsidRDefault="00D035FE" w:rsidP="00850C1A">
          <w:pPr>
            <w:pStyle w:val="TOC2"/>
            <w:tabs>
              <w:tab w:val="right" w:leader="dot" w:pos="10790"/>
            </w:tabs>
            <w:rPr>
              <w:noProof/>
              <w:color w:val="0000FF" w:themeColor="hyperlink"/>
              <w:u w:val="single"/>
            </w:rPr>
          </w:pPr>
          <w:hyperlink w:anchor="_Toc443557876" w:history="1">
            <w:r w:rsidR="00117A79" w:rsidRPr="00AE4FD4">
              <w:rPr>
                <w:rStyle w:val="Hyperlink"/>
                <w:noProof/>
              </w:rPr>
              <w:t>Coalitions</w:t>
            </w:r>
            <w:r w:rsidR="00117A79" w:rsidRPr="00AE4FD4">
              <w:rPr>
                <w:noProof/>
                <w:webHidden/>
              </w:rPr>
              <w:tab/>
            </w:r>
            <w:r w:rsidR="00117A79" w:rsidRPr="00AE4FD4">
              <w:rPr>
                <w:noProof/>
                <w:webHidden/>
              </w:rPr>
              <w:fldChar w:fldCharType="begin"/>
            </w:r>
            <w:r w:rsidR="00117A79" w:rsidRPr="00AE4FD4">
              <w:rPr>
                <w:noProof/>
                <w:webHidden/>
              </w:rPr>
              <w:instrText xml:space="preserve"> PAGEREF _Toc443557876 \h </w:instrText>
            </w:r>
            <w:r w:rsidR="00117A79" w:rsidRPr="00AE4FD4">
              <w:rPr>
                <w:noProof/>
                <w:webHidden/>
              </w:rPr>
            </w:r>
            <w:r w:rsidR="00117A79" w:rsidRPr="00AE4FD4">
              <w:rPr>
                <w:noProof/>
                <w:webHidden/>
              </w:rPr>
              <w:fldChar w:fldCharType="separate"/>
            </w:r>
            <w:r w:rsidR="00136617" w:rsidRPr="00AE4FD4">
              <w:rPr>
                <w:noProof/>
                <w:webHidden/>
              </w:rPr>
              <w:t>9</w:t>
            </w:r>
            <w:r w:rsidR="00117A79" w:rsidRPr="00AE4FD4">
              <w:rPr>
                <w:noProof/>
                <w:webHidden/>
              </w:rPr>
              <w:fldChar w:fldCharType="end"/>
            </w:r>
          </w:hyperlink>
        </w:p>
        <w:p w:rsidR="00117A79" w:rsidRPr="00AE4FD4" w:rsidRDefault="00D035FE">
          <w:pPr>
            <w:pStyle w:val="TOC1"/>
            <w:tabs>
              <w:tab w:val="right" w:leader="dot" w:pos="10790"/>
            </w:tabs>
            <w:rPr>
              <w:b w:val="0"/>
              <w:bCs w:val="0"/>
              <w:noProof/>
              <w:sz w:val="22"/>
              <w:lang w:eastAsia="en-US"/>
            </w:rPr>
          </w:pPr>
          <w:hyperlink w:anchor="_Toc443557877" w:history="1">
            <w:r w:rsidR="00117A79" w:rsidRPr="00AE4FD4">
              <w:rPr>
                <w:rStyle w:val="Hyperlink"/>
                <w:noProof/>
              </w:rPr>
              <w:t>Wisconsin Resources</w:t>
            </w:r>
            <w:r w:rsidR="00117A79" w:rsidRPr="00AE4FD4">
              <w:rPr>
                <w:noProof/>
                <w:webHidden/>
              </w:rPr>
              <w:tab/>
            </w:r>
            <w:r w:rsidR="00117A79" w:rsidRPr="00AE4FD4">
              <w:rPr>
                <w:noProof/>
                <w:webHidden/>
              </w:rPr>
              <w:fldChar w:fldCharType="begin"/>
            </w:r>
            <w:r w:rsidR="00117A79" w:rsidRPr="00AE4FD4">
              <w:rPr>
                <w:noProof/>
                <w:webHidden/>
              </w:rPr>
              <w:instrText xml:space="preserve"> PAGEREF _Toc443557877 \h </w:instrText>
            </w:r>
            <w:r w:rsidR="00117A79" w:rsidRPr="00AE4FD4">
              <w:rPr>
                <w:noProof/>
                <w:webHidden/>
              </w:rPr>
            </w:r>
            <w:r w:rsidR="00117A79" w:rsidRPr="00AE4FD4">
              <w:rPr>
                <w:noProof/>
                <w:webHidden/>
              </w:rPr>
              <w:fldChar w:fldCharType="separate"/>
            </w:r>
            <w:r w:rsidR="00136617" w:rsidRPr="00AE4FD4">
              <w:rPr>
                <w:noProof/>
                <w:webHidden/>
              </w:rPr>
              <w:t>9</w:t>
            </w:r>
            <w:r w:rsidR="00117A79" w:rsidRPr="00AE4FD4">
              <w:rPr>
                <w:noProof/>
                <w:webHidden/>
              </w:rPr>
              <w:fldChar w:fldCharType="end"/>
            </w:r>
          </w:hyperlink>
        </w:p>
        <w:p w:rsidR="00117A79" w:rsidRPr="00AE4FD4" w:rsidRDefault="00D035FE">
          <w:pPr>
            <w:pStyle w:val="TOC2"/>
            <w:tabs>
              <w:tab w:val="right" w:leader="dot" w:pos="10790"/>
            </w:tabs>
            <w:rPr>
              <w:noProof/>
              <w:lang w:eastAsia="en-US"/>
            </w:rPr>
          </w:pPr>
          <w:hyperlink w:anchor="_Toc443557878" w:history="1">
            <w:r w:rsidR="00117A79" w:rsidRPr="00AE4FD4">
              <w:rPr>
                <w:rStyle w:val="Hyperlink"/>
                <w:noProof/>
              </w:rPr>
              <w:t>Inpatient Treatment Centers</w:t>
            </w:r>
            <w:r w:rsidR="00117A79" w:rsidRPr="00AE4FD4">
              <w:rPr>
                <w:noProof/>
                <w:webHidden/>
              </w:rPr>
              <w:tab/>
            </w:r>
            <w:r w:rsidR="00117A79" w:rsidRPr="00AE4FD4">
              <w:rPr>
                <w:noProof/>
                <w:webHidden/>
              </w:rPr>
              <w:fldChar w:fldCharType="begin"/>
            </w:r>
            <w:r w:rsidR="00117A79" w:rsidRPr="00AE4FD4">
              <w:rPr>
                <w:noProof/>
                <w:webHidden/>
              </w:rPr>
              <w:instrText xml:space="preserve"> PAGEREF _Toc443557878 \h </w:instrText>
            </w:r>
            <w:r w:rsidR="00117A79" w:rsidRPr="00AE4FD4">
              <w:rPr>
                <w:noProof/>
                <w:webHidden/>
              </w:rPr>
            </w:r>
            <w:r w:rsidR="00117A79" w:rsidRPr="00AE4FD4">
              <w:rPr>
                <w:noProof/>
                <w:webHidden/>
              </w:rPr>
              <w:fldChar w:fldCharType="separate"/>
            </w:r>
            <w:r w:rsidR="00136617" w:rsidRPr="00AE4FD4">
              <w:rPr>
                <w:noProof/>
                <w:webHidden/>
              </w:rPr>
              <w:t>9</w:t>
            </w:r>
            <w:r w:rsidR="00117A79" w:rsidRPr="00AE4FD4">
              <w:rPr>
                <w:noProof/>
                <w:webHidden/>
              </w:rPr>
              <w:fldChar w:fldCharType="end"/>
            </w:r>
          </w:hyperlink>
        </w:p>
        <w:p w:rsidR="00117A79" w:rsidRPr="00AE4FD4" w:rsidRDefault="00D035FE">
          <w:pPr>
            <w:pStyle w:val="TOC2"/>
            <w:tabs>
              <w:tab w:val="right" w:leader="dot" w:pos="10790"/>
            </w:tabs>
            <w:rPr>
              <w:noProof/>
              <w:lang w:eastAsia="en-US"/>
            </w:rPr>
          </w:pPr>
          <w:hyperlink w:anchor="_Toc443557879" w:history="1">
            <w:r w:rsidR="00117A79" w:rsidRPr="00AE4FD4">
              <w:rPr>
                <w:rStyle w:val="Hyperlink"/>
                <w:noProof/>
              </w:rPr>
              <w:t>Clinical/Counseling Services</w:t>
            </w:r>
            <w:r w:rsidR="00117A79" w:rsidRPr="00AE4FD4">
              <w:rPr>
                <w:noProof/>
                <w:webHidden/>
              </w:rPr>
              <w:tab/>
            </w:r>
            <w:r w:rsidR="00117A79" w:rsidRPr="00AE4FD4">
              <w:rPr>
                <w:noProof/>
                <w:webHidden/>
              </w:rPr>
              <w:fldChar w:fldCharType="begin"/>
            </w:r>
            <w:r w:rsidR="00117A79" w:rsidRPr="00AE4FD4">
              <w:rPr>
                <w:noProof/>
                <w:webHidden/>
              </w:rPr>
              <w:instrText xml:space="preserve"> PAGEREF _Toc443557879 \h </w:instrText>
            </w:r>
            <w:r w:rsidR="00117A79" w:rsidRPr="00AE4FD4">
              <w:rPr>
                <w:noProof/>
                <w:webHidden/>
              </w:rPr>
            </w:r>
            <w:r w:rsidR="00117A79" w:rsidRPr="00AE4FD4">
              <w:rPr>
                <w:noProof/>
                <w:webHidden/>
              </w:rPr>
              <w:fldChar w:fldCharType="separate"/>
            </w:r>
            <w:r w:rsidR="00136617" w:rsidRPr="00AE4FD4">
              <w:rPr>
                <w:noProof/>
                <w:webHidden/>
              </w:rPr>
              <w:t>9</w:t>
            </w:r>
            <w:r w:rsidR="00117A79" w:rsidRPr="00AE4FD4">
              <w:rPr>
                <w:noProof/>
                <w:webHidden/>
              </w:rPr>
              <w:fldChar w:fldCharType="end"/>
            </w:r>
          </w:hyperlink>
        </w:p>
        <w:p w:rsidR="00117A79" w:rsidRPr="00AE4FD4" w:rsidRDefault="00D035FE">
          <w:pPr>
            <w:pStyle w:val="TOC2"/>
            <w:tabs>
              <w:tab w:val="right" w:leader="dot" w:pos="10790"/>
            </w:tabs>
            <w:rPr>
              <w:noProof/>
              <w:lang w:eastAsia="en-US"/>
            </w:rPr>
          </w:pPr>
          <w:hyperlink w:anchor="_Toc443557881" w:history="1">
            <w:r w:rsidR="00117A79" w:rsidRPr="00AE4FD4">
              <w:rPr>
                <w:rStyle w:val="Hyperlink"/>
                <w:noProof/>
              </w:rPr>
              <w:t>Additional Resources</w:t>
            </w:r>
            <w:r w:rsidR="00117A79" w:rsidRPr="00AE4FD4">
              <w:rPr>
                <w:noProof/>
                <w:webHidden/>
              </w:rPr>
              <w:tab/>
            </w:r>
            <w:r w:rsidR="00117A79" w:rsidRPr="00AE4FD4">
              <w:rPr>
                <w:noProof/>
                <w:webHidden/>
              </w:rPr>
              <w:fldChar w:fldCharType="begin"/>
            </w:r>
            <w:r w:rsidR="00117A79" w:rsidRPr="00AE4FD4">
              <w:rPr>
                <w:noProof/>
                <w:webHidden/>
              </w:rPr>
              <w:instrText xml:space="preserve"> PAGEREF _Toc443557881 \h </w:instrText>
            </w:r>
            <w:r w:rsidR="00117A79" w:rsidRPr="00AE4FD4">
              <w:rPr>
                <w:noProof/>
                <w:webHidden/>
              </w:rPr>
            </w:r>
            <w:r w:rsidR="00117A79" w:rsidRPr="00AE4FD4">
              <w:rPr>
                <w:noProof/>
                <w:webHidden/>
              </w:rPr>
              <w:fldChar w:fldCharType="separate"/>
            </w:r>
            <w:r w:rsidR="00136617" w:rsidRPr="00AE4FD4">
              <w:rPr>
                <w:noProof/>
                <w:webHidden/>
              </w:rPr>
              <w:t>10</w:t>
            </w:r>
            <w:r w:rsidR="00117A79" w:rsidRPr="00AE4FD4">
              <w:rPr>
                <w:noProof/>
                <w:webHidden/>
              </w:rPr>
              <w:fldChar w:fldCharType="end"/>
            </w:r>
          </w:hyperlink>
        </w:p>
        <w:p w:rsidR="00117A79" w:rsidRPr="00AE4FD4" w:rsidRDefault="00D035FE">
          <w:pPr>
            <w:pStyle w:val="TOC2"/>
            <w:tabs>
              <w:tab w:val="right" w:leader="dot" w:pos="10790"/>
            </w:tabs>
            <w:rPr>
              <w:noProof/>
              <w:lang w:eastAsia="en-US"/>
            </w:rPr>
          </w:pPr>
          <w:hyperlink w:anchor="_Toc443557882" w:history="1">
            <w:r w:rsidR="00117A79" w:rsidRPr="00AE4FD4">
              <w:rPr>
                <w:rStyle w:val="Hyperlink"/>
                <w:noProof/>
              </w:rPr>
              <w:t>Sober Living</w:t>
            </w:r>
            <w:r w:rsidR="00117A79" w:rsidRPr="00AE4FD4">
              <w:rPr>
                <w:noProof/>
                <w:webHidden/>
              </w:rPr>
              <w:tab/>
            </w:r>
            <w:r w:rsidR="00117A79" w:rsidRPr="00AE4FD4">
              <w:rPr>
                <w:noProof/>
                <w:webHidden/>
              </w:rPr>
              <w:fldChar w:fldCharType="begin"/>
            </w:r>
            <w:r w:rsidR="00117A79" w:rsidRPr="00AE4FD4">
              <w:rPr>
                <w:noProof/>
                <w:webHidden/>
              </w:rPr>
              <w:instrText xml:space="preserve"> PAGEREF _Toc443557882 \h </w:instrText>
            </w:r>
            <w:r w:rsidR="00117A79" w:rsidRPr="00AE4FD4">
              <w:rPr>
                <w:noProof/>
                <w:webHidden/>
              </w:rPr>
            </w:r>
            <w:r w:rsidR="00117A79" w:rsidRPr="00AE4FD4">
              <w:rPr>
                <w:noProof/>
                <w:webHidden/>
              </w:rPr>
              <w:fldChar w:fldCharType="separate"/>
            </w:r>
            <w:r w:rsidR="00136617" w:rsidRPr="00AE4FD4">
              <w:rPr>
                <w:noProof/>
                <w:webHidden/>
              </w:rPr>
              <w:t>10</w:t>
            </w:r>
            <w:r w:rsidR="00117A79" w:rsidRPr="00AE4FD4">
              <w:rPr>
                <w:noProof/>
                <w:webHidden/>
              </w:rPr>
              <w:fldChar w:fldCharType="end"/>
            </w:r>
          </w:hyperlink>
        </w:p>
        <w:p w:rsidR="00117A79" w:rsidRPr="00AE4FD4" w:rsidRDefault="00D035FE">
          <w:pPr>
            <w:pStyle w:val="TOC2"/>
            <w:tabs>
              <w:tab w:val="right" w:leader="dot" w:pos="10790"/>
            </w:tabs>
            <w:rPr>
              <w:noProof/>
              <w:lang w:eastAsia="en-US"/>
            </w:rPr>
          </w:pPr>
          <w:hyperlink w:anchor="_Toc443557883" w:history="1">
            <w:r w:rsidR="00117A79" w:rsidRPr="00AE4FD4">
              <w:rPr>
                <w:rStyle w:val="Hyperlink"/>
                <w:noProof/>
              </w:rPr>
              <w:t>Service Lines and Support Groups</w:t>
            </w:r>
            <w:r w:rsidR="00117A79" w:rsidRPr="00AE4FD4">
              <w:rPr>
                <w:noProof/>
                <w:webHidden/>
              </w:rPr>
              <w:tab/>
            </w:r>
            <w:r w:rsidR="00117A79" w:rsidRPr="00AE4FD4">
              <w:rPr>
                <w:noProof/>
                <w:webHidden/>
              </w:rPr>
              <w:fldChar w:fldCharType="begin"/>
            </w:r>
            <w:r w:rsidR="00117A79" w:rsidRPr="00AE4FD4">
              <w:rPr>
                <w:noProof/>
                <w:webHidden/>
              </w:rPr>
              <w:instrText xml:space="preserve"> PAGEREF _Toc443557883 \h </w:instrText>
            </w:r>
            <w:r w:rsidR="00117A79" w:rsidRPr="00AE4FD4">
              <w:rPr>
                <w:noProof/>
                <w:webHidden/>
              </w:rPr>
            </w:r>
            <w:r w:rsidR="00117A79" w:rsidRPr="00AE4FD4">
              <w:rPr>
                <w:noProof/>
                <w:webHidden/>
              </w:rPr>
              <w:fldChar w:fldCharType="separate"/>
            </w:r>
            <w:r w:rsidR="00136617" w:rsidRPr="00AE4FD4">
              <w:rPr>
                <w:noProof/>
                <w:webHidden/>
              </w:rPr>
              <w:t>11</w:t>
            </w:r>
            <w:r w:rsidR="00117A79" w:rsidRPr="00AE4FD4">
              <w:rPr>
                <w:noProof/>
                <w:webHidden/>
              </w:rPr>
              <w:fldChar w:fldCharType="end"/>
            </w:r>
          </w:hyperlink>
        </w:p>
        <w:p w:rsidR="00117A79" w:rsidRPr="00AE4FD4" w:rsidRDefault="00D035FE">
          <w:pPr>
            <w:pStyle w:val="TOC1"/>
            <w:tabs>
              <w:tab w:val="right" w:leader="dot" w:pos="10790"/>
            </w:tabs>
            <w:rPr>
              <w:b w:val="0"/>
              <w:bCs w:val="0"/>
              <w:noProof/>
              <w:sz w:val="22"/>
              <w:lang w:eastAsia="en-US"/>
            </w:rPr>
          </w:pPr>
          <w:hyperlink w:anchor="_Toc443557884" w:history="1">
            <w:r w:rsidR="00117A79" w:rsidRPr="00AE4FD4">
              <w:rPr>
                <w:rStyle w:val="Hyperlink"/>
                <w:noProof/>
              </w:rPr>
              <w:t>National Resources</w:t>
            </w:r>
            <w:r w:rsidR="00117A79" w:rsidRPr="00AE4FD4">
              <w:rPr>
                <w:noProof/>
                <w:webHidden/>
              </w:rPr>
              <w:tab/>
            </w:r>
            <w:r w:rsidR="00117A79" w:rsidRPr="00AE4FD4">
              <w:rPr>
                <w:noProof/>
                <w:webHidden/>
              </w:rPr>
              <w:fldChar w:fldCharType="begin"/>
            </w:r>
            <w:r w:rsidR="00117A79" w:rsidRPr="00AE4FD4">
              <w:rPr>
                <w:noProof/>
                <w:webHidden/>
              </w:rPr>
              <w:instrText xml:space="preserve"> PAGEREF _Toc443557884 \h </w:instrText>
            </w:r>
            <w:r w:rsidR="00117A79" w:rsidRPr="00AE4FD4">
              <w:rPr>
                <w:noProof/>
                <w:webHidden/>
              </w:rPr>
            </w:r>
            <w:r w:rsidR="00117A79" w:rsidRPr="00AE4FD4">
              <w:rPr>
                <w:noProof/>
                <w:webHidden/>
              </w:rPr>
              <w:fldChar w:fldCharType="separate"/>
            </w:r>
            <w:r w:rsidR="00136617" w:rsidRPr="00AE4FD4">
              <w:rPr>
                <w:noProof/>
                <w:webHidden/>
              </w:rPr>
              <w:t>11</w:t>
            </w:r>
            <w:r w:rsidR="00117A79" w:rsidRPr="00AE4FD4">
              <w:rPr>
                <w:noProof/>
                <w:webHidden/>
              </w:rPr>
              <w:fldChar w:fldCharType="end"/>
            </w:r>
          </w:hyperlink>
        </w:p>
        <w:p w:rsidR="003F2A8F" w:rsidRPr="00AE4FD4" w:rsidRDefault="00533CC4">
          <w:pPr>
            <w:rPr>
              <w:rFonts w:eastAsiaTheme="minorEastAsia"/>
              <w:b/>
              <w:bCs/>
              <w:sz w:val="24"/>
              <w:lang w:eastAsia="ja-JP"/>
            </w:rPr>
          </w:pPr>
          <w:r w:rsidRPr="00AE4FD4">
            <w:rPr>
              <w:rFonts w:eastAsiaTheme="minorEastAsia"/>
              <w:b/>
              <w:bCs/>
              <w:sz w:val="24"/>
              <w:lang w:eastAsia="ja-JP"/>
            </w:rPr>
            <w:fldChar w:fldCharType="end"/>
          </w:r>
        </w:p>
        <w:tbl>
          <w:tblPr>
            <w:tblStyle w:val="TableGrid1"/>
            <w:tblW w:w="0" w:type="auto"/>
            <w:tblInd w:w="18" w:type="dxa"/>
            <w:tblLook w:val="04A0" w:firstRow="1" w:lastRow="0" w:firstColumn="1" w:lastColumn="0" w:noHBand="0" w:noVBand="1"/>
          </w:tblPr>
          <w:tblGrid>
            <w:gridCol w:w="10980"/>
          </w:tblGrid>
          <w:tr w:rsidR="003F2A8F" w:rsidRPr="00AE4FD4" w:rsidTr="000827B0">
            <w:tc>
              <w:tcPr>
                <w:tcW w:w="10980" w:type="dxa"/>
                <w:shd w:val="clear" w:color="auto" w:fill="auto"/>
              </w:tcPr>
              <w:p w:rsidR="00AE4FD4" w:rsidRPr="00AE4FD4" w:rsidRDefault="003F2A8F" w:rsidP="00AE4FD4">
                <w:pPr>
                  <w:rPr>
                    <w:rFonts w:asciiTheme="minorHAnsi" w:eastAsiaTheme="minorEastAsia" w:hAnsiTheme="minorHAnsi"/>
                    <w:b/>
                    <w:bCs/>
                    <w:sz w:val="22"/>
                    <w:szCs w:val="22"/>
                    <w:lang w:eastAsia="ja-JP"/>
                  </w:rPr>
                </w:pPr>
                <w:r w:rsidRPr="00AE4FD4">
                  <w:rPr>
                    <w:rFonts w:asciiTheme="minorHAnsi" w:eastAsiaTheme="minorEastAsia" w:hAnsiTheme="minorHAnsi"/>
                    <w:b/>
                    <w:bCs/>
                    <w:sz w:val="22"/>
                    <w:szCs w:val="22"/>
                    <w:lang w:eastAsia="ja-JP"/>
                  </w:rPr>
                  <w:t>There is HOPE- Ca</w:t>
                </w:r>
                <w:r w:rsidR="00AE4FD4" w:rsidRPr="00AE4FD4">
                  <w:rPr>
                    <w:rFonts w:asciiTheme="minorHAnsi" w:eastAsiaTheme="minorEastAsia" w:hAnsiTheme="minorHAnsi"/>
                    <w:b/>
                    <w:bCs/>
                    <w:sz w:val="22"/>
                    <w:szCs w:val="22"/>
                    <w:lang w:eastAsia="ja-JP"/>
                  </w:rPr>
                  <w:t xml:space="preserve">ll: 844-305-4673 (HOPE) or visit: </w:t>
                </w:r>
                <w:hyperlink r:id="rId13" w:history="1">
                  <w:r w:rsidR="00AE4FD4" w:rsidRPr="00AE4FD4">
                    <w:rPr>
                      <w:rStyle w:val="Hyperlink"/>
                      <w:rFonts w:asciiTheme="minorHAnsi" w:eastAsiaTheme="minorEastAsia" w:hAnsiTheme="minorHAnsi"/>
                      <w:b/>
                      <w:bCs/>
                      <w:sz w:val="22"/>
                      <w:szCs w:val="22"/>
                      <w:lang w:eastAsia="ja-JP"/>
                    </w:rPr>
                    <w:t>www.hopeconsortium.org</w:t>
                  </w:r>
                </w:hyperlink>
              </w:p>
            </w:tc>
          </w:tr>
        </w:tbl>
        <w:p w:rsidR="00113B2A" w:rsidRPr="00AE4FD4" w:rsidRDefault="00D035FE"/>
      </w:sdtContent>
    </w:sdt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10980"/>
      </w:tblGrid>
      <w:tr w:rsidR="00553922" w:rsidRPr="00AE4FD4" w:rsidTr="00770E57">
        <w:trPr>
          <w:trHeight w:val="20"/>
        </w:trPr>
        <w:tc>
          <w:tcPr>
            <w:tcW w:w="10980" w:type="dxa"/>
            <w:shd w:val="clear" w:color="auto" w:fill="000000" w:themeFill="text1"/>
          </w:tcPr>
          <w:p w:rsidR="00553922" w:rsidRPr="00AE4FD4" w:rsidRDefault="00553922" w:rsidP="00533CC4">
            <w:pPr>
              <w:pStyle w:val="Heading1"/>
              <w:outlineLvl w:val="0"/>
              <w:rPr>
                <w:rFonts w:asciiTheme="minorHAnsi" w:hAnsiTheme="minorHAnsi"/>
              </w:rPr>
            </w:pPr>
            <w:bookmarkStart w:id="0" w:name="_Toc443557843"/>
            <w:r w:rsidRPr="00AE4FD4">
              <w:rPr>
                <w:rFonts w:asciiTheme="minorHAnsi" w:hAnsiTheme="minorHAnsi"/>
              </w:rPr>
              <w:t>Emergency Resources</w:t>
            </w:r>
            <w:bookmarkEnd w:id="0"/>
          </w:p>
        </w:tc>
      </w:tr>
    </w:tbl>
    <w:tbl>
      <w:tblPr>
        <w:tblStyle w:val="TableGrid1"/>
        <w:tblW w:w="0" w:type="auto"/>
        <w:tblInd w:w="18" w:type="dxa"/>
        <w:tblLook w:val="04A0" w:firstRow="1" w:lastRow="0" w:firstColumn="1" w:lastColumn="0" w:noHBand="0" w:noVBand="1"/>
      </w:tblPr>
      <w:tblGrid>
        <w:gridCol w:w="6930"/>
        <w:gridCol w:w="4050"/>
      </w:tblGrid>
      <w:tr w:rsidR="00250D9D" w:rsidRPr="00AE4FD4" w:rsidTr="00770E57">
        <w:tc>
          <w:tcPr>
            <w:tcW w:w="10980" w:type="dxa"/>
            <w:gridSpan w:val="2"/>
            <w:shd w:val="clear" w:color="auto" w:fill="auto"/>
          </w:tcPr>
          <w:p w:rsidR="00250D9D" w:rsidRPr="00AE4FD4" w:rsidRDefault="00250D9D" w:rsidP="008B2562">
            <w:pPr>
              <w:rPr>
                <w:rFonts w:asciiTheme="minorHAnsi" w:hAnsiTheme="minorHAnsi"/>
                <w:b/>
                <w:sz w:val="24"/>
                <w:szCs w:val="28"/>
              </w:rPr>
            </w:pPr>
            <w:r w:rsidRPr="00AE4FD4">
              <w:rPr>
                <w:rFonts w:asciiTheme="minorHAnsi" w:hAnsiTheme="minorHAnsi"/>
                <w:b/>
                <w:sz w:val="22"/>
                <w:szCs w:val="28"/>
              </w:rPr>
              <w:t>EMERGENCY: 911</w:t>
            </w:r>
          </w:p>
        </w:tc>
      </w:tr>
      <w:tr w:rsidR="00CF1C65" w:rsidRPr="00AE4FD4" w:rsidTr="00770E57">
        <w:tc>
          <w:tcPr>
            <w:tcW w:w="10980" w:type="dxa"/>
            <w:gridSpan w:val="2"/>
            <w:shd w:val="clear" w:color="auto" w:fill="808080" w:themeFill="background1" w:themeFillShade="80"/>
          </w:tcPr>
          <w:p w:rsidR="00CF1C65" w:rsidRPr="00AE4FD4" w:rsidRDefault="00C75E1B" w:rsidP="00250482">
            <w:pPr>
              <w:pStyle w:val="Heading2"/>
              <w:outlineLvl w:val="1"/>
              <w:rPr>
                <w:rFonts w:asciiTheme="minorHAnsi" w:hAnsiTheme="minorHAnsi"/>
                <w:sz w:val="22"/>
              </w:rPr>
            </w:pPr>
            <w:bookmarkStart w:id="1" w:name="_Toc443557844"/>
            <w:r w:rsidRPr="00AE4FD4">
              <w:rPr>
                <w:rFonts w:asciiTheme="minorHAnsi" w:hAnsiTheme="minorHAnsi"/>
                <w:sz w:val="24"/>
              </w:rPr>
              <w:t xml:space="preserve">Forest, Oneida, Vilas </w:t>
            </w:r>
            <w:r w:rsidR="0074242D" w:rsidRPr="00AE4FD4">
              <w:rPr>
                <w:rFonts w:asciiTheme="minorHAnsi" w:hAnsiTheme="minorHAnsi"/>
                <w:sz w:val="24"/>
              </w:rPr>
              <w:t xml:space="preserve">County </w:t>
            </w:r>
            <w:r w:rsidR="00DA497B" w:rsidRPr="00AE4FD4">
              <w:rPr>
                <w:rFonts w:asciiTheme="minorHAnsi" w:hAnsiTheme="minorHAnsi"/>
                <w:sz w:val="24"/>
              </w:rPr>
              <w:t xml:space="preserve">Crisis </w:t>
            </w:r>
            <w:r w:rsidR="00250482" w:rsidRPr="00AE4FD4">
              <w:rPr>
                <w:rFonts w:asciiTheme="minorHAnsi" w:hAnsiTheme="minorHAnsi"/>
                <w:sz w:val="24"/>
              </w:rPr>
              <w:t>Intervention</w:t>
            </w:r>
            <w:bookmarkEnd w:id="1"/>
          </w:p>
        </w:tc>
      </w:tr>
      <w:tr w:rsidR="003F3EAB" w:rsidRPr="00AE4FD4" w:rsidTr="003F3EAB">
        <w:trPr>
          <w:trHeight w:val="305"/>
        </w:trPr>
        <w:tc>
          <w:tcPr>
            <w:tcW w:w="6930" w:type="dxa"/>
          </w:tcPr>
          <w:p w:rsidR="003F3EAB" w:rsidRPr="00AE4FD4" w:rsidRDefault="003F3EAB" w:rsidP="003F3EAB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AA Hotline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Wood County Human Services Crisis Intervention Line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</w:p>
        </w:tc>
        <w:tc>
          <w:tcPr>
            <w:tcW w:w="4050" w:type="dxa"/>
          </w:tcPr>
          <w:p w:rsidR="003F3EAB" w:rsidRPr="00AE4FD4" w:rsidRDefault="003F3EAB" w:rsidP="003F3EAB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715-367-7920</w:t>
            </w:r>
          </w:p>
        </w:tc>
      </w:tr>
      <w:tr w:rsidR="003F3EAB" w:rsidRPr="00AE4FD4" w:rsidTr="003F3EAB">
        <w:trPr>
          <w:trHeight w:val="305"/>
        </w:trPr>
        <w:tc>
          <w:tcPr>
            <w:tcW w:w="6930" w:type="dxa"/>
          </w:tcPr>
          <w:p w:rsidR="003F3EAB" w:rsidRPr="00AE4FD4" w:rsidRDefault="003F3EAB" w:rsidP="003F3EAB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AA/AA-Teen Hotline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Wood County Human Services Crisis Intervention Line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</w:p>
        </w:tc>
        <w:tc>
          <w:tcPr>
            <w:tcW w:w="4050" w:type="dxa"/>
          </w:tcPr>
          <w:p w:rsidR="003F3EAB" w:rsidRPr="00AE4FD4" w:rsidRDefault="003F3EAB" w:rsidP="003F3EAB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715-628-0023</w:t>
            </w:r>
          </w:p>
        </w:tc>
      </w:tr>
      <w:tr w:rsidR="003F2A8F" w:rsidRPr="00AE4FD4" w:rsidTr="000827B0">
        <w:trPr>
          <w:trHeight w:val="305"/>
        </w:trPr>
        <w:tc>
          <w:tcPr>
            <w:tcW w:w="6930" w:type="dxa"/>
          </w:tcPr>
          <w:p w:rsidR="003F2A8F" w:rsidRPr="00AE4FD4" w:rsidRDefault="003F2A8F" w:rsidP="000827B0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Forest County Potawatomi AODA Department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Wood County Human Services Crisis Intervention Line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</w:p>
        </w:tc>
        <w:tc>
          <w:tcPr>
            <w:tcW w:w="4050" w:type="dxa"/>
          </w:tcPr>
          <w:p w:rsidR="003F2A8F" w:rsidRPr="00AE4FD4" w:rsidRDefault="003F2A8F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24/7 Phone Line: 715-478-4370</w:t>
            </w:r>
          </w:p>
        </w:tc>
      </w:tr>
      <w:tr w:rsidR="003F2A8F" w:rsidRPr="00AE4FD4" w:rsidTr="000827B0">
        <w:trPr>
          <w:trHeight w:val="305"/>
        </w:trPr>
        <w:tc>
          <w:tcPr>
            <w:tcW w:w="6930" w:type="dxa"/>
          </w:tcPr>
          <w:p w:rsidR="003F2A8F" w:rsidRPr="00AE4FD4" w:rsidRDefault="003F2A8F" w:rsidP="000827B0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Health Department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Wood County Human Services Crisis Intervention Line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</w:p>
        </w:tc>
        <w:tc>
          <w:tcPr>
            <w:tcW w:w="4050" w:type="dxa"/>
          </w:tcPr>
          <w:p w:rsidR="003F2A8F" w:rsidRPr="00AE4FD4" w:rsidRDefault="003F2A8F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24/7 Phone Line: 715-478-3331</w:t>
            </w:r>
          </w:p>
        </w:tc>
      </w:tr>
      <w:tr w:rsidR="003F2A8F" w:rsidRPr="00AE4FD4" w:rsidTr="000827B0">
        <w:trPr>
          <w:trHeight w:val="305"/>
        </w:trPr>
        <w:tc>
          <w:tcPr>
            <w:tcW w:w="6930" w:type="dxa"/>
          </w:tcPr>
          <w:p w:rsidR="003F2A8F" w:rsidRPr="00AE4FD4" w:rsidRDefault="003F2A8F" w:rsidP="000827B0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Kids-In-Need Hotline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Wood County Human Services Crisis Intervention Line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</w:p>
        </w:tc>
        <w:tc>
          <w:tcPr>
            <w:tcW w:w="4050" w:type="dxa"/>
          </w:tcPr>
          <w:p w:rsidR="003F2A8F" w:rsidRPr="00AE4FD4" w:rsidRDefault="003F2A8F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800-622-9120</w:t>
            </w:r>
          </w:p>
        </w:tc>
      </w:tr>
      <w:tr w:rsidR="003F2A8F" w:rsidRPr="00AE4FD4" w:rsidTr="000827B0">
        <w:trPr>
          <w:trHeight w:val="305"/>
        </w:trPr>
        <w:tc>
          <w:tcPr>
            <w:tcW w:w="6930" w:type="dxa"/>
          </w:tcPr>
          <w:p w:rsidR="003F2A8F" w:rsidRPr="00AE4FD4" w:rsidRDefault="003F2A8F" w:rsidP="000827B0">
            <w:pPr>
              <w:rPr>
                <w:rFonts w:asciiTheme="minorHAnsi" w:hAnsiTheme="minorHAnsi"/>
                <w:b/>
              </w:rPr>
            </w:pPr>
            <w:proofErr w:type="spellStart"/>
            <w:r w:rsidRPr="00AE4FD4">
              <w:rPr>
                <w:rFonts w:asciiTheme="minorHAnsi" w:hAnsiTheme="minorHAnsi"/>
                <w:b/>
              </w:rPr>
              <w:t>Koinonia</w:t>
            </w:r>
            <w:proofErr w:type="spellEnd"/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Wood County Human Services Crisis Intervention Line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</w:p>
        </w:tc>
        <w:tc>
          <w:tcPr>
            <w:tcW w:w="4050" w:type="dxa"/>
          </w:tcPr>
          <w:p w:rsidR="003F2A8F" w:rsidRPr="00AE4FD4" w:rsidRDefault="003F2A8F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24/7 Hotline: 1-800-864-3009</w:t>
            </w:r>
          </w:p>
        </w:tc>
      </w:tr>
      <w:tr w:rsidR="003F2A8F" w:rsidRPr="00AE4FD4" w:rsidTr="000827B0">
        <w:trPr>
          <w:trHeight w:val="305"/>
        </w:trPr>
        <w:tc>
          <w:tcPr>
            <w:tcW w:w="6930" w:type="dxa"/>
          </w:tcPr>
          <w:p w:rsidR="003F2A8F" w:rsidRPr="00AE4FD4" w:rsidRDefault="003F2A8F" w:rsidP="000827B0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Lac du Flambeau Domestic Abuse Shelter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Wood County Human Services Crisis Intervention Line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</w:p>
        </w:tc>
        <w:tc>
          <w:tcPr>
            <w:tcW w:w="4050" w:type="dxa"/>
          </w:tcPr>
          <w:p w:rsidR="003F2A8F" w:rsidRPr="00AE4FD4" w:rsidRDefault="003F2A8F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24/7 Crisis Line: 1-800-236-7660</w:t>
            </w:r>
          </w:p>
        </w:tc>
      </w:tr>
      <w:tr w:rsidR="003F2A8F" w:rsidRPr="00AE4FD4" w:rsidTr="000827B0">
        <w:trPr>
          <w:trHeight w:val="305"/>
        </w:trPr>
        <w:tc>
          <w:tcPr>
            <w:tcW w:w="6930" w:type="dxa"/>
          </w:tcPr>
          <w:p w:rsidR="003F2A8F" w:rsidRPr="00AE4FD4" w:rsidRDefault="003F2A8F" w:rsidP="000827B0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Maternal &amp; Child Health Hotline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Wood County Human Services Crisis Intervention Line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</w:p>
        </w:tc>
        <w:tc>
          <w:tcPr>
            <w:tcW w:w="4050" w:type="dxa"/>
          </w:tcPr>
          <w:p w:rsidR="003F2A8F" w:rsidRPr="00AE4FD4" w:rsidRDefault="003F2A8F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800-722-2295</w:t>
            </w:r>
          </w:p>
        </w:tc>
      </w:tr>
      <w:tr w:rsidR="003F2A8F" w:rsidRPr="00AE4FD4" w:rsidTr="000827B0">
        <w:trPr>
          <w:trHeight w:val="305"/>
        </w:trPr>
        <w:tc>
          <w:tcPr>
            <w:tcW w:w="6930" w:type="dxa"/>
          </w:tcPr>
          <w:p w:rsidR="003F2A8F" w:rsidRPr="00AE4FD4" w:rsidRDefault="003F2A8F" w:rsidP="000827B0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(24/7) Mental Health Crisis Line</w:t>
            </w:r>
          </w:p>
          <w:p w:rsidR="003F2A8F" w:rsidRPr="00AE4FD4" w:rsidRDefault="003F2A8F" w:rsidP="000827B0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(24/7) Free Trained Crisis Counselors (text message)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Wood County Human Services Crisis Intervention Line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</w:p>
        </w:tc>
        <w:tc>
          <w:tcPr>
            <w:tcW w:w="4050" w:type="dxa"/>
          </w:tcPr>
          <w:p w:rsidR="003F2A8F" w:rsidRPr="00AE4FD4" w:rsidRDefault="003F2A8F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 xml:space="preserve">24/7 Crisis Line: 888-299-1188 </w:t>
            </w:r>
          </w:p>
          <w:p w:rsidR="003F2A8F" w:rsidRPr="00AE4FD4" w:rsidRDefault="003F2A8F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24/7 Text “HOPELINE” to 741741</w:t>
            </w:r>
          </w:p>
        </w:tc>
      </w:tr>
      <w:tr w:rsidR="003F2A8F" w:rsidRPr="00AE4FD4" w:rsidTr="000827B0">
        <w:trPr>
          <w:trHeight w:val="305"/>
        </w:trPr>
        <w:tc>
          <w:tcPr>
            <w:tcW w:w="6930" w:type="dxa"/>
          </w:tcPr>
          <w:p w:rsidR="003F2A8F" w:rsidRPr="00AE4FD4" w:rsidRDefault="003F2A8F" w:rsidP="000827B0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(24/7) Northwood’s 211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Wood County Human Services Crisis Intervention Line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</w:p>
        </w:tc>
        <w:tc>
          <w:tcPr>
            <w:tcW w:w="4050" w:type="dxa"/>
          </w:tcPr>
          <w:p w:rsidR="003F2A8F" w:rsidRPr="00AE4FD4" w:rsidRDefault="003F2A8F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 xml:space="preserve">Dial 211 or 800-266-0028  </w:t>
            </w:r>
          </w:p>
        </w:tc>
      </w:tr>
      <w:tr w:rsidR="003F3EAB" w:rsidRPr="00AE4FD4" w:rsidTr="003F3EAB">
        <w:trPr>
          <w:trHeight w:val="305"/>
        </w:trPr>
        <w:tc>
          <w:tcPr>
            <w:tcW w:w="6930" w:type="dxa"/>
          </w:tcPr>
          <w:p w:rsidR="003F3EAB" w:rsidRPr="00AE4FD4" w:rsidRDefault="003F3EAB" w:rsidP="003F3EAB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Tri-County Council on Domestic Violence &amp; Sexual Assault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Wood County Human Services Crisis Intervention Line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</w:p>
        </w:tc>
        <w:tc>
          <w:tcPr>
            <w:tcW w:w="4050" w:type="dxa"/>
          </w:tcPr>
          <w:p w:rsidR="00930A7F" w:rsidRPr="00AE4FD4" w:rsidRDefault="00C57141" w:rsidP="003F3EAB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24/7 Hotline: 1-</w:t>
            </w:r>
            <w:r w:rsidR="005E2563" w:rsidRPr="00AE4FD4">
              <w:rPr>
                <w:rFonts w:asciiTheme="minorHAnsi" w:hAnsiTheme="minorHAnsi"/>
              </w:rPr>
              <w:t>800-236-1222</w:t>
            </w:r>
            <w:r w:rsidR="00930A7F" w:rsidRPr="00AE4FD4">
              <w:rPr>
                <w:rFonts w:asciiTheme="minorHAnsi" w:hAnsiTheme="minorHAnsi"/>
              </w:rPr>
              <w:t xml:space="preserve"> </w:t>
            </w:r>
          </w:p>
        </w:tc>
      </w:tr>
      <w:tr w:rsidR="00C62208" w:rsidRPr="00AE4FD4" w:rsidTr="00A104A0">
        <w:tc>
          <w:tcPr>
            <w:tcW w:w="10980" w:type="dxa"/>
            <w:gridSpan w:val="2"/>
            <w:shd w:val="clear" w:color="auto" w:fill="808080" w:themeFill="background1" w:themeFillShade="80"/>
          </w:tcPr>
          <w:p w:rsidR="00C62208" w:rsidRPr="00AE4FD4" w:rsidRDefault="00C62208" w:rsidP="00A104A0">
            <w:pPr>
              <w:pStyle w:val="Heading2"/>
              <w:outlineLvl w:val="1"/>
              <w:rPr>
                <w:rFonts w:asciiTheme="minorHAnsi" w:hAnsiTheme="minorHAnsi"/>
                <w:sz w:val="22"/>
              </w:rPr>
            </w:pPr>
            <w:bookmarkStart w:id="2" w:name="_Toc443557845"/>
            <w:r w:rsidRPr="00AE4FD4">
              <w:rPr>
                <w:rFonts w:asciiTheme="minorHAnsi" w:hAnsiTheme="minorHAnsi"/>
                <w:sz w:val="24"/>
              </w:rPr>
              <w:t>Iron County Crisis Intervention</w:t>
            </w:r>
            <w:bookmarkEnd w:id="2"/>
          </w:p>
        </w:tc>
      </w:tr>
      <w:tr w:rsidR="00C62208" w:rsidRPr="00AE4FD4" w:rsidTr="00A104A0">
        <w:trPr>
          <w:trHeight w:val="305"/>
        </w:trPr>
        <w:tc>
          <w:tcPr>
            <w:tcW w:w="6930" w:type="dxa"/>
          </w:tcPr>
          <w:p w:rsidR="00C62208" w:rsidRPr="00AE4FD4" w:rsidRDefault="00C62208" w:rsidP="00A104A0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Human Services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Wood County Human Services Crisis Intervention Line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</w:p>
        </w:tc>
        <w:tc>
          <w:tcPr>
            <w:tcW w:w="4050" w:type="dxa"/>
          </w:tcPr>
          <w:p w:rsidR="00C62208" w:rsidRPr="00AE4FD4" w:rsidRDefault="00C62208" w:rsidP="00A104A0">
            <w:pPr>
              <w:rPr>
                <w:rFonts w:asciiTheme="minorHAnsi" w:hAnsiTheme="minorHAnsi"/>
                <w:sz w:val="18"/>
                <w:szCs w:val="28"/>
              </w:rPr>
            </w:pPr>
            <w:r w:rsidRPr="00AE4FD4">
              <w:rPr>
                <w:rFonts w:asciiTheme="minorHAnsi" w:hAnsiTheme="minorHAnsi"/>
                <w:szCs w:val="24"/>
              </w:rPr>
              <w:t>24/7 Crisis Line: 866-317-9362</w:t>
            </w:r>
          </w:p>
        </w:tc>
      </w:tr>
      <w:tr w:rsidR="00C62208" w:rsidRPr="00AE4FD4" w:rsidTr="00A104A0">
        <w:tc>
          <w:tcPr>
            <w:tcW w:w="10980" w:type="dxa"/>
            <w:gridSpan w:val="2"/>
            <w:shd w:val="clear" w:color="auto" w:fill="808080" w:themeFill="background1" w:themeFillShade="80"/>
          </w:tcPr>
          <w:p w:rsidR="00C62208" w:rsidRPr="00AE4FD4" w:rsidRDefault="00C62208" w:rsidP="00A104A0">
            <w:pPr>
              <w:pStyle w:val="Heading2"/>
              <w:outlineLvl w:val="1"/>
              <w:rPr>
                <w:rFonts w:asciiTheme="minorHAnsi" w:hAnsiTheme="minorHAnsi"/>
                <w:sz w:val="22"/>
              </w:rPr>
            </w:pPr>
            <w:bookmarkStart w:id="3" w:name="_Toc443557846"/>
            <w:r w:rsidRPr="00AE4FD4">
              <w:rPr>
                <w:rFonts w:asciiTheme="minorHAnsi" w:hAnsiTheme="minorHAnsi"/>
                <w:sz w:val="24"/>
              </w:rPr>
              <w:t>Price County Crisis Intervention</w:t>
            </w:r>
            <w:bookmarkEnd w:id="3"/>
          </w:p>
        </w:tc>
      </w:tr>
      <w:tr w:rsidR="00C62208" w:rsidRPr="00AE4FD4" w:rsidTr="00C62208">
        <w:trPr>
          <w:trHeight w:val="503"/>
        </w:trPr>
        <w:tc>
          <w:tcPr>
            <w:tcW w:w="6930" w:type="dxa"/>
          </w:tcPr>
          <w:p w:rsidR="00C62208" w:rsidRPr="00AE4FD4" w:rsidRDefault="00C62208" w:rsidP="00A104A0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Time-Out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Wood County Human Services Crisis Intervention Line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</w:p>
        </w:tc>
        <w:tc>
          <w:tcPr>
            <w:tcW w:w="4050" w:type="dxa"/>
          </w:tcPr>
          <w:p w:rsidR="00C62208" w:rsidRPr="00AE4FD4" w:rsidRDefault="00C62208" w:rsidP="00C62208">
            <w:pPr>
              <w:rPr>
                <w:rFonts w:asciiTheme="minorHAnsi" w:hAnsiTheme="minorHAnsi"/>
                <w:szCs w:val="24"/>
              </w:rPr>
            </w:pPr>
            <w:r w:rsidRPr="00AE4FD4">
              <w:rPr>
                <w:rFonts w:asciiTheme="minorHAnsi" w:hAnsiTheme="minorHAnsi"/>
                <w:szCs w:val="24"/>
              </w:rPr>
              <w:t>24/7 Crisis Line: 1-800-924-0556</w:t>
            </w:r>
          </w:p>
          <w:p w:rsidR="00C62208" w:rsidRPr="00AE4FD4" w:rsidRDefault="00C62208" w:rsidP="00A104A0">
            <w:pPr>
              <w:rPr>
                <w:rFonts w:asciiTheme="minorHAnsi" w:hAnsiTheme="minorHAnsi"/>
                <w:sz w:val="18"/>
                <w:szCs w:val="28"/>
              </w:rPr>
            </w:pPr>
            <w:r w:rsidRPr="00AE4FD4">
              <w:rPr>
                <w:rFonts w:asciiTheme="minorHAnsi" w:hAnsiTheme="minorHAnsi"/>
                <w:szCs w:val="24"/>
              </w:rPr>
              <w:t>24/7 Crisis Text: 715-532-6976</w:t>
            </w:r>
          </w:p>
        </w:tc>
      </w:tr>
    </w:tbl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6930"/>
        <w:gridCol w:w="4050"/>
      </w:tblGrid>
      <w:tr w:rsidR="00553922" w:rsidRPr="00AE4FD4" w:rsidTr="00686799">
        <w:trPr>
          <w:trHeight w:val="20"/>
        </w:trPr>
        <w:tc>
          <w:tcPr>
            <w:tcW w:w="10980" w:type="dxa"/>
            <w:gridSpan w:val="2"/>
            <w:tcBorders>
              <w:top w:val="nil"/>
            </w:tcBorders>
            <w:shd w:val="clear" w:color="auto" w:fill="808080" w:themeFill="background1" w:themeFillShade="80"/>
          </w:tcPr>
          <w:p w:rsidR="00553922" w:rsidRPr="00AE4FD4" w:rsidRDefault="0074242D" w:rsidP="00533CC4">
            <w:pPr>
              <w:pStyle w:val="Heading2"/>
              <w:outlineLvl w:val="1"/>
              <w:rPr>
                <w:rFonts w:asciiTheme="minorHAnsi" w:hAnsiTheme="minorHAnsi"/>
                <w:sz w:val="22"/>
              </w:rPr>
            </w:pPr>
            <w:bookmarkStart w:id="4" w:name="_Toc443557847"/>
            <w:r w:rsidRPr="00AE4FD4">
              <w:rPr>
                <w:rFonts w:asciiTheme="minorHAnsi" w:hAnsiTheme="minorHAnsi"/>
                <w:sz w:val="22"/>
              </w:rPr>
              <w:t xml:space="preserve">State and National </w:t>
            </w:r>
            <w:r w:rsidR="00553922" w:rsidRPr="00AE4FD4">
              <w:rPr>
                <w:rFonts w:asciiTheme="minorHAnsi" w:hAnsiTheme="minorHAnsi"/>
                <w:sz w:val="22"/>
              </w:rPr>
              <w:t>Crisis Services</w:t>
            </w:r>
            <w:bookmarkEnd w:id="4"/>
          </w:p>
        </w:tc>
      </w:tr>
      <w:tr w:rsidR="001B7D0D" w:rsidRPr="00AE4FD4" w:rsidTr="00686799">
        <w:trPr>
          <w:trHeight w:val="20"/>
        </w:trPr>
        <w:tc>
          <w:tcPr>
            <w:tcW w:w="6930" w:type="dxa"/>
          </w:tcPr>
          <w:p w:rsidR="001B7D0D" w:rsidRPr="00AE4FD4" w:rsidRDefault="001577AC" w:rsidP="008B2562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AA 24 Hour Service Line</w:t>
            </w:r>
            <w:r w:rsidR="00F127BC" w:rsidRPr="00AE4FD4">
              <w:rPr>
                <w:b/>
              </w:rPr>
              <w:fldChar w:fldCharType="begin"/>
            </w:r>
            <w:r w:rsidR="00F127BC" w:rsidRPr="00AE4FD4">
              <w:rPr>
                <w:rFonts w:asciiTheme="minorHAnsi" w:hAnsiTheme="minorHAnsi"/>
              </w:rPr>
              <w:instrText xml:space="preserve"> XE "</w:instrText>
            </w:r>
            <w:r w:rsidR="00F127BC" w:rsidRPr="00AE4FD4">
              <w:rPr>
                <w:rFonts w:asciiTheme="minorHAnsi" w:hAnsiTheme="minorHAnsi"/>
                <w:b/>
              </w:rPr>
              <w:instrText>AA 24 Hour Service Line</w:instrText>
            </w:r>
            <w:r w:rsidR="00F127BC" w:rsidRPr="00AE4FD4">
              <w:rPr>
                <w:rFonts w:asciiTheme="minorHAnsi" w:hAnsiTheme="minorHAnsi"/>
              </w:rPr>
              <w:instrText xml:space="preserve">" </w:instrText>
            </w:r>
            <w:r w:rsidR="00F127BC" w:rsidRPr="00AE4FD4">
              <w:rPr>
                <w:b/>
              </w:rPr>
              <w:fldChar w:fldCharType="end"/>
            </w:r>
            <w:r w:rsidRPr="00AE4FD4">
              <w:rPr>
                <w:rFonts w:asciiTheme="minorHAnsi" w:hAnsiTheme="minorHAnsi"/>
                <w:b/>
              </w:rPr>
              <w:t xml:space="preserve"> (District 03)</w:t>
            </w:r>
          </w:p>
        </w:tc>
        <w:tc>
          <w:tcPr>
            <w:tcW w:w="4050" w:type="dxa"/>
          </w:tcPr>
          <w:p w:rsidR="001B7D0D" w:rsidRPr="00AE4FD4" w:rsidRDefault="001B7D0D" w:rsidP="008B2562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1-888-511-7710</w:t>
            </w:r>
          </w:p>
        </w:tc>
      </w:tr>
      <w:tr w:rsidR="00553922" w:rsidRPr="00AE4FD4" w:rsidTr="00686799">
        <w:trPr>
          <w:trHeight w:val="20"/>
        </w:trPr>
        <w:tc>
          <w:tcPr>
            <w:tcW w:w="6930" w:type="dxa"/>
          </w:tcPr>
          <w:p w:rsidR="00553922" w:rsidRPr="00AE4FD4" w:rsidRDefault="00553922" w:rsidP="008B2562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Alcohol and Drug Abuse Addiction Hotline</w:t>
            </w:r>
            <w:r w:rsidR="00F127BC" w:rsidRPr="00AE4FD4">
              <w:rPr>
                <w:b/>
              </w:rPr>
              <w:fldChar w:fldCharType="begin"/>
            </w:r>
            <w:r w:rsidR="00F127BC" w:rsidRPr="00AE4FD4">
              <w:rPr>
                <w:rFonts w:asciiTheme="minorHAnsi" w:hAnsiTheme="minorHAnsi"/>
              </w:rPr>
              <w:instrText xml:space="preserve"> XE "</w:instrText>
            </w:r>
            <w:r w:rsidR="00F127BC" w:rsidRPr="00AE4FD4">
              <w:rPr>
                <w:rFonts w:asciiTheme="minorHAnsi" w:hAnsiTheme="minorHAnsi"/>
                <w:b/>
              </w:rPr>
              <w:instrText>Alcohol and Drug Abuse Addiction Hotline</w:instrText>
            </w:r>
            <w:r w:rsidR="00F127BC" w:rsidRPr="00AE4FD4">
              <w:rPr>
                <w:rFonts w:asciiTheme="minorHAnsi" w:hAnsiTheme="minorHAnsi"/>
              </w:rPr>
              <w:instrText xml:space="preserve">" </w:instrText>
            </w:r>
            <w:r w:rsidR="00F127BC" w:rsidRPr="00AE4FD4">
              <w:rPr>
                <w:b/>
              </w:rPr>
              <w:fldChar w:fldCharType="end"/>
            </w:r>
          </w:p>
        </w:tc>
        <w:tc>
          <w:tcPr>
            <w:tcW w:w="4050" w:type="dxa"/>
          </w:tcPr>
          <w:p w:rsidR="00553922" w:rsidRPr="00AE4FD4" w:rsidRDefault="00E96D50" w:rsidP="008B2562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1-</w:t>
            </w:r>
            <w:r w:rsidR="00553922" w:rsidRPr="00AE4FD4">
              <w:rPr>
                <w:rFonts w:asciiTheme="minorHAnsi" w:hAnsiTheme="minorHAnsi"/>
              </w:rPr>
              <w:t>800-211-4960</w:t>
            </w:r>
          </w:p>
        </w:tc>
      </w:tr>
      <w:tr w:rsidR="00553922" w:rsidRPr="00AE4FD4" w:rsidTr="00686799">
        <w:trPr>
          <w:trHeight w:val="20"/>
        </w:trPr>
        <w:tc>
          <w:tcPr>
            <w:tcW w:w="6930" w:type="dxa"/>
          </w:tcPr>
          <w:p w:rsidR="00553922" w:rsidRPr="00AE4FD4" w:rsidRDefault="00553922" w:rsidP="008B2562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Domestic Violence Hotline</w:t>
            </w:r>
            <w:r w:rsidR="00F127BC" w:rsidRPr="00AE4FD4">
              <w:rPr>
                <w:b/>
              </w:rPr>
              <w:fldChar w:fldCharType="begin"/>
            </w:r>
            <w:r w:rsidR="00F127BC" w:rsidRPr="00AE4FD4">
              <w:rPr>
                <w:rFonts w:asciiTheme="minorHAnsi" w:hAnsiTheme="minorHAnsi"/>
              </w:rPr>
              <w:instrText xml:space="preserve"> XE "</w:instrText>
            </w:r>
            <w:r w:rsidR="00F127BC" w:rsidRPr="00AE4FD4">
              <w:rPr>
                <w:rFonts w:asciiTheme="minorHAnsi" w:hAnsiTheme="minorHAnsi"/>
                <w:b/>
              </w:rPr>
              <w:instrText>Domestic Violence Hotline</w:instrText>
            </w:r>
            <w:r w:rsidR="00F127BC" w:rsidRPr="00AE4FD4">
              <w:rPr>
                <w:rFonts w:asciiTheme="minorHAnsi" w:hAnsiTheme="minorHAnsi"/>
              </w:rPr>
              <w:instrText xml:space="preserve">" </w:instrText>
            </w:r>
            <w:r w:rsidR="00F127BC" w:rsidRPr="00AE4FD4">
              <w:rPr>
                <w:b/>
              </w:rPr>
              <w:fldChar w:fldCharType="end"/>
            </w:r>
          </w:p>
        </w:tc>
        <w:tc>
          <w:tcPr>
            <w:tcW w:w="4050" w:type="dxa"/>
          </w:tcPr>
          <w:p w:rsidR="00553922" w:rsidRPr="00AE4FD4" w:rsidRDefault="00553922" w:rsidP="008B2562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1-800-799-SAFE (7233)</w:t>
            </w:r>
          </w:p>
        </w:tc>
      </w:tr>
      <w:tr w:rsidR="00553922" w:rsidRPr="00AE4FD4" w:rsidTr="00686799">
        <w:trPr>
          <w:trHeight w:val="20"/>
        </w:trPr>
        <w:tc>
          <w:tcPr>
            <w:tcW w:w="6930" w:type="dxa"/>
          </w:tcPr>
          <w:p w:rsidR="00553922" w:rsidRPr="00AE4FD4" w:rsidRDefault="00553922" w:rsidP="008B2562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Domestic Violence Hotline TDD for Hearing Impaired</w:t>
            </w:r>
            <w:r w:rsidR="00F127BC" w:rsidRPr="00AE4FD4">
              <w:rPr>
                <w:b/>
              </w:rPr>
              <w:fldChar w:fldCharType="begin"/>
            </w:r>
            <w:r w:rsidR="00F127BC" w:rsidRPr="00AE4FD4">
              <w:rPr>
                <w:rFonts w:asciiTheme="minorHAnsi" w:hAnsiTheme="minorHAnsi"/>
              </w:rPr>
              <w:instrText xml:space="preserve"> XE "</w:instrText>
            </w:r>
            <w:r w:rsidR="00F127BC" w:rsidRPr="00AE4FD4">
              <w:rPr>
                <w:rFonts w:asciiTheme="minorHAnsi" w:hAnsiTheme="minorHAnsi"/>
                <w:b/>
              </w:rPr>
              <w:instrText>Domestic Violence Hotline TDD for Hearing Impaired</w:instrText>
            </w:r>
            <w:r w:rsidR="00F127BC" w:rsidRPr="00AE4FD4">
              <w:rPr>
                <w:rFonts w:asciiTheme="minorHAnsi" w:hAnsiTheme="minorHAnsi"/>
              </w:rPr>
              <w:instrText xml:space="preserve">" </w:instrText>
            </w:r>
            <w:r w:rsidR="00F127BC" w:rsidRPr="00AE4FD4">
              <w:rPr>
                <w:b/>
              </w:rPr>
              <w:fldChar w:fldCharType="end"/>
            </w:r>
          </w:p>
        </w:tc>
        <w:tc>
          <w:tcPr>
            <w:tcW w:w="4050" w:type="dxa"/>
          </w:tcPr>
          <w:p w:rsidR="00553922" w:rsidRPr="00AE4FD4" w:rsidRDefault="00553922" w:rsidP="008B2562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1-800-787-3224</w:t>
            </w:r>
          </w:p>
        </w:tc>
      </w:tr>
      <w:tr w:rsidR="00553922" w:rsidRPr="00AE4FD4" w:rsidTr="00686799">
        <w:trPr>
          <w:trHeight w:val="20"/>
        </w:trPr>
        <w:tc>
          <w:tcPr>
            <w:tcW w:w="6930" w:type="dxa"/>
          </w:tcPr>
          <w:p w:rsidR="00553922" w:rsidRPr="00AE4FD4" w:rsidRDefault="00553922" w:rsidP="008B2562">
            <w:pPr>
              <w:rPr>
                <w:rFonts w:asciiTheme="minorHAnsi" w:hAnsiTheme="minorHAnsi"/>
                <w:b/>
                <w:bCs/>
                <w:iCs/>
              </w:rPr>
            </w:pPr>
            <w:r w:rsidRPr="00AE4FD4">
              <w:rPr>
                <w:rFonts w:asciiTheme="minorHAnsi" w:hAnsiTheme="minorHAnsi"/>
                <w:b/>
                <w:bCs/>
                <w:iCs/>
              </w:rPr>
              <w:t>Hispanic Services Hotline</w:t>
            </w:r>
            <w:r w:rsidR="00F127BC" w:rsidRPr="00AE4FD4">
              <w:rPr>
                <w:b/>
                <w:bCs/>
                <w:iCs/>
              </w:rPr>
              <w:fldChar w:fldCharType="begin"/>
            </w:r>
            <w:r w:rsidR="00F127BC" w:rsidRPr="00AE4FD4">
              <w:rPr>
                <w:rFonts w:asciiTheme="minorHAnsi" w:hAnsiTheme="minorHAnsi"/>
              </w:rPr>
              <w:instrText xml:space="preserve"> XE "</w:instrText>
            </w:r>
            <w:r w:rsidR="00F127BC" w:rsidRPr="00AE4FD4">
              <w:rPr>
                <w:rFonts w:asciiTheme="minorHAnsi" w:hAnsiTheme="minorHAnsi"/>
                <w:b/>
                <w:bCs/>
                <w:iCs/>
              </w:rPr>
              <w:instrText>Hispanic Services Hotline</w:instrText>
            </w:r>
            <w:r w:rsidR="00F127BC" w:rsidRPr="00AE4FD4">
              <w:rPr>
                <w:rFonts w:asciiTheme="minorHAnsi" w:hAnsiTheme="minorHAnsi"/>
              </w:rPr>
              <w:instrText xml:space="preserve">" </w:instrText>
            </w:r>
            <w:r w:rsidR="00F127BC" w:rsidRPr="00AE4FD4">
              <w:rPr>
                <w:b/>
                <w:bCs/>
                <w:iCs/>
              </w:rPr>
              <w:fldChar w:fldCharType="end"/>
            </w:r>
          </w:p>
        </w:tc>
        <w:tc>
          <w:tcPr>
            <w:tcW w:w="4050" w:type="dxa"/>
          </w:tcPr>
          <w:p w:rsidR="00553922" w:rsidRPr="00AE4FD4" w:rsidRDefault="00553922" w:rsidP="008B2562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1-800-942-5330</w:t>
            </w:r>
          </w:p>
        </w:tc>
      </w:tr>
      <w:tr w:rsidR="00553922" w:rsidRPr="00AE4FD4" w:rsidTr="00686799">
        <w:trPr>
          <w:trHeight w:val="20"/>
        </w:trPr>
        <w:tc>
          <w:tcPr>
            <w:tcW w:w="6930" w:type="dxa"/>
          </w:tcPr>
          <w:p w:rsidR="00553922" w:rsidRPr="00AE4FD4" w:rsidRDefault="00553922" w:rsidP="008B2562">
            <w:pPr>
              <w:rPr>
                <w:rFonts w:asciiTheme="minorHAnsi" w:hAnsiTheme="minorHAnsi"/>
                <w:b/>
                <w:bCs/>
                <w:iCs/>
              </w:rPr>
            </w:pPr>
            <w:r w:rsidRPr="00AE4FD4">
              <w:rPr>
                <w:rFonts w:asciiTheme="minorHAnsi" w:hAnsiTheme="minorHAnsi"/>
                <w:b/>
                <w:bCs/>
                <w:iCs/>
              </w:rPr>
              <w:t>Hmong Hotline</w:t>
            </w:r>
            <w:r w:rsidR="00F127BC" w:rsidRPr="00AE4FD4">
              <w:rPr>
                <w:b/>
                <w:bCs/>
                <w:iCs/>
              </w:rPr>
              <w:fldChar w:fldCharType="begin"/>
            </w:r>
            <w:r w:rsidR="00F127BC" w:rsidRPr="00AE4FD4">
              <w:rPr>
                <w:rFonts w:asciiTheme="minorHAnsi" w:hAnsiTheme="minorHAnsi"/>
              </w:rPr>
              <w:instrText xml:space="preserve"> XE "</w:instrText>
            </w:r>
            <w:r w:rsidR="00F127BC" w:rsidRPr="00AE4FD4">
              <w:rPr>
                <w:rFonts w:asciiTheme="minorHAnsi" w:hAnsiTheme="minorHAnsi"/>
                <w:b/>
                <w:bCs/>
                <w:iCs/>
              </w:rPr>
              <w:instrText>Hmong Hotline</w:instrText>
            </w:r>
            <w:r w:rsidR="00F127BC" w:rsidRPr="00AE4FD4">
              <w:rPr>
                <w:rFonts w:asciiTheme="minorHAnsi" w:hAnsiTheme="minorHAnsi"/>
              </w:rPr>
              <w:instrText xml:space="preserve">" </w:instrText>
            </w:r>
            <w:r w:rsidR="00F127BC" w:rsidRPr="00AE4FD4">
              <w:rPr>
                <w:b/>
                <w:bCs/>
                <w:iCs/>
              </w:rPr>
              <w:fldChar w:fldCharType="end"/>
            </w:r>
          </w:p>
        </w:tc>
        <w:tc>
          <w:tcPr>
            <w:tcW w:w="4050" w:type="dxa"/>
          </w:tcPr>
          <w:p w:rsidR="00553922" w:rsidRPr="00AE4FD4" w:rsidRDefault="00553922" w:rsidP="008B2562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1-877-740-4292</w:t>
            </w:r>
          </w:p>
        </w:tc>
      </w:tr>
      <w:tr w:rsidR="00553922" w:rsidRPr="00AE4FD4" w:rsidTr="00686799">
        <w:trPr>
          <w:trHeight w:val="20"/>
        </w:trPr>
        <w:tc>
          <w:tcPr>
            <w:tcW w:w="6930" w:type="dxa"/>
          </w:tcPr>
          <w:p w:rsidR="00553922" w:rsidRPr="00AE4FD4" w:rsidRDefault="00553922" w:rsidP="008B2562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National Council on Alcoholism and Drug Dependency Hotline</w:t>
            </w:r>
            <w:r w:rsidR="00F127BC" w:rsidRPr="00AE4FD4">
              <w:rPr>
                <w:b/>
              </w:rPr>
              <w:fldChar w:fldCharType="begin"/>
            </w:r>
            <w:r w:rsidR="00F127BC" w:rsidRPr="00AE4FD4">
              <w:rPr>
                <w:rFonts w:asciiTheme="minorHAnsi" w:hAnsiTheme="minorHAnsi"/>
              </w:rPr>
              <w:instrText xml:space="preserve"> XE "</w:instrText>
            </w:r>
            <w:r w:rsidR="00F127BC" w:rsidRPr="00AE4FD4">
              <w:rPr>
                <w:rFonts w:asciiTheme="minorHAnsi" w:hAnsiTheme="minorHAnsi"/>
                <w:b/>
              </w:rPr>
              <w:instrText>National Council on Alcoholism and Drug Dependency Hotline</w:instrText>
            </w:r>
            <w:r w:rsidR="00F127BC" w:rsidRPr="00AE4FD4">
              <w:rPr>
                <w:rFonts w:asciiTheme="minorHAnsi" w:hAnsiTheme="minorHAnsi"/>
              </w:rPr>
              <w:instrText xml:space="preserve">" </w:instrText>
            </w:r>
            <w:r w:rsidR="00F127BC" w:rsidRPr="00AE4FD4">
              <w:rPr>
                <w:b/>
              </w:rPr>
              <w:fldChar w:fldCharType="end"/>
            </w:r>
          </w:p>
        </w:tc>
        <w:tc>
          <w:tcPr>
            <w:tcW w:w="4050" w:type="dxa"/>
          </w:tcPr>
          <w:p w:rsidR="00553922" w:rsidRPr="00AE4FD4" w:rsidRDefault="00E96D50" w:rsidP="008B2562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1-</w:t>
            </w:r>
            <w:r w:rsidR="00553922" w:rsidRPr="00AE4FD4">
              <w:rPr>
                <w:rFonts w:asciiTheme="minorHAnsi" w:hAnsiTheme="minorHAnsi"/>
              </w:rPr>
              <w:t>800-NCA-CALL (622</w:t>
            </w:r>
            <w:r w:rsidR="00232C30" w:rsidRPr="00AE4FD4">
              <w:rPr>
                <w:rFonts w:asciiTheme="minorHAnsi" w:hAnsiTheme="minorHAnsi"/>
              </w:rPr>
              <w:t>-</w:t>
            </w:r>
            <w:r w:rsidR="00553922" w:rsidRPr="00AE4FD4">
              <w:rPr>
                <w:rFonts w:asciiTheme="minorHAnsi" w:hAnsiTheme="minorHAnsi"/>
              </w:rPr>
              <w:t>2255)</w:t>
            </w:r>
          </w:p>
        </w:tc>
      </w:tr>
      <w:tr w:rsidR="00553922" w:rsidRPr="00AE4FD4" w:rsidTr="00686799">
        <w:trPr>
          <w:trHeight w:val="20"/>
        </w:trPr>
        <w:tc>
          <w:tcPr>
            <w:tcW w:w="6930" w:type="dxa"/>
          </w:tcPr>
          <w:p w:rsidR="00553922" w:rsidRPr="00AE4FD4" w:rsidRDefault="00553922" w:rsidP="008B2562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National Human Trafficking Information and Referral Hotline</w:t>
            </w:r>
            <w:r w:rsidR="00F127BC" w:rsidRPr="00AE4FD4">
              <w:rPr>
                <w:b/>
              </w:rPr>
              <w:fldChar w:fldCharType="begin"/>
            </w:r>
            <w:r w:rsidR="00F127BC" w:rsidRPr="00AE4FD4">
              <w:rPr>
                <w:rFonts w:asciiTheme="minorHAnsi" w:hAnsiTheme="minorHAnsi"/>
              </w:rPr>
              <w:instrText xml:space="preserve"> XE "</w:instrText>
            </w:r>
            <w:r w:rsidR="00F127BC" w:rsidRPr="00AE4FD4">
              <w:rPr>
                <w:rFonts w:asciiTheme="minorHAnsi" w:hAnsiTheme="minorHAnsi"/>
                <w:b/>
              </w:rPr>
              <w:instrText>National Human Trafficking Information and Referral Hotline</w:instrText>
            </w:r>
            <w:r w:rsidR="00F127BC" w:rsidRPr="00AE4FD4">
              <w:rPr>
                <w:rFonts w:asciiTheme="minorHAnsi" w:hAnsiTheme="minorHAnsi"/>
              </w:rPr>
              <w:instrText xml:space="preserve">" </w:instrText>
            </w:r>
            <w:r w:rsidR="00F127BC" w:rsidRPr="00AE4FD4">
              <w:rPr>
                <w:b/>
              </w:rPr>
              <w:fldChar w:fldCharType="end"/>
            </w:r>
          </w:p>
        </w:tc>
        <w:tc>
          <w:tcPr>
            <w:tcW w:w="4050" w:type="dxa"/>
          </w:tcPr>
          <w:p w:rsidR="00553922" w:rsidRPr="00AE4FD4" w:rsidRDefault="006C6B35" w:rsidP="008B2562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1-888-373-7888</w:t>
            </w:r>
            <w:r w:rsidR="00E42367" w:rsidRPr="00AE4FD4">
              <w:rPr>
                <w:rFonts w:asciiTheme="minorHAnsi" w:hAnsiTheme="minorHAnsi"/>
              </w:rPr>
              <w:t xml:space="preserve">  </w:t>
            </w:r>
            <w:r w:rsidR="00553922" w:rsidRPr="00AE4FD4">
              <w:rPr>
                <w:rFonts w:asciiTheme="minorHAnsi" w:hAnsiTheme="minorHAnsi"/>
              </w:rPr>
              <w:t xml:space="preserve">Text: </w:t>
            </w:r>
            <w:proofErr w:type="spellStart"/>
            <w:r w:rsidR="00553922" w:rsidRPr="00AE4FD4">
              <w:rPr>
                <w:rFonts w:asciiTheme="minorHAnsi" w:hAnsiTheme="minorHAnsi"/>
              </w:rPr>
              <w:t>BeeFree</w:t>
            </w:r>
            <w:proofErr w:type="spellEnd"/>
            <w:r w:rsidR="00553922" w:rsidRPr="00AE4FD4">
              <w:rPr>
                <w:rFonts w:asciiTheme="minorHAnsi" w:hAnsiTheme="minorHAnsi"/>
              </w:rPr>
              <w:t xml:space="preserve"> (233</w:t>
            </w:r>
            <w:r w:rsidR="00232C30" w:rsidRPr="00AE4FD4">
              <w:rPr>
                <w:rFonts w:asciiTheme="minorHAnsi" w:hAnsiTheme="minorHAnsi"/>
              </w:rPr>
              <w:t>-3</w:t>
            </w:r>
            <w:r w:rsidR="00553922" w:rsidRPr="00AE4FD4">
              <w:rPr>
                <w:rFonts w:asciiTheme="minorHAnsi" w:hAnsiTheme="minorHAnsi"/>
              </w:rPr>
              <w:t>733)</w:t>
            </w:r>
          </w:p>
        </w:tc>
      </w:tr>
      <w:tr w:rsidR="003F0392" w:rsidRPr="00AE4FD4" w:rsidTr="00686799">
        <w:trPr>
          <w:trHeight w:val="20"/>
        </w:trPr>
        <w:tc>
          <w:tcPr>
            <w:tcW w:w="6930" w:type="dxa"/>
          </w:tcPr>
          <w:p w:rsidR="003F0392" w:rsidRPr="00AE4FD4" w:rsidRDefault="003F0392" w:rsidP="003F0392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National Suicide Prevention Lifeline</w:t>
            </w:r>
          </w:p>
          <w:p w:rsidR="003F0392" w:rsidRPr="00AE4FD4" w:rsidRDefault="003F0392" w:rsidP="003F0392">
            <w:pPr>
              <w:rPr>
                <w:rFonts w:asciiTheme="minorHAnsi" w:eastAsiaTheme="minorHAnsi" w:hAnsiTheme="minorHAnsi" w:cstheme="minorBidi"/>
                <w:b/>
              </w:rPr>
            </w:pPr>
            <w:r w:rsidRPr="00AE4FD4">
              <w:rPr>
                <w:rFonts w:asciiTheme="minorHAnsi" w:hAnsiTheme="minorHAnsi"/>
              </w:rPr>
              <w:t>Connects callers to a skilled, trained counselor at a crisis center in their area, anytime 24/7.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eastAsiaTheme="minorHAnsi" w:hAnsiTheme="minorHAnsi" w:cstheme="minorBidi"/>
              </w:rPr>
              <w:instrText xml:space="preserve"> XE "</w:instrText>
            </w:r>
            <w:r w:rsidRPr="00AE4FD4">
              <w:rPr>
                <w:rFonts w:asciiTheme="minorHAnsi" w:eastAsiaTheme="minorHAnsi" w:hAnsiTheme="minorHAnsi" w:cstheme="minorBidi"/>
                <w:b/>
              </w:rPr>
              <w:instrText>The Partnership at Drugfree.org</w:instrText>
            </w:r>
            <w:r w:rsidRPr="00AE4FD4">
              <w:rPr>
                <w:rFonts w:asciiTheme="minorHAnsi" w:eastAsiaTheme="minorHAnsi" w:hAnsiTheme="minorHAnsi" w:cstheme="minorBid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</w:p>
        </w:tc>
        <w:tc>
          <w:tcPr>
            <w:tcW w:w="4050" w:type="dxa"/>
          </w:tcPr>
          <w:p w:rsidR="003F0392" w:rsidRPr="00AE4FD4" w:rsidRDefault="003F0392" w:rsidP="003F0392">
            <w:pPr>
              <w:rPr>
                <w:rFonts w:asciiTheme="minorHAnsi" w:eastAsiaTheme="minorHAnsi" w:hAnsiTheme="minorHAnsi" w:cstheme="minorBidi"/>
              </w:rPr>
            </w:pPr>
            <w:r w:rsidRPr="00AE4FD4">
              <w:rPr>
                <w:rFonts w:asciiTheme="minorHAnsi" w:eastAsiaTheme="minorHAnsi" w:hAnsiTheme="minorHAnsi" w:cstheme="minorBidi"/>
              </w:rPr>
              <w:t xml:space="preserve"> 24/7 line: 1-800-273-TALK(8255)</w:t>
            </w:r>
          </w:p>
          <w:p w:rsidR="003F0392" w:rsidRPr="00AE4FD4" w:rsidRDefault="00D035FE" w:rsidP="003F0392">
            <w:pPr>
              <w:rPr>
                <w:rFonts w:asciiTheme="minorHAnsi" w:eastAsiaTheme="minorHAnsi" w:hAnsiTheme="minorHAnsi" w:cstheme="minorBidi"/>
              </w:rPr>
            </w:pPr>
            <w:hyperlink r:id="rId14" w:history="1">
              <w:r w:rsidR="00AE4FD4" w:rsidRPr="00AE4FD4">
                <w:rPr>
                  <w:rStyle w:val="Hyperlink"/>
                  <w:rFonts w:asciiTheme="minorHAnsi" w:hAnsiTheme="minorHAnsi"/>
                </w:rPr>
                <w:t>http://www.suicidepreventionlifeline.org/</w:t>
              </w:r>
            </w:hyperlink>
            <w:r w:rsidR="003F0392" w:rsidRPr="00AE4FD4">
              <w:rPr>
                <w:rFonts w:asciiTheme="minorHAnsi" w:eastAsiaTheme="minorHAnsi" w:hAnsiTheme="minorHAnsi" w:cstheme="minorBidi"/>
              </w:rPr>
              <w:t xml:space="preserve"> </w:t>
            </w:r>
          </w:p>
        </w:tc>
      </w:tr>
      <w:tr w:rsidR="00553922" w:rsidRPr="00AE4FD4" w:rsidTr="00686799">
        <w:trPr>
          <w:trHeight w:val="20"/>
        </w:trPr>
        <w:tc>
          <w:tcPr>
            <w:tcW w:w="6930" w:type="dxa"/>
            <w:tcBorders>
              <w:bottom w:val="single" w:sz="4" w:space="0" w:color="auto"/>
            </w:tcBorders>
          </w:tcPr>
          <w:p w:rsidR="00553922" w:rsidRPr="00AE4FD4" w:rsidRDefault="00553922" w:rsidP="008B2562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Portage County Crisis Intervention Hotline</w:t>
            </w:r>
            <w:r w:rsidR="00F127BC" w:rsidRPr="00AE4FD4">
              <w:rPr>
                <w:b/>
              </w:rPr>
              <w:fldChar w:fldCharType="begin"/>
            </w:r>
            <w:r w:rsidR="00F127BC" w:rsidRPr="00AE4FD4">
              <w:rPr>
                <w:rFonts w:asciiTheme="minorHAnsi" w:hAnsiTheme="minorHAnsi"/>
              </w:rPr>
              <w:instrText xml:space="preserve"> XE "</w:instrText>
            </w:r>
            <w:r w:rsidR="00F127BC" w:rsidRPr="00AE4FD4">
              <w:rPr>
                <w:rFonts w:asciiTheme="minorHAnsi" w:hAnsiTheme="minorHAnsi"/>
                <w:b/>
              </w:rPr>
              <w:instrText>Portage County Crisis Intervention Hotline</w:instrText>
            </w:r>
            <w:r w:rsidR="00F127BC" w:rsidRPr="00AE4FD4">
              <w:rPr>
                <w:rFonts w:asciiTheme="minorHAnsi" w:hAnsiTheme="minorHAnsi"/>
              </w:rPr>
              <w:instrText xml:space="preserve">" </w:instrText>
            </w:r>
            <w:r w:rsidR="00F127BC" w:rsidRPr="00AE4FD4">
              <w:rPr>
                <w:b/>
              </w:rPr>
              <w:fldChar w:fldCharType="end"/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53922" w:rsidRPr="00AE4FD4" w:rsidRDefault="00553922" w:rsidP="008B2562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1-866-317-9362</w:t>
            </w:r>
          </w:p>
        </w:tc>
      </w:tr>
      <w:tr w:rsidR="00553922" w:rsidRPr="00AE4FD4" w:rsidTr="00686799">
        <w:trPr>
          <w:trHeight w:val="20"/>
        </w:trPr>
        <w:tc>
          <w:tcPr>
            <w:tcW w:w="6930" w:type="dxa"/>
            <w:tcBorders>
              <w:bottom w:val="single" w:sz="4" w:space="0" w:color="auto"/>
            </w:tcBorders>
          </w:tcPr>
          <w:p w:rsidR="00553922" w:rsidRPr="00AE4FD4" w:rsidRDefault="00553922" w:rsidP="008B2562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 xml:space="preserve">Positive Alternatives </w:t>
            </w:r>
            <w:r w:rsidR="00781292" w:rsidRPr="00AE4FD4">
              <w:rPr>
                <w:rFonts w:asciiTheme="minorHAnsi" w:hAnsiTheme="minorHAnsi"/>
                <w:b/>
              </w:rPr>
              <w:t>–</w:t>
            </w:r>
            <w:r w:rsidR="00250D9D" w:rsidRPr="00AE4FD4">
              <w:rPr>
                <w:rFonts w:asciiTheme="minorHAnsi" w:hAnsiTheme="minorHAnsi"/>
                <w:b/>
              </w:rPr>
              <w:t xml:space="preserve"> </w:t>
            </w:r>
            <w:r w:rsidR="00250D9D" w:rsidRPr="00AE4FD4">
              <w:rPr>
                <w:rFonts w:asciiTheme="minorHAnsi" w:hAnsiTheme="minorHAnsi"/>
              </w:rPr>
              <w:t>24/7</w:t>
            </w:r>
            <w:r w:rsidR="00250D9D" w:rsidRPr="00AE4FD4">
              <w:rPr>
                <w:rFonts w:asciiTheme="minorHAnsi" w:hAnsiTheme="minorHAnsi"/>
                <w:b/>
              </w:rPr>
              <w:t xml:space="preserve"> </w:t>
            </w:r>
            <w:r w:rsidR="00E96D50" w:rsidRPr="00AE4FD4">
              <w:rPr>
                <w:rFonts w:asciiTheme="minorHAnsi" w:hAnsiTheme="minorHAnsi"/>
              </w:rPr>
              <w:t>Teen crisis line</w:t>
            </w:r>
            <w:r w:rsidR="00F127BC" w:rsidRPr="00AE4FD4">
              <w:fldChar w:fldCharType="begin"/>
            </w:r>
            <w:r w:rsidR="00F127BC" w:rsidRPr="00AE4FD4">
              <w:rPr>
                <w:rFonts w:asciiTheme="minorHAnsi" w:hAnsiTheme="minorHAnsi"/>
              </w:rPr>
              <w:instrText xml:space="preserve"> XE "</w:instrText>
            </w:r>
            <w:r w:rsidR="00F127BC" w:rsidRPr="00AE4FD4">
              <w:rPr>
                <w:rFonts w:asciiTheme="minorHAnsi" w:hAnsiTheme="minorHAnsi"/>
                <w:b/>
              </w:rPr>
              <w:instrText xml:space="preserve">Positive Alternatives – </w:instrText>
            </w:r>
            <w:r w:rsidR="00F127BC" w:rsidRPr="00AE4FD4">
              <w:rPr>
                <w:rFonts w:asciiTheme="minorHAnsi" w:hAnsiTheme="minorHAnsi"/>
              </w:rPr>
              <w:instrText>24/7</w:instrText>
            </w:r>
            <w:r w:rsidR="00F127BC" w:rsidRPr="00AE4FD4">
              <w:rPr>
                <w:rFonts w:asciiTheme="minorHAnsi" w:hAnsiTheme="minorHAnsi"/>
                <w:b/>
              </w:rPr>
              <w:instrText xml:space="preserve"> </w:instrText>
            </w:r>
            <w:r w:rsidR="00F127BC" w:rsidRPr="00AE4FD4">
              <w:rPr>
                <w:rFonts w:asciiTheme="minorHAnsi" w:hAnsiTheme="minorHAnsi"/>
              </w:rPr>
              <w:instrText xml:space="preserve">Teen crisis line" </w:instrText>
            </w:r>
            <w:r w:rsidR="00F127BC" w:rsidRPr="00AE4FD4">
              <w:fldChar w:fldCharType="end"/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53922" w:rsidRPr="00AE4FD4" w:rsidRDefault="00553922" w:rsidP="008B2562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1-800-491-8336</w:t>
            </w:r>
            <w:r w:rsidR="00E96D50" w:rsidRPr="00AE4FD4">
              <w:rPr>
                <w:rFonts w:asciiTheme="minorHAnsi" w:hAnsiTheme="minorHAnsi"/>
              </w:rPr>
              <w:t xml:space="preserve"> </w:t>
            </w:r>
            <w:r w:rsidRPr="00AE4FD4">
              <w:rPr>
                <w:rFonts w:asciiTheme="minorHAnsi" w:hAnsiTheme="minorHAnsi"/>
              </w:rPr>
              <w:t>Text: 715-505-4582</w:t>
            </w:r>
          </w:p>
        </w:tc>
      </w:tr>
      <w:tr w:rsidR="00553922" w:rsidRPr="00AE4FD4" w:rsidTr="00686799">
        <w:trPr>
          <w:trHeight w:val="20"/>
        </w:trPr>
        <w:tc>
          <w:tcPr>
            <w:tcW w:w="6930" w:type="dxa"/>
            <w:tcBorders>
              <w:bottom w:val="single" w:sz="4" w:space="0" w:color="auto"/>
            </w:tcBorders>
          </w:tcPr>
          <w:p w:rsidR="00553922" w:rsidRPr="00AE4FD4" w:rsidRDefault="00553922" w:rsidP="008B2562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RAINN: Rape and Incest National Network</w:t>
            </w:r>
            <w:r w:rsidR="00F127BC" w:rsidRPr="00AE4FD4">
              <w:rPr>
                <w:b/>
              </w:rPr>
              <w:fldChar w:fldCharType="begin"/>
            </w:r>
            <w:r w:rsidR="00F127BC" w:rsidRPr="00AE4FD4">
              <w:rPr>
                <w:rFonts w:asciiTheme="minorHAnsi" w:hAnsiTheme="minorHAnsi"/>
              </w:rPr>
              <w:instrText xml:space="preserve"> XE "</w:instrText>
            </w:r>
            <w:r w:rsidR="00F127BC" w:rsidRPr="00AE4FD4">
              <w:rPr>
                <w:rFonts w:asciiTheme="minorHAnsi" w:hAnsiTheme="minorHAnsi"/>
                <w:b/>
              </w:rPr>
              <w:instrText>RAINN</w:instrText>
            </w:r>
            <w:r w:rsidR="00F127BC" w:rsidRPr="00AE4FD4">
              <w:rPr>
                <w:rFonts w:asciiTheme="minorHAnsi" w:hAnsiTheme="minorHAnsi"/>
              </w:rPr>
              <w:instrText>\</w:instrText>
            </w:r>
            <w:r w:rsidR="00F127BC" w:rsidRPr="00AE4FD4">
              <w:rPr>
                <w:rFonts w:asciiTheme="minorHAnsi" w:hAnsiTheme="minorHAnsi"/>
                <w:b/>
              </w:rPr>
              <w:instrText>: Rape and Incest National Network</w:instrText>
            </w:r>
            <w:r w:rsidR="00F127BC" w:rsidRPr="00AE4FD4">
              <w:rPr>
                <w:rFonts w:asciiTheme="minorHAnsi" w:hAnsiTheme="minorHAnsi"/>
              </w:rPr>
              <w:instrText xml:space="preserve">" </w:instrText>
            </w:r>
            <w:r w:rsidR="00F127BC" w:rsidRPr="00AE4FD4">
              <w:rPr>
                <w:b/>
              </w:rPr>
              <w:fldChar w:fldCharType="end"/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53922" w:rsidRPr="00AE4FD4" w:rsidRDefault="00553922" w:rsidP="008B2562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1-800-656-HOPE (4673)</w:t>
            </w:r>
          </w:p>
        </w:tc>
      </w:tr>
      <w:tr w:rsidR="00553922" w:rsidRPr="00AE4FD4" w:rsidTr="00686799">
        <w:trPr>
          <w:trHeight w:val="20"/>
        </w:trPr>
        <w:tc>
          <w:tcPr>
            <w:tcW w:w="6930" w:type="dxa"/>
            <w:tcBorders>
              <w:bottom w:val="single" w:sz="4" w:space="0" w:color="auto"/>
            </w:tcBorders>
          </w:tcPr>
          <w:p w:rsidR="00553922" w:rsidRPr="00AE4FD4" w:rsidRDefault="00553922" w:rsidP="008B2562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SUICIDE Hotline</w:t>
            </w:r>
            <w:r w:rsidR="00F127BC" w:rsidRPr="00AE4FD4">
              <w:rPr>
                <w:b/>
              </w:rPr>
              <w:fldChar w:fldCharType="begin"/>
            </w:r>
            <w:r w:rsidR="00F127BC" w:rsidRPr="00AE4FD4">
              <w:rPr>
                <w:rFonts w:asciiTheme="minorHAnsi" w:hAnsiTheme="minorHAnsi"/>
              </w:rPr>
              <w:instrText xml:space="preserve"> XE "</w:instrText>
            </w:r>
            <w:r w:rsidR="00F127BC" w:rsidRPr="00AE4FD4">
              <w:rPr>
                <w:rFonts w:asciiTheme="minorHAnsi" w:hAnsiTheme="minorHAnsi"/>
                <w:b/>
              </w:rPr>
              <w:instrText>SUICIDE Hotline</w:instrText>
            </w:r>
            <w:r w:rsidR="00F127BC" w:rsidRPr="00AE4FD4">
              <w:rPr>
                <w:rFonts w:asciiTheme="minorHAnsi" w:hAnsiTheme="minorHAnsi"/>
              </w:rPr>
              <w:instrText xml:space="preserve">" </w:instrText>
            </w:r>
            <w:r w:rsidR="00F127BC" w:rsidRPr="00AE4FD4">
              <w:rPr>
                <w:b/>
              </w:rPr>
              <w:fldChar w:fldCharType="end"/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53922" w:rsidRPr="00AE4FD4" w:rsidRDefault="00553922" w:rsidP="008B2562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1-800-SUICIDE (784</w:t>
            </w:r>
            <w:r w:rsidR="00232C30" w:rsidRPr="00AE4FD4">
              <w:rPr>
                <w:rFonts w:asciiTheme="minorHAnsi" w:hAnsiTheme="minorHAnsi"/>
              </w:rPr>
              <w:t>-</w:t>
            </w:r>
            <w:r w:rsidRPr="00AE4FD4">
              <w:rPr>
                <w:rFonts w:asciiTheme="minorHAnsi" w:hAnsiTheme="minorHAnsi"/>
              </w:rPr>
              <w:t>2433)</w:t>
            </w:r>
          </w:p>
        </w:tc>
      </w:tr>
      <w:tr w:rsidR="005B3DC5" w:rsidRPr="00AE4FD4" w:rsidTr="00686799">
        <w:trPr>
          <w:trHeight w:val="20"/>
        </w:trPr>
        <w:tc>
          <w:tcPr>
            <w:tcW w:w="6930" w:type="dxa"/>
          </w:tcPr>
          <w:p w:rsidR="005B3DC5" w:rsidRPr="00AE4FD4" w:rsidRDefault="005B3DC5" w:rsidP="008B2562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Wisconsin Clearinghouse for Missing &amp; Exploited Children &amp; Adults</w:t>
            </w:r>
            <w:r w:rsidR="00F127BC" w:rsidRPr="00AE4FD4">
              <w:rPr>
                <w:b/>
              </w:rPr>
              <w:fldChar w:fldCharType="begin"/>
            </w:r>
            <w:r w:rsidR="00F127BC" w:rsidRPr="00AE4FD4">
              <w:rPr>
                <w:rFonts w:asciiTheme="minorHAnsi" w:hAnsiTheme="minorHAnsi"/>
              </w:rPr>
              <w:instrText xml:space="preserve"> XE "</w:instrText>
            </w:r>
            <w:r w:rsidR="00F127BC" w:rsidRPr="00AE4FD4">
              <w:rPr>
                <w:rFonts w:asciiTheme="minorHAnsi" w:hAnsiTheme="minorHAnsi"/>
                <w:b/>
              </w:rPr>
              <w:instrText>Wisconsin Clearinghouse for Missing &amp; Exploited Children &amp; Adults</w:instrText>
            </w:r>
            <w:r w:rsidR="00F127BC" w:rsidRPr="00AE4FD4">
              <w:rPr>
                <w:rFonts w:asciiTheme="minorHAnsi" w:hAnsiTheme="minorHAnsi"/>
              </w:rPr>
              <w:instrText xml:space="preserve">" </w:instrText>
            </w:r>
            <w:r w:rsidR="00F127BC" w:rsidRPr="00AE4FD4">
              <w:rPr>
                <w:b/>
              </w:rPr>
              <w:fldChar w:fldCharType="end"/>
            </w:r>
          </w:p>
        </w:tc>
        <w:tc>
          <w:tcPr>
            <w:tcW w:w="4050" w:type="dxa"/>
          </w:tcPr>
          <w:p w:rsidR="005B3DC5" w:rsidRPr="00AE4FD4" w:rsidRDefault="005B3DC5" w:rsidP="008B2562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1-800-843-4673</w:t>
            </w:r>
          </w:p>
        </w:tc>
      </w:tr>
      <w:tr w:rsidR="005B3DC5" w:rsidRPr="00AE4FD4" w:rsidTr="00686799">
        <w:trPr>
          <w:trHeight w:val="20"/>
        </w:trPr>
        <w:tc>
          <w:tcPr>
            <w:tcW w:w="6930" w:type="dxa"/>
          </w:tcPr>
          <w:p w:rsidR="005B3DC5" w:rsidRPr="00AE4FD4" w:rsidRDefault="005B3DC5" w:rsidP="008B2562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Wisconsin Coalition Against Domestic Violence</w:t>
            </w:r>
            <w:r w:rsidR="00F127BC" w:rsidRPr="00AE4FD4">
              <w:rPr>
                <w:b/>
              </w:rPr>
              <w:fldChar w:fldCharType="begin"/>
            </w:r>
            <w:r w:rsidR="00F127BC" w:rsidRPr="00AE4FD4">
              <w:rPr>
                <w:rFonts w:asciiTheme="minorHAnsi" w:hAnsiTheme="minorHAnsi"/>
              </w:rPr>
              <w:instrText xml:space="preserve"> XE "</w:instrText>
            </w:r>
            <w:r w:rsidR="00F127BC" w:rsidRPr="00AE4FD4">
              <w:rPr>
                <w:rFonts w:asciiTheme="minorHAnsi" w:hAnsiTheme="minorHAnsi"/>
                <w:b/>
              </w:rPr>
              <w:instrText>Wisconsin Coalition Against Domestic Violence</w:instrText>
            </w:r>
            <w:r w:rsidR="00F127BC" w:rsidRPr="00AE4FD4">
              <w:rPr>
                <w:rFonts w:asciiTheme="minorHAnsi" w:hAnsiTheme="minorHAnsi"/>
              </w:rPr>
              <w:instrText xml:space="preserve">" </w:instrText>
            </w:r>
            <w:r w:rsidR="00F127BC" w:rsidRPr="00AE4FD4">
              <w:rPr>
                <w:b/>
              </w:rPr>
              <w:fldChar w:fldCharType="end"/>
            </w:r>
          </w:p>
        </w:tc>
        <w:tc>
          <w:tcPr>
            <w:tcW w:w="4050" w:type="dxa"/>
          </w:tcPr>
          <w:p w:rsidR="005B3DC5" w:rsidRPr="00AE4FD4" w:rsidRDefault="005B3DC5" w:rsidP="008B2562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1-608-255-0539</w:t>
            </w:r>
          </w:p>
        </w:tc>
      </w:tr>
      <w:tr w:rsidR="005B3DC5" w:rsidRPr="00AE4FD4" w:rsidTr="00686799">
        <w:trPr>
          <w:trHeight w:val="20"/>
        </w:trPr>
        <w:tc>
          <w:tcPr>
            <w:tcW w:w="6930" w:type="dxa"/>
          </w:tcPr>
          <w:p w:rsidR="005B3DC5" w:rsidRPr="00AE4FD4" w:rsidRDefault="005B3DC5" w:rsidP="008B2562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Wisconsin Helpline</w:t>
            </w:r>
            <w:r w:rsidR="00F127BC" w:rsidRPr="00AE4FD4">
              <w:rPr>
                <w:b/>
              </w:rPr>
              <w:fldChar w:fldCharType="begin"/>
            </w:r>
            <w:r w:rsidR="00F127BC" w:rsidRPr="00AE4FD4">
              <w:rPr>
                <w:rFonts w:asciiTheme="minorHAnsi" w:hAnsiTheme="minorHAnsi"/>
              </w:rPr>
              <w:instrText xml:space="preserve"> XE "</w:instrText>
            </w:r>
            <w:r w:rsidR="00F127BC" w:rsidRPr="00AE4FD4">
              <w:rPr>
                <w:rFonts w:asciiTheme="minorHAnsi" w:hAnsiTheme="minorHAnsi"/>
                <w:b/>
              </w:rPr>
              <w:instrText>Wisconsin Helpline</w:instrText>
            </w:r>
            <w:r w:rsidR="00F127BC" w:rsidRPr="00AE4FD4">
              <w:rPr>
                <w:rFonts w:asciiTheme="minorHAnsi" w:hAnsiTheme="minorHAnsi"/>
              </w:rPr>
              <w:instrText xml:space="preserve">" </w:instrText>
            </w:r>
            <w:r w:rsidR="00F127BC" w:rsidRPr="00AE4FD4">
              <w:rPr>
                <w:b/>
              </w:rPr>
              <w:fldChar w:fldCharType="end"/>
            </w:r>
          </w:p>
        </w:tc>
        <w:tc>
          <w:tcPr>
            <w:tcW w:w="4050" w:type="dxa"/>
          </w:tcPr>
          <w:p w:rsidR="005B3DC5" w:rsidRPr="00AE4FD4" w:rsidRDefault="005B3DC5" w:rsidP="008B2562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1-888-299-5187</w:t>
            </w:r>
          </w:p>
        </w:tc>
      </w:tr>
      <w:tr w:rsidR="005B3DC5" w:rsidRPr="00AE4FD4" w:rsidTr="00686799">
        <w:trPr>
          <w:trHeight w:val="20"/>
        </w:trPr>
        <w:tc>
          <w:tcPr>
            <w:tcW w:w="6930" w:type="dxa"/>
          </w:tcPr>
          <w:p w:rsidR="005B3DC5" w:rsidRPr="00AE4FD4" w:rsidRDefault="005B3DC5" w:rsidP="008B2562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Wisconsin Intervention Services</w:t>
            </w:r>
            <w:r w:rsidR="00F127BC" w:rsidRPr="00AE4FD4">
              <w:rPr>
                <w:b/>
              </w:rPr>
              <w:fldChar w:fldCharType="begin"/>
            </w:r>
            <w:r w:rsidR="00F127BC" w:rsidRPr="00AE4FD4">
              <w:rPr>
                <w:rFonts w:asciiTheme="minorHAnsi" w:hAnsiTheme="minorHAnsi"/>
              </w:rPr>
              <w:instrText xml:space="preserve"> XE "</w:instrText>
            </w:r>
            <w:r w:rsidR="00F127BC" w:rsidRPr="00AE4FD4">
              <w:rPr>
                <w:rFonts w:asciiTheme="minorHAnsi" w:hAnsiTheme="minorHAnsi"/>
                <w:b/>
              </w:rPr>
              <w:instrText>Wisconsin Intervention Services</w:instrText>
            </w:r>
            <w:r w:rsidR="00F127BC" w:rsidRPr="00AE4FD4">
              <w:rPr>
                <w:rFonts w:asciiTheme="minorHAnsi" w:hAnsiTheme="minorHAnsi"/>
              </w:rPr>
              <w:instrText xml:space="preserve">" </w:instrText>
            </w:r>
            <w:r w:rsidR="00F127BC" w:rsidRPr="00AE4FD4">
              <w:rPr>
                <w:b/>
              </w:rPr>
              <w:fldChar w:fldCharType="end"/>
            </w:r>
          </w:p>
        </w:tc>
        <w:tc>
          <w:tcPr>
            <w:tcW w:w="4050" w:type="dxa"/>
          </w:tcPr>
          <w:p w:rsidR="005B3DC5" w:rsidRPr="00AE4FD4" w:rsidRDefault="000F42CE" w:rsidP="008B2562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1-262-309-9443</w:t>
            </w:r>
          </w:p>
        </w:tc>
      </w:tr>
      <w:tr w:rsidR="005B3DC5" w:rsidRPr="00AE4FD4" w:rsidTr="00686799">
        <w:trPr>
          <w:trHeight w:val="20"/>
        </w:trPr>
        <w:tc>
          <w:tcPr>
            <w:tcW w:w="6930" w:type="dxa"/>
            <w:tcBorders>
              <w:bottom w:val="single" w:sz="4" w:space="0" w:color="auto"/>
            </w:tcBorders>
          </w:tcPr>
          <w:p w:rsidR="005B3DC5" w:rsidRPr="00AE4FD4" w:rsidRDefault="00FC0B69" w:rsidP="008B2562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Youth Hotline</w:t>
            </w:r>
            <w:r w:rsidR="00F127BC" w:rsidRPr="00AE4FD4">
              <w:rPr>
                <w:b/>
              </w:rPr>
              <w:fldChar w:fldCharType="begin"/>
            </w:r>
            <w:r w:rsidR="00F127BC" w:rsidRPr="00AE4FD4">
              <w:rPr>
                <w:rFonts w:asciiTheme="minorHAnsi" w:hAnsiTheme="minorHAnsi"/>
              </w:rPr>
              <w:instrText xml:space="preserve"> XE "</w:instrText>
            </w:r>
            <w:r w:rsidR="00F127BC" w:rsidRPr="00AE4FD4">
              <w:rPr>
                <w:rFonts w:asciiTheme="minorHAnsi" w:hAnsiTheme="minorHAnsi"/>
                <w:b/>
              </w:rPr>
              <w:instrText>Youth Hotline</w:instrText>
            </w:r>
            <w:r w:rsidR="00F127BC" w:rsidRPr="00AE4FD4">
              <w:rPr>
                <w:rFonts w:asciiTheme="minorHAnsi" w:hAnsiTheme="minorHAnsi"/>
              </w:rPr>
              <w:instrText xml:space="preserve">" </w:instrText>
            </w:r>
            <w:r w:rsidR="00F127BC" w:rsidRPr="00AE4FD4">
              <w:rPr>
                <w:b/>
              </w:rPr>
              <w:fldChar w:fldCharType="end"/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B3DC5" w:rsidRPr="00AE4FD4" w:rsidRDefault="005B3DC5" w:rsidP="008B2562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1-800-621-4000</w:t>
            </w:r>
          </w:p>
        </w:tc>
      </w:tr>
      <w:tr w:rsidR="00724991" w:rsidRPr="00AE4FD4" w:rsidTr="00686799">
        <w:tc>
          <w:tcPr>
            <w:tcW w:w="10980" w:type="dxa"/>
            <w:gridSpan w:val="2"/>
            <w:shd w:val="clear" w:color="auto" w:fill="000000" w:themeFill="text1"/>
          </w:tcPr>
          <w:p w:rsidR="00724991" w:rsidRPr="00AE4FD4" w:rsidRDefault="00724991" w:rsidP="00724991">
            <w:pPr>
              <w:pStyle w:val="Heading1"/>
              <w:outlineLvl w:val="0"/>
              <w:rPr>
                <w:rFonts w:asciiTheme="minorHAnsi" w:hAnsiTheme="minorHAnsi"/>
              </w:rPr>
            </w:pPr>
            <w:r w:rsidRPr="00AE4FD4">
              <w:rPr>
                <w:rFonts w:asciiTheme="minorHAnsi" w:eastAsiaTheme="minorHAnsi" w:hAnsiTheme="minorHAnsi" w:cstheme="minorBidi"/>
                <w:sz w:val="22"/>
                <w:szCs w:val="22"/>
              </w:rPr>
              <w:lastRenderedPageBreak/>
              <w:br w:type="page"/>
            </w:r>
            <w:r w:rsidRPr="00AE4FD4">
              <w:rPr>
                <w:rFonts w:asciiTheme="minorHAnsi" w:hAnsiTheme="minorHAnsi"/>
              </w:rPr>
              <w:t xml:space="preserve"> </w:t>
            </w:r>
            <w:bookmarkStart w:id="5" w:name="_Toc443557848"/>
            <w:r w:rsidRPr="00AE4FD4">
              <w:rPr>
                <w:rFonts w:asciiTheme="minorHAnsi" w:hAnsiTheme="minorHAnsi"/>
              </w:rPr>
              <w:t>Forest, Oneida, Vilas County Resources</w:t>
            </w:r>
            <w:bookmarkEnd w:id="5"/>
          </w:p>
        </w:tc>
      </w:tr>
      <w:tr w:rsidR="00724991" w:rsidRPr="00AE4FD4" w:rsidTr="00686799">
        <w:tc>
          <w:tcPr>
            <w:tcW w:w="10980" w:type="dxa"/>
            <w:gridSpan w:val="2"/>
            <w:tcBorders>
              <w:bottom w:val="nil"/>
            </w:tcBorders>
            <w:shd w:val="clear" w:color="auto" w:fill="808080" w:themeFill="background1" w:themeFillShade="80"/>
          </w:tcPr>
          <w:p w:rsidR="00724991" w:rsidRPr="00AE4FD4" w:rsidRDefault="00724991" w:rsidP="00724991">
            <w:pPr>
              <w:pStyle w:val="Heading2"/>
              <w:outlineLvl w:val="1"/>
              <w:rPr>
                <w:rFonts w:asciiTheme="minorHAnsi" w:hAnsiTheme="minorHAnsi"/>
                <w:sz w:val="22"/>
              </w:rPr>
            </w:pPr>
            <w:r w:rsidRPr="00AE4FD4">
              <w:rPr>
                <w:rFonts w:asciiTheme="minorHAnsi" w:hAnsiTheme="minorHAnsi"/>
              </w:rPr>
              <w:fldChar w:fldCharType="begin"/>
            </w:r>
            <w:r w:rsidRPr="00AE4FD4">
              <w:rPr>
                <w:rFonts w:asciiTheme="minorHAnsi" w:hAnsiTheme="minorHAnsi"/>
                <w:sz w:val="22"/>
              </w:rPr>
              <w:instrText xml:space="preserve"> XE "Wood County Human Services Department" </w:instrText>
            </w:r>
            <w:r w:rsidRPr="00AE4FD4">
              <w:rPr>
                <w:rFonts w:asciiTheme="minorHAnsi" w:hAnsiTheme="minorHAnsi"/>
              </w:rPr>
              <w:fldChar w:fldCharType="end"/>
            </w:r>
            <w:bookmarkStart w:id="6" w:name="_Toc443557849"/>
            <w:r w:rsidRPr="00AE4FD4">
              <w:rPr>
                <w:rFonts w:asciiTheme="minorHAnsi" w:hAnsiTheme="minorHAnsi"/>
                <w:sz w:val="22"/>
              </w:rPr>
              <w:t>Forest, Oneida, Vilas County Health and Human Services</w:t>
            </w:r>
            <w:bookmarkEnd w:id="6"/>
          </w:p>
        </w:tc>
      </w:tr>
      <w:tr w:rsidR="00724991" w:rsidRPr="00AE4FD4" w:rsidTr="00686799">
        <w:trPr>
          <w:trHeight w:val="188"/>
        </w:trPr>
        <w:tc>
          <w:tcPr>
            <w:tcW w:w="6930" w:type="dxa"/>
          </w:tcPr>
          <w:p w:rsidR="00724991" w:rsidRPr="00AE4FD4" w:rsidRDefault="00724991" w:rsidP="00724991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Health Department</w:t>
            </w:r>
          </w:p>
          <w:p w:rsidR="00724991" w:rsidRPr="00AE4FD4" w:rsidRDefault="00724991" w:rsidP="00724991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200 East Madison Street, Crandon, WI 54520</w:t>
            </w:r>
          </w:p>
          <w:p w:rsidR="00724991" w:rsidRPr="00AE4FD4" w:rsidRDefault="00724991" w:rsidP="00724991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primary prevention and health promotion to all ages.</w:t>
            </w:r>
          </w:p>
        </w:tc>
        <w:tc>
          <w:tcPr>
            <w:tcW w:w="4050" w:type="dxa"/>
          </w:tcPr>
          <w:p w:rsidR="00724991" w:rsidRPr="00AE4FD4" w:rsidRDefault="00724991" w:rsidP="00724991">
            <w:pPr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AE4FD4">
              <w:rPr>
                <w:rFonts w:asciiTheme="minorHAnsi" w:hAnsiTheme="minorHAnsi"/>
                <w:szCs w:val="24"/>
              </w:rPr>
              <w:t>715-478-3371</w:t>
            </w:r>
            <w:r w:rsidRPr="00AE4FD4">
              <w:rPr>
                <w:rFonts w:asciiTheme="minorHAnsi" w:hAnsiTheme="minorHAnsi"/>
                <w:sz w:val="18"/>
                <w:szCs w:val="18"/>
                <w:u w:val="single"/>
              </w:rPr>
              <w:t xml:space="preserve"> </w:t>
            </w:r>
          </w:p>
          <w:p w:rsidR="00724991" w:rsidRPr="00AE4FD4" w:rsidRDefault="00724991" w:rsidP="00724991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After hour Emergencies call: 715-478-3331</w:t>
            </w:r>
          </w:p>
          <w:p w:rsidR="00724991" w:rsidRPr="00AE4FD4" w:rsidRDefault="00D035FE" w:rsidP="00724991">
            <w:pPr>
              <w:rPr>
                <w:rFonts w:asciiTheme="minorHAnsi" w:hAnsiTheme="minorHAnsi"/>
                <w:u w:val="single"/>
              </w:rPr>
            </w:pPr>
            <w:hyperlink r:id="rId15" w:history="1">
              <w:r w:rsidR="00724991" w:rsidRPr="00AE4FD4">
                <w:rPr>
                  <w:rStyle w:val="Hyperlink"/>
                  <w:rFonts w:asciiTheme="minorHAnsi" w:hAnsiTheme="minorHAnsi"/>
                </w:rPr>
                <w:t>http://forestcountypublichealth.org</w:t>
              </w:r>
            </w:hyperlink>
            <w:r w:rsidR="00724991" w:rsidRPr="00AE4FD4">
              <w:rPr>
                <w:rFonts w:asciiTheme="minorHAnsi" w:hAnsiTheme="minorHAnsi"/>
                <w:u w:val="single"/>
              </w:rPr>
              <w:t xml:space="preserve">   </w:t>
            </w:r>
          </w:p>
        </w:tc>
      </w:tr>
      <w:tr w:rsidR="00724991" w:rsidRPr="00AE4FD4" w:rsidTr="00686799">
        <w:trPr>
          <w:trHeight w:val="854"/>
        </w:trPr>
        <w:tc>
          <w:tcPr>
            <w:tcW w:w="6930" w:type="dxa"/>
          </w:tcPr>
          <w:p w:rsidR="00724991" w:rsidRPr="00AE4FD4" w:rsidRDefault="00724991" w:rsidP="00724991">
            <w:pPr>
              <w:rPr>
                <w:rFonts w:asciiTheme="minorHAnsi" w:hAnsiTheme="minorHAnsi"/>
                <w:b/>
                <w:szCs w:val="24"/>
              </w:rPr>
            </w:pPr>
            <w:r w:rsidRPr="00AE4FD4">
              <w:rPr>
                <w:rFonts w:asciiTheme="minorHAnsi" w:hAnsiTheme="minorHAnsi"/>
                <w:b/>
                <w:szCs w:val="24"/>
              </w:rPr>
              <w:t>Human Service Center</w:t>
            </w:r>
          </w:p>
          <w:p w:rsidR="00724991" w:rsidRPr="00AE4FD4" w:rsidRDefault="00724991" w:rsidP="00724991">
            <w:pPr>
              <w:rPr>
                <w:rFonts w:asciiTheme="minorHAnsi" w:hAnsiTheme="minorHAnsi"/>
                <w:i/>
                <w:szCs w:val="24"/>
              </w:rPr>
            </w:pPr>
            <w:r w:rsidRPr="00AE4FD4">
              <w:rPr>
                <w:rFonts w:asciiTheme="minorHAnsi" w:hAnsiTheme="minorHAnsi"/>
                <w:i/>
                <w:szCs w:val="24"/>
              </w:rPr>
              <w:t>705 East Timber Drive, Rhinelander, WI 54501</w:t>
            </w:r>
          </w:p>
          <w:p w:rsidR="00184888" w:rsidRPr="00AE4FD4" w:rsidRDefault="00184888" w:rsidP="00184888">
            <w:pPr>
              <w:rPr>
                <w:rFonts w:asciiTheme="minorHAnsi" w:hAnsiTheme="minorHAnsi"/>
                <w:szCs w:val="24"/>
              </w:rPr>
            </w:pPr>
            <w:r w:rsidRPr="00AE4FD4">
              <w:rPr>
                <w:rFonts w:asciiTheme="minorHAnsi" w:hAnsiTheme="minorHAnsi"/>
                <w:szCs w:val="24"/>
              </w:rPr>
              <w:t xml:space="preserve">Provides care to </w:t>
            </w:r>
            <w:r w:rsidR="00724991" w:rsidRPr="00AE4FD4">
              <w:rPr>
                <w:rFonts w:asciiTheme="minorHAnsi" w:hAnsiTheme="minorHAnsi"/>
                <w:szCs w:val="24"/>
              </w:rPr>
              <w:t xml:space="preserve">all ages by </w:t>
            </w:r>
            <w:r w:rsidRPr="00AE4FD4">
              <w:rPr>
                <w:rFonts w:asciiTheme="minorHAnsi" w:hAnsiTheme="minorHAnsi"/>
                <w:szCs w:val="24"/>
              </w:rPr>
              <w:t>utilizing supportive assistance.</w:t>
            </w:r>
          </w:p>
          <w:p w:rsidR="009861DD" w:rsidRPr="00AE4FD4" w:rsidRDefault="009861DD" w:rsidP="00184888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Accepts medical assistance, Sliding Fee Scale</w:t>
            </w:r>
          </w:p>
        </w:tc>
        <w:tc>
          <w:tcPr>
            <w:tcW w:w="4050" w:type="dxa"/>
          </w:tcPr>
          <w:p w:rsidR="00724991" w:rsidRPr="00AE4FD4" w:rsidRDefault="00724991" w:rsidP="00724991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715-369-2215</w:t>
            </w:r>
          </w:p>
          <w:p w:rsidR="00724991" w:rsidRPr="00AE4FD4" w:rsidRDefault="00724991" w:rsidP="00724991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800-236-8787</w:t>
            </w:r>
          </w:p>
          <w:p w:rsidR="00724991" w:rsidRPr="00AE4FD4" w:rsidRDefault="00D035FE" w:rsidP="00724991">
            <w:pPr>
              <w:rPr>
                <w:rFonts w:asciiTheme="minorHAnsi" w:hAnsiTheme="minorHAnsi"/>
                <w:u w:val="single"/>
              </w:rPr>
            </w:pPr>
            <w:hyperlink r:id="rId16" w:history="1">
              <w:r w:rsidR="00724991" w:rsidRPr="00AE4FD4">
                <w:rPr>
                  <w:rStyle w:val="Hyperlink"/>
                  <w:rFonts w:asciiTheme="minorHAnsi" w:hAnsiTheme="minorHAnsi"/>
                </w:rPr>
                <w:t>www.thehumanservicecenter.org</w:t>
              </w:r>
            </w:hyperlink>
            <w:r w:rsidR="00724991" w:rsidRPr="00AE4FD4">
              <w:rPr>
                <w:rFonts w:asciiTheme="minorHAnsi" w:hAnsiTheme="minorHAnsi"/>
                <w:u w:val="single"/>
              </w:rPr>
              <w:t xml:space="preserve"> </w:t>
            </w:r>
          </w:p>
        </w:tc>
      </w:tr>
      <w:tr w:rsidR="00724991" w:rsidRPr="00AE4FD4" w:rsidTr="00686799">
        <w:trPr>
          <w:trHeight w:val="20"/>
        </w:trPr>
        <w:tc>
          <w:tcPr>
            <w:tcW w:w="10980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724991" w:rsidRPr="00AE4FD4" w:rsidRDefault="00724991" w:rsidP="00724991">
            <w:pPr>
              <w:pStyle w:val="Heading2"/>
              <w:outlineLvl w:val="1"/>
              <w:rPr>
                <w:rFonts w:asciiTheme="minorHAnsi" w:hAnsiTheme="minorHAnsi"/>
                <w:sz w:val="22"/>
              </w:rPr>
            </w:pPr>
            <w:bookmarkStart w:id="7" w:name="_Toc443557850"/>
            <w:r w:rsidRPr="00AE4FD4">
              <w:rPr>
                <w:rFonts w:asciiTheme="minorHAnsi" w:hAnsiTheme="minorHAnsi"/>
                <w:sz w:val="22"/>
              </w:rPr>
              <w:t>Inpatient Treatment Centers</w:t>
            </w:r>
            <w:bookmarkEnd w:id="7"/>
          </w:p>
        </w:tc>
      </w:tr>
      <w:tr w:rsidR="00724991" w:rsidRPr="00AE4FD4" w:rsidTr="00686799">
        <w:tc>
          <w:tcPr>
            <w:tcW w:w="6930" w:type="dxa"/>
          </w:tcPr>
          <w:p w:rsidR="00B42E27" w:rsidRPr="00AE4FD4" w:rsidRDefault="00D035FE" w:rsidP="00724991">
            <w:pPr>
              <w:rPr>
                <w:rFonts w:asciiTheme="minorHAnsi" w:hAnsiTheme="minorHAnsi"/>
                <w:i/>
                <w:sz w:val="18"/>
              </w:rPr>
            </w:pPr>
            <w:r>
              <w:rPr>
                <w:rFonts w:asciiTheme="minorHAnsi" w:hAnsiTheme="minorHAnsi"/>
                <w:b/>
              </w:rPr>
              <w:t>Options Counseling Services/</w:t>
            </w:r>
            <w:proofErr w:type="spellStart"/>
            <w:r w:rsidR="00724991" w:rsidRPr="00AE4FD4">
              <w:rPr>
                <w:rFonts w:asciiTheme="minorHAnsi" w:hAnsiTheme="minorHAnsi"/>
                <w:b/>
              </w:rPr>
              <w:t>Koinonia</w:t>
            </w:r>
            <w:proofErr w:type="spellEnd"/>
            <w:r>
              <w:rPr>
                <w:rFonts w:asciiTheme="minorHAnsi" w:hAnsiTheme="minorHAnsi"/>
                <w:b/>
              </w:rPr>
              <w:t xml:space="preserve"> Residential Treatment Center</w:t>
            </w:r>
            <w:bookmarkStart w:id="8" w:name="_GoBack"/>
            <w:bookmarkEnd w:id="8"/>
          </w:p>
          <w:p w:rsidR="00724991" w:rsidRPr="00AE4FD4" w:rsidRDefault="00724991" w:rsidP="00724991">
            <w:pPr>
              <w:rPr>
                <w:rFonts w:asciiTheme="minorHAnsi" w:hAnsiTheme="minorHAnsi"/>
                <w:i/>
                <w:sz w:val="18"/>
              </w:rPr>
            </w:pPr>
            <w:r w:rsidRPr="00AE4FD4">
              <w:rPr>
                <w:rFonts w:asciiTheme="minorHAnsi" w:hAnsiTheme="minorHAnsi"/>
                <w:i/>
              </w:rPr>
              <w:t>1991 Winnebago Street, Rhinelander, WI 54501</w:t>
            </w:r>
          </w:p>
          <w:p w:rsidR="00724991" w:rsidRPr="00AE4FD4" w:rsidRDefault="00724991" w:rsidP="00724991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inpatient treatment progra</w:t>
            </w:r>
            <w:r w:rsidR="00F01CBB">
              <w:rPr>
                <w:rFonts w:asciiTheme="minorHAnsi" w:hAnsiTheme="minorHAnsi"/>
              </w:rPr>
              <w:t>ms for adults.</w:t>
            </w:r>
            <w:r w:rsidRPr="00AE4FD4">
              <w:rPr>
                <w:rFonts w:asciiTheme="minorHAnsi" w:hAnsiTheme="minorHAnsi"/>
              </w:rPr>
              <w:t xml:space="preserve"> Clients are aligned to outpatient providers of their choice once they leave the inpatient</w:t>
            </w:r>
            <w:r w:rsidR="00F01CBB">
              <w:rPr>
                <w:rFonts w:asciiTheme="minorHAnsi" w:hAnsiTheme="minorHAnsi"/>
              </w:rPr>
              <w:t xml:space="preserve"> facility.</w:t>
            </w:r>
          </w:p>
          <w:p w:rsidR="00724991" w:rsidRPr="00AE4FD4" w:rsidRDefault="00724991" w:rsidP="00724991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 xml:space="preserve">Accepts </w:t>
            </w:r>
            <w:r w:rsidR="009861DD" w:rsidRPr="00AE4FD4">
              <w:rPr>
                <w:rFonts w:asciiTheme="minorHAnsi" w:hAnsiTheme="minorHAnsi"/>
                <w:i/>
              </w:rPr>
              <w:t xml:space="preserve">and provides </w:t>
            </w:r>
            <w:r w:rsidRPr="00AE4FD4">
              <w:rPr>
                <w:rFonts w:asciiTheme="minorHAnsi" w:hAnsiTheme="minorHAnsi"/>
                <w:i/>
              </w:rPr>
              <w:t>many types of insurances</w:t>
            </w:r>
          </w:p>
        </w:tc>
        <w:tc>
          <w:tcPr>
            <w:tcW w:w="4050" w:type="dxa"/>
          </w:tcPr>
          <w:p w:rsidR="00724991" w:rsidRPr="00AE4FD4" w:rsidRDefault="00724991" w:rsidP="00724991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715-362-5745</w:t>
            </w:r>
          </w:p>
          <w:p w:rsidR="00724991" w:rsidRPr="00AE4FD4" w:rsidRDefault="00724991" w:rsidP="00724991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24/7 Phone Line: 800-864-3009</w:t>
            </w:r>
          </w:p>
          <w:p w:rsidR="00724991" w:rsidRPr="00AE4FD4" w:rsidRDefault="00D035FE" w:rsidP="00724991">
            <w:pPr>
              <w:rPr>
                <w:rFonts w:asciiTheme="minorHAnsi" w:hAnsiTheme="minorHAnsi"/>
              </w:rPr>
            </w:pPr>
            <w:hyperlink r:id="rId17" w:history="1">
              <w:r w:rsidR="00724991" w:rsidRPr="00AE4FD4">
                <w:rPr>
                  <w:rStyle w:val="Hyperlink"/>
                  <w:rFonts w:asciiTheme="minorHAnsi" w:hAnsiTheme="minorHAnsi"/>
                </w:rPr>
                <w:t>www.koinoniaocs.net</w:t>
              </w:r>
            </w:hyperlink>
            <w:r w:rsidR="00724991" w:rsidRPr="00AE4FD4">
              <w:rPr>
                <w:rFonts w:asciiTheme="minorHAnsi" w:hAnsiTheme="minorHAnsi"/>
              </w:rPr>
              <w:t xml:space="preserve"> </w:t>
            </w:r>
          </w:p>
        </w:tc>
      </w:tr>
      <w:tr w:rsidR="00724991" w:rsidRPr="00AE4FD4" w:rsidTr="00686799">
        <w:tc>
          <w:tcPr>
            <w:tcW w:w="10980" w:type="dxa"/>
            <w:gridSpan w:val="2"/>
            <w:shd w:val="clear" w:color="auto" w:fill="808080" w:themeFill="background1" w:themeFillShade="80"/>
          </w:tcPr>
          <w:p w:rsidR="00724991" w:rsidRPr="00AE4FD4" w:rsidRDefault="00724991" w:rsidP="00724991">
            <w:pPr>
              <w:pStyle w:val="Heading2"/>
              <w:outlineLvl w:val="1"/>
              <w:rPr>
                <w:rFonts w:asciiTheme="minorHAnsi" w:hAnsiTheme="minorHAnsi"/>
                <w:sz w:val="22"/>
              </w:rPr>
            </w:pPr>
            <w:bookmarkStart w:id="9" w:name="_Toc443557851"/>
            <w:r w:rsidRPr="00AE4FD4">
              <w:rPr>
                <w:rFonts w:asciiTheme="minorHAnsi" w:hAnsiTheme="minorHAnsi"/>
                <w:sz w:val="22"/>
              </w:rPr>
              <w:t>Clinical/Counseling Services</w:t>
            </w:r>
            <w:bookmarkEnd w:id="9"/>
            <w:r w:rsidRPr="00AE4FD4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3F2A8F" w:rsidRPr="00AE4FD4" w:rsidTr="00686799">
        <w:tc>
          <w:tcPr>
            <w:tcW w:w="6930" w:type="dxa"/>
          </w:tcPr>
          <w:p w:rsidR="003F2A8F" w:rsidRPr="00AE4FD4" w:rsidRDefault="003F2A8F" w:rsidP="000827B0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Cornerstone Psychological Associates, LLC.</w:t>
            </w:r>
          </w:p>
          <w:p w:rsidR="003F2A8F" w:rsidRPr="00AE4FD4" w:rsidRDefault="003F2A8F" w:rsidP="000827B0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i/>
              </w:rPr>
              <w:t>315 South Oneida Avenue Suite 101, Rhinelander, WI 54501</w:t>
            </w:r>
          </w:p>
          <w:p w:rsidR="003F2A8F" w:rsidRPr="00AE4FD4" w:rsidRDefault="003F2A8F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emotional &amp; behavioral outpatient services for AODA and mental health.</w:t>
            </w:r>
          </w:p>
          <w:p w:rsidR="003F2A8F" w:rsidRPr="00AE4FD4" w:rsidRDefault="003F2A8F" w:rsidP="000827B0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AE4FD4">
              <w:rPr>
                <w:rFonts w:asciiTheme="minorHAnsi" w:hAnsiTheme="minorHAnsi"/>
                <w:i/>
              </w:rPr>
              <w:t>Accepts most insurances</w:t>
            </w:r>
          </w:p>
        </w:tc>
        <w:tc>
          <w:tcPr>
            <w:tcW w:w="4050" w:type="dxa"/>
          </w:tcPr>
          <w:p w:rsidR="003F2A8F" w:rsidRPr="00AE4FD4" w:rsidRDefault="003F2A8F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715-420-1201</w:t>
            </w:r>
          </w:p>
          <w:p w:rsidR="003F2A8F" w:rsidRPr="00AE4FD4" w:rsidRDefault="00D035FE" w:rsidP="000827B0">
            <w:pPr>
              <w:rPr>
                <w:rFonts w:asciiTheme="minorHAnsi" w:hAnsiTheme="minorHAnsi"/>
              </w:rPr>
            </w:pPr>
            <w:hyperlink r:id="rId18" w:history="1">
              <w:r w:rsidR="003F2A8F" w:rsidRPr="00AE4FD4">
                <w:rPr>
                  <w:rStyle w:val="Hyperlink"/>
                  <w:rFonts w:asciiTheme="minorHAnsi" w:hAnsiTheme="minorHAnsi"/>
                </w:rPr>
                <w:t>cornerstonepsychologicalassociates.com</w:t>
              </w:r>
            </w:hyperlink>
            <w:r w:rsidR="003F2A8F" w:rsidRPr="00AE4FD4">
              <w:rPr>
                <w:rFonts w:asciiTheme="minorHAnsi" w:hAnsiTheme="minorHAnsi"/>
              </w:rPr>
              <w:t xml:space="preserve"> </w:t>
            </w:r>
          </w:p>
        </w:tc>
      </w:tr>
      <w:tr w:rsidR="003F2A8F" w:rsidRPr="00AE4FD4" w:rsidTr="00686799">
        <w:tc>
          <w:tcPr>
            <w:tcW w:w="6930" w:type="dxa"/>
          </w:tcPr>
          <w:p w:rsidR="003F2A8F" w:rsidRPr="00AE4FD4" w:rsidRDefault="003F2A8F" w:rsidP="000827B0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DLM Consulting, LLC</w:t>
            </w:r>
          </w:p>
          <w:p w:rsidR="003F2A8F" w:rsidRPr="00AE4FD4" w:rsidRDefault="003F2A8F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415 Menominee St., Minocqua, WI 54548</w:t>
            </w:r>
          </w:p>
        </w:tc>
        <w:tc>
          <w:tcPr>
            <w:tcW w:w="4050" w:type="dxa"/>
          </w:tcPr>
          <w:p w:rsidR="003F2A8F" w:rsidRPr="00AE4FD4" w:rsidRDefault="003F2A8F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 xml:space="preserve"> 715-356-5811</w:t>
            </w:r>
          </w:p>
        </w:tc>
      </w:tr>
      <w:tr w:rsidR="003F2A8F" w:rsidRPr="00AE4FD4" w:rsidTr="00686799">
        <w:tc>
          <w:tcPr>
            <w:tcW w:w="6930" w:type="dxa"/>
          </w:tcPr>
          <w:p w:rsidR="003F2A8F" w:rsidRPr="00AE4FD4" w:rsidRDefault="003F2A8F" w:rsidP="000827B0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Family Resource Center-(Native American Services)</w:t>
            </w:r>
          </w:p>
          <w:p w:rsidR="003F2A8F" w:rsidRPr="00AE4FD4" w:rsidRDefault="003F2A8F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PO Box 189, 533 Peace Pipe Road, Lac du Flambeau, WI 54538</w:t>
            </w:r>
          </w:p>
          <w:p w:rsidR="003F2A8F" w:rsidRPr="00AE4FD4" w:rsidRDefault="003F2A8F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outpatient mental health and AODA, OWI assessment and counseling, psychological consults, and support groups.</w:t>
            </w:r>
          </w:p>
          <w:p w:rsidR="003F2A8F" w:rsidRPr="00AE4FD4" w:rsidRDefault="003F2A8F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Accepts medical assistance/Indian Health, Private insurance</w:t>
            </w:r>
          </w:p>
        </w:tc>
        <w:tc>
          <w:tcPr>
            <w:tcW w:w="4050" w:type="dxa"/>
          </w:tcPr>
          <w:p w:rsidR="003F2A8F" w:rsidRPr="00AE4FD4" w:rsidRDefault="003F2A8F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715-588-1511</w:t>
            </w:r>
          </w:p>
          <w:p w:rsidR="003F2A8F" w:rsidRPr="00AE4FD4" w:rsidRDefault="003F2A8F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Toll Free: 866-588-1511</w:t>
            </w:r>
          </w:p>
          <w:p w:rsidR="003F2A8F" w:rsidRPr="00AE4FD4" w:rsidRDefault="00D035FE" w:rsidP="000827B0">
            <w:pPr>
              <w:rPr>
                <w:rFonts w:asciiTheme="minorHAnsi" w:hAnsiTheme="minorHAnsi"/>
              </w:rPr>
            </w:pPr>
            <w:hyperlink r:id="rId19" w:history="1">
              <w:r w:rsidR="003F2A8F" w:rsidRPr="00AE4FD4">
                <w:rPr>
                  <w:rStyle w:val="Hyperlink"/>
                  <w:rFonts w:asciiTheme="minorHAnsi" w:hAnsiTheme="minorHAnsi"/>
                </w:rPr>
                <w:t>www.ldftribe.com</w:t>
              </w:r>
            </w:hyperlink>
            <w:r w:rsidR="003F2A8F" w:rsidRPr="00AE4FD4">
              <w:rPr>
                <w:rFonts w:asciiTheme="minorHAnsi" w:hAnsiTheme="minorHAnsi"/>
              </w:rPr>
              <w:t xml:space="preserve"> </w:t>
            </w:r>
          </w:p>
        </w:tc>
      </w:tr>
      <w:tr w:rsidR="00724991" w:rsidRPr="00AE4FD4" w:rsidTr="00686799">
        <w:tc>
          <w:tcPr>
            <w:tcW w:w="6930" w:type="dxa"/>
          </w:tcPr>
          <w:p w:rsidR="00B42E27" w:rsidRPr="00AE4FD4" w:rsidRDefault="00724991" w:rsidP="00724991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AE4FD4">
              <w:rPr>
                <w:rFonts w:asciiTheme="minorHAnsi" w:hAnsiTheme="minorHAnsi"/>
                <w:b/>
              </w:rPr>
              <w:t>Forest C</w:t>
            </w:r>
            <w:r w:rsidR="009861DD" w:rsidRPr="00AE4FD4">
              <w:rPr>
                <w:rFonts w:asciiTheme="minorHAnsi" w:hAnsiTheme="minorHAnsi"/>
                <w:b/>
              </w:rPr>
              <w:t>ounty Potawatomi AODA Department</w:t>
            </w:r>
          </w:p>
          <w:p w:rsidR="00724991" w:rsidRPr="00AE4FD4" w:rsidRDefault="00724991" w:rsidP="00724991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 xml:space="preserve">5519 </w:t>
            </w:r>
            <w:proofErr w:type="spellStart"/>
            <w:r w:rsidRPr="00AE4FD4">
              <w:rPr>
                <w:rFonts w:asciiTheme="minorHAnsi" w:hAnsiTheme="minorHAnsi"/>
                <w:i/>
              </w:rPr>
              <w:t>Wej</w:t>
            </w:r>
            <w:proofErr w:type="spellEnd"/>
            <w:r w:rsidRPr="00AE4FD4">
              <w:rPr>
                <w:rFonts w:asciiTheme="minorHAnsi" w:hAnsiTheme="minorHAnsi"/>
                <w:i/>
              </w:rPr>
              <w:t xml:space="preserve"> Mo </w:t>
            </w:r>
            <w:proofErr w:type="spellStart"/>
            <w:r w:rsidRPr="00AE4FD4">
              <w:rPr>
                <w:rFonts w:asciiTheme="minorHAnsi" w:hAnsiTheme="minorHAnsi"/>
                <w:i/>
              </w:rPr>
              <w:t>Gek</w:t>
            </w:r>
            <w:proofErr w:type="spellEnd"/>
            <w:r w:rsidRPr="00AE4FD4">
              <w:rPr>
                <w:rFonts w:asciiTheme="minorHAnsi" w:hAnsiTheme="minorHAnsi"/>
                <w:i/>
              </w:rPr>
              <w:t xml:space="preserve"> Ct, Crandon, WI 54520</w:t>
            </w:r>
          </w:p>
          <w:p w:rsidR="00724991" w:rsidRPr="00AE4FD4" w:rsidRDefault="00267783" w:rsidP="00724991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 xml:space="preserve">Provides outpatient treatment for individuals </w:t>
            </w:r>
            <w:r w:rsidR="00724991" w:rsidRPr="00AE4FD4">
              <w:rPr>
                <w:rFonts w:asciiTheme="minorHAnsi" w:hAnsiTheme="minorHAnsi"/>
              </w:rPr>
              <w:t>st</w:t>
            </w:r>
            <w:r w:rsidRPr="00AE4FD4">
              <w:rPr>
                <w:rFonts w:asciiTheme="minorHAnsi" w:hAnsiTheme="minorHAnsi"/>
              </w:rPr>
              <w:t>ruggling with addiction.</w:t>
            </w:r>
          </w:p>
          <w:p w:rsidR="00724991" w:rsidRPr="00AE4FD4" w:rsidRDefault="009861DD" w:rsidP="00724991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Accepts Tribal FCP Insurance, and private insurances (does not accept Medicare or United Health)</w:t>
            </w:r>
          </w:p>
        </w:tc>
        <w:tc>
          <w:tcPr>
            <w:tcW w:w="4050" w:type="dxa"/>
          </w:tcPr>
          <w:p w:rsidR="00724991" w:rsidRPr="00AE4FD4" w:rsidRDefault="00724991" w:rsidP="00724991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715-478-4370</w:t>
            </w:r>
          </w:p>
          <w:p w:rsidR="00724991" w:rsidRPr="00AE4FD4" w:rsidRDefault="00724991" w:rsidP="00724991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24/7 Phone: 715-478-4370</w:t>
            </w:r>
          </w:p>
          <w:p w:rsidR="00724991" w:rsidRPr="00AE4FD4" w:rsidRDefault="00D035FE" w:rsidP="00DB0561">
            <w:pPr>
              <w:rPr>
                <w:rFonts w:asciiTheme="minorHAnsi" w:hAnsiTheme="minorHAnsi"/>
              </w:rPr>
            </w:pPr>
            <w:hyperlink r:id="rId20" w:history="1">
              <w:r w:rsidR="00724991" w:rsidRPr="00AE4FD4">
                <w:rPr>
                  <w:rStyle w:val="Hyperlink"/>
                  <w:rFonts w:asciiTheme="minorHAnsi" w:hAnsiTheme="minorHAnsi"/>
                </w:rPr>
                <w:t>aoda.fcpotawatomi.com</w:t>
              </w:r>
            </w:hyperlink>
          </w:p>
        </w:tc>
      </w:tr>
      <w:tr w:rsidR="003F2A8F" w:rsidRPr="00AE4FD4" w:rsidTr="00686799">
        <w:tc>
          <w:tcPr>
            <w:tcW w:w="6930" w:type="dxa"/>
          </w:tcPr>
          <w:p w:rsidR="003F2A8F" w:rsidRPr="00AE4FD4" w:rsidRDefault="003F2A8F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b/>
              </w:rPr>
              <w:t>Impact Counseling Services, LLC</w:t>
            </w:r>
            <w:r w:rsidRPr="00AE4FD4">
              <w:rPr>
                <w:rFonts w:asciiTheme="minorHAnsi" w:hAnsiTheme="minorHAnsi"/>
                <w:i/>
              </w:rPr>
              <w:t xml:space="preserve"> </w:t>
            </w:r>
          </w:p>
          <w:p w:rsidR="003F2A8F" w:rsidRPr="00AE4FD4" w:rsidRDefault="003F2A8F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158 S. Anderson St., Rhinelander, WI 54501</w:t>
            </w:r>
          </w:p>
          <w:p w:rsidR="003F2A8F" w:rsidRPr="00AE4FD4" w:rsidRDefault="003F2A8F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day treatment for children and adolescents.</w:t>
            </w:r>
          </w:p>
        </w:tc>
        <w:tc>
          <w:tcPr>
            <w:tcW w:w="4050" w:type="dxa"/>
          </w:tcPr>
          <w:p w:rsidR="003F2A8F" w:rsidRPr="00AE4FD4" w:rsidRDefault="003F2A8F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715-362-6390</w:t>
            </w:r>
          </w:p>
          <w:p w:rsidR="003F2A8F" w:rsidRPr="00AE4FD4" w:rsidRDefault="003F2A8F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e-mail: laura@icsclinics.org</w:t>
            </w:r>
          </w:p>
        </w:tc>
      </w:tr>
      <w:tr w:rsidR="003F2A8F" w:rsidRPr="00AE4FD4" w:rsidTr="00686799">
        <w:tc>
          <w:tcPr>
            <w:tcW w:w="6930" w:type="dxa"/>
          </w:tcPr>
          <w:p w:rsidR="003F2A8F" w:rsidRPr="00AE4FD4" w:rsidRDefault="003F2A8F" w:rsidP="000827B0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Ministry Behavioral Health</w:t>
            </w:r>
          </w:p>
          <w:p w:rsidR="003F2A8F" w:rsidRPr="00AE4FD4" w:rsidRDefault="003F2A8F" w:rsidP="000827B0">
            <w:pPr>
              <w:tabs>
                <w:tab w:val="left" w:pos="1959"/>
              </w:tabs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 xml:space="preserve">1020 </w:t>
            </w:r>
            <w:proofErr w:type="spellStart"/>
            <w:r w:rsidRPr="00AE4FD4">
              <w:rPr>
                <w:rFonts w:asciiTheme="minorHAnsi" w:hAnsiTheme="minorHAnsi"/>
                <w:i/>
              </w:rPr>
              <w:t>Kabel</w:t>
            </w:r>
            <w:proofErr w:type="spellEnd"/>
            <w:r w:rsidRPr="00AE4FD4">
              <w:rPr>
                <w:rFonts w:asciiTheme="minorHAnsi" w:hAnsiTheme="minorHAnsi"/>
                <w:i/>
              </w:rPr>
              <w:t xml:space="preserve"> Ave., Rhinelander, WI 54501</w:t>
            </w:r>
          </w:p>
          <w:p w:rsidR="003F2A8F" w:rsidRPr="00AE4FD4" w:rsidRDefault="003F2A8F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AODA services, behavioral health and psychiatry</w:t>
            </w:r>
          </w:p>
          <w:p w:rsidR="003F2A8F" w:rsidRPr="00AE4FD4" w:rsidRDefault="003F2A8F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Accepts Medicaid (</w:t>
            </w:r>
            <w:proofErr w:type="spellStart"/>
            <w:r w:rsidRPr="00AE4FD4">
              <w:rPr>
                <w:rFonts w:asciiTheme="minorHAnsi" w:hAnsiTheme="minorHAnsi"/>
                <w:i/>
              </w:rPr>
              <w:t>Badgercare</w:t>
            </w:r>
            <w:proofErr w:type="spellEnd"/>
            <w:r w:rsidRPr="00AE4FD4">
              <w:rPr>
                <w:rFonts w:asciiTheme="minorHAnsi" w:hAnsiTheme="minorHAnsi"/>
                <w:i/>
              </w:rPr>
              <w:t>), Medicare, most private insurances, self-pay, financial assistance available.</w:t>
            </w:r>
          </w:p>
        </w:tc>
        <w:tc>
          <w:tcPr>
            <w:tcW w:w="4050" w:type="dxa"/>
          </w:tcPr>
          <w:p w:rsidR="003F2A8F" w:rsidRPr="00AE4FD4" w:rsidRDefault="003F2A8F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715-361-4700</w:t>
            </w:r>
          </w:p>
          <w:p w:rsidR="003F2A8F" w:rsidRPr="00AE4FD4" w:rsidRDefault="003F2A8F" w:rsidP="000827B0">
            <w:pPr>
              <w:rPr>
                <w:rFonts w:asciiTheme="minorHAnsi" w:hAnsiTheme="minorHAnsi" w:cs="Tahoma"/>
              </w:rPr>
            </w:pPr>
            <w:r w:rsidRPr="00AE4FD4">
              <w:rPr>
                <w:rFonts w:asciiTheme="minorHAnsi" w:hAnsiTheme="minorHAnsi"/>
              </w:rPr>
              <w:t>800-866-8673</w:t>
            </w:r>
          </w:p>
          <w:p w:rsidR="003F2A8F" w:rsidRPr="00AE4FD4" w:rsidRDefault="00D035FE" w:rsidP="000827B0">
            <w:pPr>
              <w:rPr>
                <w:rFonts w:asciiTheme="minorHAnsi" w:hAnsiTheme="minorHAnsi" w:cs="Tahoma"/>
              </w:rPr>
            </w:pPr>
            <w:hyperlink r:id="rId21" w:history="1">
              <w:r w:rsidR="003F2A8F" w:rsidRPr="00AE4FD4">
                <w:rPr>
                  <w:rStyle w:val="Hyperlink"/>
                  <w:rFonts w:asciiTheme="minorHAnsi" w:hAnsiTheme="minorHAnsi" w:cs="Tahoma"/>
                </w:rPr>
                <w:t>http://ministryhealth.org/MinistryMedicalGroup/Locations/Rhinelander.nws</w:t>
              </w:r>
            </w:hyperlink>
            <w:r w:rsidR="003F2A8F" w:rsidRPr="00AE4FD4">
              <w:rPr>
                <w:rFonts w:asciiTheme="minorHAnsi" w:hAnsiTheme="minorHAnsi" w:cs="Tahoma"/>
              </w:rPr>
              <w:t xml:space="preserve"> </w:t>
            </w:r>
          </w:p>
        </w:tc>
      </w:tr>
      <w:tr w:rsidR="003F2A8F" w:rsidRPr="00AE4FD4" w:rsidTr="00686799">
        <w:tc>
          <w:tcPr>
            <w:tcW w:w="6930" w:type="dxa"/>
          </w:tcPr>
          <w:p w:rsidR="003F2A8F" w:rsidRPr="00AE4FD4" w:rsidRDefault="003F2A8F" w:rsidP="000827B0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Northland Counseling Services</w:t>
            </w:r>
          </w:p>
          <w:p w:rsidR="003F2A8F" w:rsidRPr="00AE4FD4" w:rsidRDefault="003F2A8F" w:rsidP="000827B0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i/>
              </w:rPr>
              <w:t>615 East Wall Street, Eagle River, WI 54521</w:t>
            </w:r>
          </w:p>
          <w:p w:rsidR="003F2A8F" w:rsidRPr="00AE4FD4" w:rsidRDefault="003F2A8F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 outpatient mental health counseling, drug and alcohol assessments and treatment, psychiatric evaluations, psychological testing, and crisis intervention to individuals, couples and families.</w:t>
            </w:r>
          </w:p>
          <w:p w:rsidR="003F2A8F" w:rsidRPr="00AE4FD4" w:rsidRDefault="003F2A8F" w:rsidP="000827B0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AE4FD4">
              <w:rPr>
                <w:rFonts w:asciiTheme="minorHAnsi" w:hAnsiTheme="minorHAnsi"/>
                <w:i/>
              </w:rPr>
              <w:t>Accepts many insurance plans, Medicare, Badger Care, Medical Assistance, self-pay sliding fee scale. No one is turned away.</w:t>
            </w:r>
          </w:p>
        </w:tc>
        <w:tc>
          <w:tcPr>
            <w:tcW w:w="4050" w:type="dxa"/>
          </w:tcPr>
          <w:p w:rsidR="003F2A8F" w:rsidRPr="00AE4FD4" w:rsidRDefault="003F2A8F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715-479-2600</w:t>
            </w:r>
          </w:p>
          <w:p w:rsidR="003F2A8F" w:rsidRPr="00AE4FD4" w:rsidRDefault="00D035FE" w:rsidP="000827B0">
            <w:pPr>
              <w:rPr>
                <w:rFonts w:asciiTheme="minorHAnsi" w:hAnsiTheme="minorHAnsi"/>
              </w:rPr>
            </w:pPr>
            <w:hyperlink r:id="rId22" w:history="1">
              <w:r w:rsidR="003F2A8F" w:rsidRPr="00AE4FD4">
                <w:rPr>
                  <w:rStyle w:val="Hyperlink"/>
                  <w:rFonts w:asciiTheme="minorHAnsi" w:hAnsiTheme="minorHAnsi"/>
                </w:rPr>
                <w:t>www.northlandcounselingsvcs.com</w:t>
              </w:r>
            </w:hyperlink>
            <w:r w:rsidR="003F2A8F" w:rsidRPr="00AE4FD4">
              <w:rPr>
                <w:rFonts w:asciiTheme="minorHAnsi" w:hAnsiTheme="minorHAnsi"/>
              </w:rPr>
              <w:t xml:space="preserve"> </w:t>
            </w:r>
          </w:p>
        </w:tc>
      </w:tr>
      <w:tr w:rsidR="003F2A8F" w:rsidRPr="00AE4FD4" w:rsidTr="00686799">
        <w:tc>
          <w:tcPr>
            <w:tcW w:w="6930" w:type="dxa"/>
          </w:tcPr>
          <w:p w:rsidR="003F2A8F" w:rsidRPr="00AE4FD4" w:rsidRDefault="003F2A8F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  <w:b/>
              </w:rPr>
              <w:t>Options Counseling Services</w:t>
            </w:r>
          </w:p>
          <w:p w:rsidR="003F2A8F" w:rsidRPr="00AE4FD4" w:rsidRDefault="003F2A8F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722 East Wall Street, Eagle River, WI 54521</w:t>
            </w:r>
          </w:p>
          <w:p w:rsidR="003F2A8F" w:rsidRPr="00AE4FD4" w:rsidRDefault="003F2A8F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9433 County Road J, Minocqua, WI 54548</w:t>
            </w:r>
          </w:p>
          <w:p w:rsidR="003F2A8F" w:rsidRPr="00AE4FD4" w:rsidRDefault="003F2A8F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158 South Anderson Suite #3, Rhinelander, WI 54501</w:t>
            </w:r>
          </w:p>
          <w:p w:rsidR="003F2A8F" w:rsidRPr="00AE4FD4" w:rsidRDefault="003F2A8F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substance abuse/mental health treatment and counseling.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Calvary Baptist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</w:p>
        </w:tc>
        <w:tc>
          <w:tcPr>
            <w:tcW w:w="4050" w:type="dxa"/>
          </w:tcPr>
          <w:p w:rsidR="003F2A8F" w:rsidRPr="00AE4FD4" w:rsidRDefault="003F2A8F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715-477-2875</w:t>
            </w:r>
          </w:p>
          <w:p w:rsidR="003F2A8F" w:rsidRPr="00AE4FD4" w:rsidRDefault="003F2A8F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715-356-5377</w:t>
            </w:r>
          </w:p>
          <w:p w:rsidR="003F2A8F" w:rsidRPr="00AE4FD4" w:rsidRDefault="003F2A8F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715-369-7300</w:t>
            </w:r>
            <w:r w:rsidRPr="00AE4FD4"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HYPERLINK "http://</w:instrText>
            </w:r>
          </w:p>
          <w:p w:rsidR="003F2A8F" w:rsidRPr="00AE4FD4" w:rsidRDefault="003F2A8F" w:rsidP="000827B0">
            <w:pPr>
              <w:rPr>
                <w:rStyle w:val="Hyperlink"/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instrText xml:space="preserve">www.optionscs.net" </w:instrText>
            </w:r>
            <w:r w:rsidRPr="00AE4FD4"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separate"/>
            </w:r>
          </w:p>
          <w:p w:rsidR="003F2A8F" w:rsidRPr="00AE4FD4" w:rsidRDefault="003F2A8F" w:rsidP="000827B0">
            <w:pPr>
              <w:rPr>
                <w:rFonts w:asciiTheme="minorHAnsi" w:hAnsiTheme="minorHAnsi"/>
              </w:rPr>
            </w:pPr>
            <w:r w:rsidRPr="00AE4FD4">
              <w:rPr>
                <w:rStyle w:val="Hyperlink"/>
                <w:rFonts w:asciiTheme="minorHAnsi" w:hAnsiTheme="minorHAnsi"/>
              </w:rPr>
              <w:t>www.optionscs.net</w:t>
            </w:r>
            <w:r w:rsidRPr="00AE4FD4">
              <w:fldChar w:fldCharType="end"/>
            </w:r>
            <w:r w:rsidRPr="00AE4FD4">
              <w:rPr>
                <w:rFonts w:asciiTheme="minorHAnsi" w:hAnsiTheme="minorHAnsi"/>
              </w:rPr>
              <w:t xml:space="preserve"> </w:t>
            </w:r>
          </w:p>
        </w:tc>
      </w:tr>
      <w:tr w:rsidR="003F2A8F" w:rsidRPr="00AE4FD4" w:rsidTr="00686799">
        <w:tc>
          <w:tcPr>
            <w:tcW w:w="6930" w:type="dxa"/>
          </w:tcPr>
          <w:p w:rsidR="003F2A8F" w:rsidRPr="00AE4FD4" w:rsidRDefault="003F2A8F" w:rsidP="000827B0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 xml:space="preserve">Shirley </w:t>
            </w:r>
            <w:proofErr w:type="spellStart"/>
            <w:r w:rsidRPr="00AE4FD4">
              <w:rPr>
                <w:rFonts w:asciiTheme="minorHAnsi" w:hAnsiTheme="minorHAnsi"/>
                <w:b/>
              </w:rPr>
              <w:t>Limberg</w:t>
            </w:r>
            <w:proofErr w:type="spellEnd"/>
            <w:r w:rsidRPr="00AE4FD4">
              <w:rPr>
                <w:rFonts w:asciiTheme="minorHAnsi" w:hAnsiTheme="minorHAnsi"/>
                <w:b/>
              </w:rPr>
              <w:t xml:space="preserve"> &amp; Associates</w:t>
            </w:r>
          </w:p>
          <w:p w:rsidR="003F2A8F" w:rsidRPr="00AE4FD4" w:rsidRDefault="003F2A8F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8618 Hwy. 51 North, Minocqua, WI 54548</w:t>
            </w:r>
          </w:p>
          <w:p w:rsidR="003F2A8F" w:rsidRPr="00AE4FD4" w:rsidRDefault="003F2A8F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PO Box 86, Minocqua, WI 54548</w:t>
            </w:r>
          </w:p>
          <w:p w:rsidR="003F2A8F" w:rsidRPr="00AE4FD4" w:rsidRDefault="003F2A8F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counseling and therapy for individuals, couples, and relationships.</w:t>
            </w:r>
          </w:p>
        </w:tc>
        <w:tc>
          <w:tcPr>
            <w:tcW w:w="4050" w:type="dxa"/>
          </w:tcPr>
          <w:p w:rsidR="003F2A8F" w:rsidRPr="00AE4FD4" w:rsidRDefault="003F2A8F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715-356-6146</w:t>
            </w:r>
          </w:p>
          <w:p w:rsidR="003F2A8F" w:rsidRPr="00AE4FD4" w:rsidRDefault="003F2A8F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Toll free: 800-788-5882</w:t>
            </w:r>
          </w:p>
          <w:p w:rsidR="003F2A8F" w:rsidRPr="00AE4FD4" w:rsidRDefault="00D035FE" w:rsidP="000827B0">
            <w:pPr>
              <w:rPr>
                <w:rFonts w:asciiTheme="minorHAnsi" w:hAnsiTheme="minorHAnsi"/>
              </w:rPr>
            </w:pPr>
            <w:hyperlink r:id="rId23" w:history="1">
              <w:r w:rsidR="003F2A8F" w:rsidRPr="00AE4FD4">
                <w:rPr>
                  <w:rStyle w:val="Hyperlink"/>
                  <w:rFonts w:asciiTheme="minorHAnsi" w:hAnsiTheme="minorHAnsi"/>
                </w:rPr>
                <w:t>http://limbergassociatescounseling.com/</w:t>
              </w:r>
            </w:hyperlink>
            <w:r w:rsidR="003F2A8F" w:rsidRPr="00AE4FD4">
              <w:rPr>
                <w:rFonts w:asciiTheme="minorHAnsi" w:hAnsiTheme="minorHAnsi"/>
              </w:rPr>
              <w:t xml:space="preserve"> </w:t>
            </w:r>
          </w:p>
        </w:tc>
      </w:tr>
      <w:tr w:rsidR="003F2A8F" w:rsidRPr="00AE4FD4" w:rsidTr="00686799">
        <w:tc>
          <w:tcPr>
            <w:tcW w:w="10980" w:type="dxa"/>
            <w:gridSpan w:val="2"/>
            <w:shd w:val="clear" w:color="auto" w:fill="000000" w:themeFill="text1"/>
          </w:tcPr>
          <w:p w:rsidR="003F2A8F" w:rsidRPr="00AE4FD4" w:rsidRDefault="003F2A8F" w:rsidP="000827B0">
            <w:pPr>
              <w:pStyle w:val="Heading1"/>
              <w:outlineLvl w:val="0"/>
              <w:rPr>
                <w:rFonts w:asciiTheme="minorHAnsi" w:hAnsiTheme="minorHAnsi"/>
              </w:rPr>
            </w:pPr>
            <w:r w:rsidRPr="00AE4FD4">
              <w:rPr>
                <w:rFonts w:asciiTheme="minorHAnsi" w:eastAsiaTheme="minorHAnsi" w:hAnsiTheme="minorHAnsi" w:cstheme="minorBidi"/>
                <w:sz w:val="22"/>
                <w:szCs w:val="22"/>
              </w:rPr>
              <w:br w:type="page"/>
            </w:r>
            <w:r w:rsidRPr="00AE4FD4">
              <w:rPr>
                <w:rFonts w:asciiTheme="minorHAnsi" w:hAnsiTheme="minorHAnsi"/>
              </w:rPr>
              <w:t xml:space="preserve"> Forest, Oneida, Vilas County Resources</w:t>
            </w:r>
          </w:p>
        </w:tc>
      </w:tr>
      <w:tr w:rsidR="003F2A8F" w:rsidRPr="00AE4FD4" w:rsidTr="00686799">
        <w:tc>
          <w:tcPr>
            <w:tcW w:w="10980" w:type="dxa"/>
            <w:gridSpan w:val="2"/>
            <w:shd w:val="clear" w:color="auto" w:fill="808080" w:themeFill="background1" w:themeFillShade="80"/>
          </w:tcPr>
          <w:p w:rsidR="003F2A8F" w:rsidRPr="00AE4FD4" w:rsidRDefault="003F2A8F" w:rsidP="000827B0">
            <w:pPr>
              <w:pStyle w:val="Heading2"/>
              <w:outlineLvl w:val="1"/>
              <w:rPr>
                <w:rFonts w:asciiTheme="minorHAnsi" w:hAnsiTheme="minorHAnsi"/>
                <w:sz w:val="22"/>
              </w:rPr>
            </w:pPr>
            <w:r w:rsidRPr="00AE4FD4">
              <w:rPr>
                <w:rFonts w:asciiTheme="minorHAnsi" w:hAnsiTheme="minorHAnsi"/>
                <w:sz w:val="22"/>
              </w:rPr>
              <w:lastRenderedPageBreak/>
              <w:t xml:space="preserve">Clinical/Counseling Services </w:t>
            </w:r>
          </w:p>
        </w:tc>
      </w:tr>
      <w:tr w:rsidR="00724991" w:rsidRPr="00AE4FD4" w:rsidTr="00686799">
        <w:tc>
          <w:tcPr>
            <w:tcW w:w="6930" w:type="dxa"/>
          </w:tcPr>
          <w:p w:rsidR="00B42E27" w:rsidRPr="00AE4FD4" w:rsidRDefault="00724991" w:rsidP="00724991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AE4FD4">
              <w:rPr>
                <w:rFonts w:asciiTheme="minorHAnsi" w:hAnsiTheme="minorHAnsi"/>
                <w:b/>
              </w:rPr>
              <w:t>Sokaogon Chippewa Health Clinic</w:t>
            </w:r>
          </w:p>
          <w:p w:rsidR="00724991" w:rsidRPr="00AE4FD4" w:rsidRDefault="00724991" w:rsidP="00724991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AE4FD4">
              <w:rPr>
                <w:rFonts w:asciiTheme="minorHAnsi" w:hAnsiTheme="minorHAnsi"/>
                <w:i/>
              </w:rPr>
              <w:t xml:space="preserve">3144 </w:t>
            </w:r>
            <w:proofErr w:type="spellStart"/>
            <w:r w:rsidRPr="00AE4FD4">
              <w:rPr>
                <w:rFonts w:asciiTheme="minorHAnsi" w:hAnsiTheme="minorHAnsi"/>
                <w:i/>
              </w:rPr>
              <w:t>VanZile</w:t>
            </w:r>
            <w:proofErr w:type="spellEnd"/>
            <w:r w:rsidRPr="00AE4FD4">
              <w:rPr>
                <w:rFonts w:asciiTheme="minorHAnsi" w:hAnsiTheme="minorHAnsi"/>
                <w:i/>
              </w:rPr>
              <w:t xml:space="preserve"> Road, Crandon, WI 54520</w:t>
            </w:r>
          </w:p>
          <w:p w:rsidR="00724991" w:rsidRPr="00AE4FD4" w:rsidRDefault="00724991" w:rsidP="00724991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mental health counseling and drug screening services for all ages.</w:t>
            </w:r>
          </w:p>
          <w:p w:rsidR="003423BC" w:rsidRPr="00AE4FD4" w:rsidRDefault="00724991" w:rsidP="00724991">
            <w:pPr>
              <w:rPr>
                <w:rFonts w:asciiTheme="minorHAnsi" w:hAnsiTheme="minorHAnsi"/>
                <w:i/>
                <w:sz w:val="18"/>
              </w:rPr>
            </w:pPr>
            <w:r w:rsidRPr="00AE4FD4">
              <w:rPr>
                <w:rFonts w:asciiTheme="minorHAnsi" w:hAnsiTheme="minorHAnsi"/>
                <w:i/>
              </w:rPr>
              <w:t>Accepts Medicaid, Medicare and Private Insurances</w:t>
            </w:r>
          </w:p>
        </w:tc>
        <w:tc>
          <w:tcPr>
            <w:tcW w:w="4050" w:type="dxa"/>
          </w:tcPr>
          <w:p w:rsidR="00724991" w:rsidRPr="00AE4FD4" w:rsidRDefault="00724991" w:rsidP="00724991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715-478-5180</w:t>
            </w:r>
          </w:p>
          <w:p w:rsidR="00724991" w:rsidRPr="00AE4FD4" w:rsidRDefault="00D035FE" w:rsidP="00724991">
            <w:pPr>
              <w:rPr>
                <w:rFonts w:asciiTheme="minorHAnsi" w:hAnsiTheme="minorHAnsi"/>
              </w:rPr>
            </w:pPr>
            <w:hyperlink r:id="rId24" w:history="1">
              <w:r w:rsidR="00724991" w:rsidRPr="00AE4FD4">
                <w:rPr>
                  <w:rStyle w:val="Hyperlink"/>
                  <w:rFonts w:asciiTheme="minorHAnsi" w:hAnsiTheme="minorHAnsi"/>
                </w:rPr>
                <w:t>www.sokaogonchippewa.com/index.php/health-clinic</w:t>
              </w:r>
            </w:hyperlink>
            <w:r w:rsidR="00724991" w:rsidRPr="00AE4FD4">
              <w:rPr>
                <w:rFonts w:asciiTheme="minorHAnsi" w:hAnsiTheme="minorHAnsi"/>
              </w:rPr>
              <w:t xml:space="preserve"> </w:t>
            </w:r>
          </w:p>
        </w:tc>
      </w:tr>
      <w:tr w:rsidR="00B62080" w:rsidRPr="00AE4FD4" w:rsidTr="00686799">
        <w:tc>
          <w:tcPr>
            <w:tcW w:w="6930" w:type="dxa"/>
          </w:tcPr>
          <w:p w:rsidR="00B62080" w:rsidRPr="00AE4FD4" w:rsidRDefault="00B62080" w:rsidP="00027B13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Transitions Center</w:t>
            </w:r>
          </w:p>
          <w:p w:rsidR="00B62080" w:rsidRPr="00AE4FD4" w:rsidRDefault="00B62080" w:rsidP="00B6208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22 N Pelham Box 622, Rhinelander, WI</w:t>
            </w:r>
            <w:r w:rsidR="008D15FE" w:rsidRPr="00AE4FD4">
              <w:rPr>
                <w:rFonts w:asciiTheme="minorHAnsi" w:hAnsiTheme="minorHAnsi"/>
                <w:i/>
              </w:rPr>
              <w:t xml:space="preserve"> 54501</w:t>
            </w:r>
          </w:p>
          <w:p w:rsidR="00B62080" w:rsidRPr="00AE4FD4" w:rsidRDefault="00B62080" w:rsidP="00B6208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counseling to individuals, families, couples with AODA problems.</w:t>
            </w:r>
          </w:p>
        </w:tc>
        <w:tc>
          <w:tcPr>
            <w:tcW w:w="4050" w:type="dxa"/>
          </w:tcPr>
          <w:p w:rsidR="00B62080" w:rsidRPr="00AE4FD4" w:rsidRDefault="00B62080" w:rsidP="00B6208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 xml:space="preserve"> 715-365-6696</w:t>
            </w:r>
          </w:p>
          <w:p w:rsidR="00860EDE" w:rsidRPr="00AE4FD4" w:rsidRDefault="00D035FE" w:rsidP="00B62080">
            <w:pPr>
              <w:rPr>
                <w:rFonts w:asciiTheme="minorHAnsi" w:hAnsiTheme="minorHAnsi"/>
              </w:rPr>
            </w:pPr>
            <w:hyperlink r:id="rId25" w:history="1">
              <w:r w:rsidR="00860EDE" w:rsidRPr="00AE4FD4">
                <w:rPr>
                  <w:rStyle w:val="Hyperlink"/>
                  <w:rFonts w:asciiTheme="minorHAnsi" w:hAnsiTheme="minorHAnsi"/>
                </w:rPr>
                <w:t>www.transitionscenter.net</w:t>
              </w:r>
            </w:hyperlink>
            <w:r w:rsidR="00860EDE" w:rsidRPr="00AE4FD4">
              <w:rPr>
                <w:rFonts w:asciiTheme="minorHAnsi" w:hAnsiTheme="minorHAnsi"/>
              </w:rPr>
              <w:t xml:space="preserve"> </w:t>
            </w:r>
          </w:p>
        </w:tc>
      </w:tr>
      <w:tr w:rsidR="005F209C" w:rsidRPr="00AE4FD4" w:rsidTr="00686799">
        <w:tc>
          <w:tcPr>
            <w:tcW w:w="10980" w:type="dxa"/>
            <w:gridSpan w:val="2"/>
            <w:shd w:val="clear" w:color="auto" w:fill="808080" w:themeFill="background1" w:themeFillShade="80"/>
          </w:tcPr>
          <w:p w:rsidR="005F209C" w:rsidRPr="00AE4FD4" w:rsidRDefault="005F209C" w:rsidP="005F209C">
            <w:pPr>
              <w:pStyle w:val="Heading2"/>
              <w:outlineLvl w:val="1"/>
              <w:rPr>
                <w:rFonts w:asciiTheme="minorHAnsi" w:hAnsiTheme="minorHAnsi" w:cs="Arial"/>
                <w:sz w:val="22"/>
                <w:lang w:val="en"/>
              </w:rPr>
            </w:pPr>
            <w:bookmarkStart w:id="10" w:name="_Toc443557854"/>
            <w:r w:rsidRPr="00AE4FD4">
              <w:rPr>
                <w:rFonts w:asciiTheme="minorHAnsi" w:hAnsiTheme="minorHAnsi"/>
                <w:sz w:val="22"/>
              </w:rPr>
              <w:t>Substance Abuse Recovery Groups</w:t>
            </w:r>
            <w:bookmarkEnd w:id="10"/>
            <w:r w:rsidRPr="00AE4FD4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3F2A8F" w:rsidRPr="00AE4FD4" w:rsidTr="000827B0">
        <w:trPr>
          <w:trHeight w:val="404"/>
        </w:trPr>
        <w:tc>
          <w:tcPr>
            <w:tcW w:w="6930" w:type="dxa"/>
            <w:shd w:val="clear" w:color="auto" w:fill="auto"/>
          </w:tcPr>
          <w:p w:rsidR="003F2A8F" w:rsidRPr="00AE4FD4" w:rsidRDefault="003F2A8F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  <w:b/>
              </w:rPr>
              <w:t>Alcoholics Anonymous</w:t>
            </w:r>
            <w:r w:rsidRPr="00AE4FD4">
              <w:rPr>
                <w:rFonts w:asciiTheme="minorHAnsi" w:hAnsiTheme="minorHAnsi"/>
                <w:i/>
              </w:rPr>
              <w:t xml:space="preserve">–Boulder Junction, Carter, Eagle River, Lac Du Flambeau, Land O’Lakes, Manitowish, Minocqua </w:t>
            </w:r>
          </w:p>
        </w:tc>
        <w:tc>
          <w:tcPr>
            <w:tcW w:w="4050" w:type="dxa"/>
          </w:tcPr>
          <w:p w:rsidR="003F2A8F" w:rsidRPr="00AE4FD4" w:rsidRDefault="003F2A8F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715-367-7920</w:t>
            </w:r>
          </w:p>
          <w:p w:rsidR="003F2A8F" w:rsidRPr="00AE4FD4" w:rsidRDefault="00D035FE" w:rsidP="000827B0">
            <w:pPr>
              <w:rPr>
                <w:rFonts w:asciiTheme="minorHAnsi" w:hAnsiTheme="minorHAnsi"/>
              </w:rPr>
            </w:pPr>
            <w:hyperlink r:id="rId26" w:history="1">
              <w:r w:rsidR="003F2A8F" w:rsidRPr="00AE4FD4">
                <w:rPr>
                  <w:rStyle w:val="Hyperlink"/>
                  <w:rFonts w:asciiTheme="minorHAnsi" w:hAnsiTheme="minorHAnsi"/>
                </w:rPr>
                <w:t>http://northwoodsaa.org</w:t>
              </w:r>
            </w:hyperlink>
            <w:r w:rsidR="003F2A8F" w:rsidRPr="00AE4FD4">
              <w:rPr>
                <w:rFonts w:asciiTheme="minorHAnsi" w:hAnsiTheme="minorHAnsi"/>
              </w:rPr>
              <w:t xml:space="preserve"> </w:t>
            </w:r>
          </w:p>
        </w:tc>
      </w:tr>
      <w:tr w:rsidR="00686799" w:rsidRPr="00AE4FD4" w:rsidTr="000827B0">
        <w:trPr>
          <w:trHeight w:val="458"/>
        </w:trPr>
        <w:tc>
          <w:tcPr>
            <w:tcW w:w="6930" w:type="dxa"/>
            <w:shd w:val="clear" w:color="auto" w:fill="auto"/>
          </w:tcPr>
          <w:p w:rsidR="00686799" w:rsidRPr="000827B0" w:rsidRDefault="00686799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b/>
              </w:rPr>
              <w:t>District 15 Al-Anon and Ala-Teen Meetings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A Better Way Clubhouse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  <w:r w:rsidRPr="00AE4FD4">
              <w:rPr>
                <w:rFonts w:asciiTheme="minorHAnsi" w:hAnsiTheme="minorHAnsi"/>
                <w:b/>
              </w:rPr>
              <w:t xml:space="preserve"> – </w:t>
            </w:r>
            <w:r w:rsidRPr="00AE4FD4">
              <w:rPr>
                <w:rFonts w:asciiTheme="minorHAnsi" w:hAnsiTheme="minorHAnsi"/>
                <w:i/>
              </w:rPr>
              <w:t>Eagle River, Lac Du Flambeau, Rhinelander, and Woodruff</w:t>
            </w:r>
          </w:p>
        </w:tc>
        <w:tc>
          <w:tcPr>
            <w:tcW w:w="4050" w:type="dxa"/>
          </w:tcPr>
          <w:p w:rsidR="00686799" w:rsidRPr="00AE4FD4" w:rsidRDefault="00686799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715-628-0023</w:t>
            </w:r>
          </w:p>
          <w:p w:rsidR="00686799" w:rsidRPr="00AE4FD4" w:rsidRDefault="00D035FE" w:rsidP="000827B0">
            <w:pPr>
              <w:rPr>
                <w:rFonts w:asciiTheme="minorHAnsi" w:hAnsiTheme="minorHAnsi"/>
                <w:sz w:val="19"/>
                <w:szCs w:val="19"/>
              </w:rPr>
            </w:pPr>
            <w:hyperlink r:id="rId27" w:history="1">
              <w:r w:rsidR="00686799" w:rsidRPr="00AE4FD4">
                <w:rPr>
                  <w:rStyle w:val="Hyperlink"/>
                  <w:rFonts w:asciiTheme="minorHAnsi" w:hAnsiTheme="minorHAnsi"/>
                </w:rPr>
                <w:t>https://aoda.fcpotawatomi.com</w:t>
              </w:r>
            </w:hyperlink>
            <w:r w:rsidR="00686799" w:rsidRPr="00AE4FD4">
              <w:rPr>
                <w:rFonts w:asciiTheme="minorHAnsi" w:hAnsiTheme="minorHAnsi"/>
                <w:sz w:val="19"/>
                <w:szCs w:val="19"/>
              </w:rPr>
              <w:t xml:space="preserve"> </w:t>
            </w:r>
          </w:p>
        </w:tc>
      </w:tr>
      <w:tr w:rsidR="005F209C" w:rsidRPr="00AE4FD4" w:rsidTr="00686799">
        <w:tc>
          <w:tcPr>
            <w:tcW w:w="6930" w:type="dxa"/>
          </w:tcPr>
          <w:p w:rsidR="005F209C" w:rsidRPr="000827B0" w:rsidRDefault="005F209C" w:rsidP="00B42E27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b/>
              </w:rPr>
              <w:t>Narcotics Anonymous-</w:t>
            </w:r>
            <w:r w:rsidR="00264571" w:rsidRPr="00AE4FD4">
              <w:rPr>
                <w:rFonts w:asciiTheme="minorHAnsi" w:hAnsiTheme="minorHAnsi"/>
                <w:i/>
              </w:rPr>
              <w:t xml:space="preserve">Crandon, </w:t>
            </w:r>
            <w:r w:rsidRPr="00AE4FD4">
              <w:rPr>
                <w:rFonts w:asciiTheme="minorHAnsi" w:hAnsiTheme="minorHAnsi"/>
                <w:i/>
              </w:rPr>
              <w:t>Eagle Ri</w:t>
            </w:r>
            <w:r w:rsidR="00264571" w:rsidRPr="00AE4FD4">
              <w:rPr>
                <w:rFonts w:asciiTheme="minorHAnsi" w:hAnsiTheme="minorHAnsi"/>
                <w:i/>
              </w:rPr>
              <w:t xml:space="preserve">ver, Lac Du Flambeau, Minocqua, </w:t>
            </w:r>
            <w:r w:rsidRPr="00AE4FD4">
              <w:rPr>
                <w:rFonts w:asciiTheme="minorHAnsi" w:hAnsiTheme="minorHAnsi"/>
                <w:i/>
              </w:rPr>
              <w:t xml:space="preserve">Rhinelander, </w:t>
            </w:r>
            <w:proofErr w:type="spellStart"/>
            <w:r w:rsidRPr="00AE4FD4">
              <w:rPr>
                <w:rFonts w:asciiTheme="minorHAnsi" w:hAnsiTheme="minorHAnsi"/>
                <w:i/>
              </w:rPr>
              <w:t>Wabeno</w:t>
            </w:r>
            <w:proofErr w:type="spellEnd"/>
            <w:r w:rsidRPr="00AE4FD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050" w:type="dxa"/>
          </w:tcPr>
          <w:p w:rsidR="005F209C" w:rsidRPr="00AE4FD4" w:rsidRDefault="005F209C" w:rsidP="005F209C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715-478-7200</w:t>
            </w:r>
          </w:p>
          <w:p w:rsidR="005F209C" w:rsidRPr="00AE4FD4" w:rsidRDefault="005F209C" w:rsidP="005F209C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Toll free: 800-960-5479</w:t>
            </w:r>
          </w:p>
          <w:p w:rsidR="005F209C" w:rsidRPr="00AE4FD4" w:rsidRDefault="00D035FE" w:rsidP="005F209C">
            <w:pPr>
              <w:rPr>
                <w:rFonts w:asciiTheme="minorHAnsi" w:hAnsiTheme="minorHAnsi"/>
                <w:sz w:val="19"/>
                <w:szCs w:val="19"/>
              </w:rPr>
            </w:pPr>
            <w:hyperlink r:id="rId28" w:history="1">
              <w:r w:rsidR="005F209C" w:rsidRPr="00AE4FD4">
                <w:rPr>
                  <w:rStyle w:val="Hyperlink"/>
                  <w:rFonts w:asciiTheme="minorHAnsi" w:hAnsiTheme="minorHAnsi"/>
                </w:rPr>
                <w:t>https://aoda.fcpotawatomi.com</w:t>
              </w:r>
            </w:hyperlink>
            <w:r w:rsidR="005F209C" w:rsidRPr="00AE4FD4">
              <w:rPr>
                <w:rFonts w:asciiTheme="minorHAnsi" w:hAnsiTheme="minorHAnsi"/>
                <w:sz w:val="19"/>
                <w:szCs w:val="19"/>
              </w:rPr>
              <w:t xml:space="preserve"> </w:t>
            </w:r>
          </w:p>
        </w:tc>
      </w:tr>
      <w:tr w:rsidR="00CD3A4F" w:rsidRPr="00AE4FD4" w:rsidTr="00686799">
        <w:tc>
          <w:tcPr>
            <w:tcW w:w="10980" w:type="dxa"/>
            <w:gridSpan w:val="2"/>
            <w:shd w:val="clear" w:color="auto" w:fill="808080" w:themeFill="background1" w:themeFillShade="80"/>
          </w:tcPr>
          <w:p w:rsidR="00CD3A4F" w:rsidRPr="00AE4FD4" w:rsidRDefault="00CD3A4F" w:rsidP="005433BE">
            <w:pPr>
              <w:pStyle w:val="Heading2"/>
              <w:outlineLvl w:val="1"/>
              <w:rPr>
                <w:rFonts w:asciiTheme="minorHAnsi" w:hAnsiTheme="minorHAnsi" w:cs="Arial"/>
                <w:sz w:val="22"/>
                <w:lang w:val="en"/>
              </w:rPr>
            </w:pPr>
            <w:bookmarkStart w:id="11" w:name="_Toc443557856"/>
            <w:r w:rsidRPr="00AE4FD4">
              <w:rPr>
                <w:rFonts w:asciiTheme="minorHAnsi" w:hAnsiTheme="minorHAnsi"/>
                <w:sz w:val="22"/>
              </w:rPr>
              <w:t>Support Groups</w:t>
            </w:r>
            <w:bookmarkEnd w:id="11"/>
          </w:p>
        </w:tc>
      </w:tr>
      <w:tr w:rsidR="00686799" w:rsidRPr="00AE4FD4" w:rsidTr="00686799">
        <w:tc>
          <w:tcPr>
            <w:tcW w:w="6930" w:type="dxa"/>
          </w:tcPr>
          <w:p w:rsidR="00686799" w:rsidRPr="00AE4FD4" w:rsidRDefault="00686799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b/>
              </w:rPr>
              <w:t xml:space="preserve">Compassionate Friends- </w:t>
            </w:r>
            <w:r w:rsidRPr="00AE4FD4">
              <w:rPr>
                <w:rFonts w:asciiTheme="minorHAnsi" w:hAnsiTheme="minorHAnsi"/>
                <w:i/>
              </w:rPr>
              <w:t>Oneida, Woodruff</w:t>
            </w:r>
          </w:p>
          <w:p w:rsidR="00686799" w:rsidRPr="00AE4FD4" w:rsidRDefault="00686799" w:rsidP="000827B0">
            <w:pPr>
              <w:rPr>
                <w:rFonts w:asciiTheme="minorHAnsi" w:hAnsiTheme="minorHAnsi"/>
                <w:i/>
              </w:rPr>
            </w:pPr>
            <w:proofErr w:type="spellStart"/>
            <w:r w:rsidRPr="00AE4FD4">
              <w:rPr>
                <w:rFonts w:asciiTheme="minorHAnsi" w:hAnsiTheme="minorHAnsi"/>
                <w:i/>
              </w:rPr>
              <w:t>Chpt</w:t>
            </w:r>
            <w:proofErr w:type="spellEnd"/>
            <w:r w:rsidRPr="00AE4FD4">
              <w:rPr>
                <w:rFonts w:asciiTheme="minorHAnsi" w:hAnsiTheme="minorHAnsi"/>
                <w:i/>
              </w:rPr>
              <w:t>. #2338 Holy Apostles Episcopal Church, 2937 Freedom Rd., Oneida, WI 54155</w:t>
            </w:r>
          </w:p>
          <w:p w:rsidR="00686799" w:rsidRPr="00AE4FD4" w:rsidRDefault="00686799" w:rsidP="000827B0">
            <w:pPr>
              <w:rPr>
                <w:rFonts w:asciiTheme="minorHAnsi" w:hAnsiTheme="minorHAnsi"/>
                <w:i/>
              </w:rPr>
            </w:pPr>
            <w:proofErr w:type="spellStart"/>
            <w:r w:rsidRPr="00AE4FD4">
              <w:rPr>
                <w:rFonts w:asciiTheme="minorHAnsi" w:hAnsiTheme="minorHAnsi"/>
                <w:i/>
              </w:rPr>
              <w:t>Chpt</w:t>
            </w:r>
            <w:proofErr w:type="spellEnd"/>
            <w:r w:rsidRPr="00AE4FD4">
              <w:rPr>
                <w:rFonts w:asciiTheme="minorHAnsi" w:hAnsiTheme="minorHAnsi"/>
                <w:i/>
              </w:rPr>
              <w:t>. #2266 One Penny Place, 820 3</w:t>
            </w:r>
            <w:r w:rsidRPr="00AE4FD4">
              <w:rPr>
                <w:rFonts w:asciiTheme="minorHAnsi" w:hAnsiTheme="minorHAnsi"/>
                <w:i/>
                <w:vertAlign w:val="superscript"/>
              </w:rPr>
              <w:t>rd</w:t>
            </w:r>
            <w:r w:rsidRPr="00AE4FD4">
              <w:rPr>
                <w:rFonts w:asciiTheme="minorHAnsi" w:hAnsiTheme="minorHAnsi"/>
                <w:i/>
              </w:rPr>
              <w:t xml:space="preserve"> Ave., Woodruff, WI 54568</w:t>
            </w:r>
          </w:p>
          <w:p w:rsidR="00686799" w:rsidRPr="00AE4FD4" w:rsidRDefault="00686799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support group for parents and siblings after the death of a child.</w:t>
            </w:r>
          </w:p>
        </w:tc>
        <w:tc>
          <w:tcPr>
            <w:tcW w:w="4050" w:type="dxa"/>
          </w:tcPr>
          <w:p w:rsidR="00686799" w:rsidRPr="00AE4FD4" w:rsidRDefault="00686799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Chapter #2338 - Jean: 920-869-2706</w:t>
            </w:r>
          </w:p>
          <w:p w:rsidR="00686799" w:rsidRPr="00AE4FD4" w:rsidRDefault="00686799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Chapter #2266 - Sally: 715-385-2322</w:t>
            </w:r>
          </w:p>
          <w:p w:rsidR="00686799" w:rsidRPr="00AE4FD4" w:rsidRDefault="00686799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Chapter #2266 - Kathy: 715-542-2055</w:t>
            </w:r>
          </w:p>
          <w:p w:rsidR="00686799" w:rsidRPr="00AE4FD4" w:rsidRDefault="00D035FE" w:rsidP="000827B0">
            <w:pPr>
              <w:rPr>
                <w:rFonts w:asciiTheme="minorHAnsi" w:hAnsiTheme="minorHAnsi"/>
              </w:rPr>
            </w:pPr>
            <w:hyperlink r:id="rId29" w:history="1">
              <w:r w:rsidR="00686799" w:rsidRPr="00AE4FD4">
                <w:rPr>
                  <w:rStyle w:val="Hyperlink"/>
                  <w:rFonts w:asciiTheme="minorHAnsi" w:hAnsiTheme="minorHAnsi"/>
                </w:rPr>
                <w:t>www.compassionatefriends.org</w:t>
              </w:r>
            </w:hyperlink>
            <w:r w:rsidR="00686799" w:rsidRPr="00AE4FD4">
              <w:rPr>
                <w:rFonts w:asciiTheme="minorHAnsi" w:hAnsiTheme="minorHAnsi"/>
              </w:rPr>
              <w:t xml:space="preserve"> </w:t>
            </w:r>
          </w:p>
        </w:tc>
      </w:tr>
      <w:tr w:rsidR="00686799" w:rsidRPr="00AE4FD4" w:rsidTr="00686799">
        <w:tc>
          <w:tcPr>
            <w:tcW w:w="6930" w:type="dxa"/>
          </w:tcPr>
          <w:p w:rsidR="00686799" w:rsidRPr="00AE4FD4" w:rsidRDefault="00686799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b/>
              </w:rPr>
              <w:t xml:space="preserve">NAMI (National Alliance on Mental Illness) Northern Lakes- </w:t>
            </w:r>
            <w:r w:rsidRPr="00AE4FD4">
              <w:rPr>
                <w:rFonts w:asciiTheme="minorHAnsi" w:hAnsiTheme="minorHAnsi"/>
              </w:rPr>
              <w:t xml:space="preserve">Forest, Oneida, Vilas </w:t>
            </w:r>
            <w:r w:rsidRPr="00AE4FD4">
              <w:rPr>
                <w:rFonts w:asciiTheme="minorHAnsi" w:hAnsiTheme="minorHAnsi"/>
                <w:i/>
              </w:rPr>
              <w:t>PO Box 1494, Rhinelander, WI 54501</w:t>
            </w:r>
          </w:p>
          <w:p w:rsidR="00686799" w:rsidRPr="00AE4FD4" w:rsidRDefault="00686799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 xml:space="preserve">Provides different types of support groups, </w:t>
            </w:r>
            <w:proofErr w:type="spellStart"/>
            <w:r w:rsidRPr="00AE4FD4">
              <w:rPr>
                <w:rFonts w:asciiTheme="minorHAnsi" w:hAnsiTheme="minorHAnsi"/>
              </w:rPr>
              <w:t>Faithnet</w:t>
            </w:r>
            <w:proofErr w:type="spellEnd"/>
            <w:r w:rsidRPr="00AE4FD4">
              <w:rPr>
                <w:rFonts w:asciiTheme="minorHAnsi" w:hAnsiTheme="minorHAnsi"/>
              </w:rPr>
              <w:t xml:space="preserve"> and educational meetings.</w:t>
            </w:r>
          </w:p>
        </w:tc>
        <w:tc>
          <w:tcPr>
            <w:tcW w:w="4050" w:type="dxa"/>
          </w:tcPr>
          <w:p w:rsidR="00686799" w:rsidRPr="00AE4FD4" w:rsidRDefault="00686799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715-272-1294</w:t>
            </w:r>
          </w:p>
          <w:p w:rsidR="00686799" w:rsidRPr="00AE4FD4" w:rsidRDefault="00D035FE" w:rsidP="000827B0">
            <w:pPr>
              <w:rPr>
                <w:rFonts w:asciiTheme="minorHAnsi" w:hAnsiTheme="minorHAnsi"/>
              </w:rPr>
            </w:pPr>
            <w:hyperlink r:id="rId30" w:history="1">
              <w:r w:rsidR="00686799" w:rsidRPr="00AE4FD4">
                <w:rPr>
                  <w:rStyle w:val="Hyperlink"/>
                  <w:rFonts w:asciiTheme="minorHAnsi" w:hAnsiTheme="minorHAnsi"/>
                </w:rPr>
                <w:t>www.namiwisconsin.org/forest-county/</w:t>
              </w:r>
            </w:hyperlink>
            <w:r w:rsidR="00686799" w:rsidRPr="00AE4FD4">
              <w:rPr>
                <w:rFonts w:asciiTheme="minorHAnsi" w:hAnsiTheme="minorHAnsi"/>
              </w:rPr>
              <w:t xml:space="preserve"> </w:t>
            </w:r>
          </w:p>
        </w:tc>
      </w:tr>
      <w:tr w:rsidR="00CD3A4F" w:rsidRPr="00AE4FD4" w:rsidTr="00686799">
        <w:tc>
          <w:tcPr>
            <w:tcW w:w="6930" w:type="dxa"/>
          </w:tcPr>
          <w:p w:rsidR="00CD3A4F" w:rsidRPr="00AE4FD4" w:rsidRDefault="00264571" w:rsidP="005433BE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  <w:b/>
              </w:rPr>
              <w:t xml:space="preserve">Northwoods </w:t>
            </w:r>
            <w:r w:rsidR="00CD3A4F" w:rsidRPr="00AE4FD4">
              <w:rPr>
                <w:rFonts w:asciiTheme="minorHAnsi" w:hAnsiTheme="minorHAnsi"/>
                <w:b/>
              </w:rPr>
              <w:t xml:space="preserve">Survivors of Suicide- </w:t>
            </w:r>
            <w:r w:rsidR="00CD3A4F" w:rsidRPr="00AE4FD4">
              <w:rPr>
                <w:rFonts w:asciiTheme="minorHAnsi" w:hAnsiTheme="minorHAnsi"/>
              </w:rPr>
              <w:t xml:space="preserve">Rhinelander </w:t>
            </w:r>
          </w:p>
          <w:p w:rsidR="009E5861" w:rsidRPr="00AE4FD4" w:rsidRDefault="00264571" w:rsidP="00264571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212 Woodland Heights Estates, Rhinelander, WI 54501</w:t>
            </w:r>
          </w:p>
          <w:p w:rsidR="00264571" w:rsidRPr="00AE4FD4" w:rsidRDefault="00264571" w:rsidP="00264571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  <w:i/>
              </w:rPr>
              <w:t>315 South Oneida Avenue, Rhinelander, WI</w:t>
            </w:r>
            <w:r w:rsidRPr="00AE4FD4">
              <w:rPr>
                <w:rFonts w:asciiTheme="minorHAnsi" w:hAnsiTheme="minorHAnsi"/>
              </w:rPr>
              <w:t xml:space="preserve"> </w:t>
            </w:r>
          </w:p>
          <w:p w:rsidR="00686799" w:rsidRPr="00AE4FD4" w:rsidRDefault="00264571" w:rsidP="00264571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peer support groups, individual consulting, and presentations to groups.</w:t>
            </w:r>
          </w:p>
        </w:tc>
        <w:tc>
          <w:tcPr>
            <w:tcW w:w="4050" w:type="dxa"/>
          </w:tcPr>
          <w:p w:rsidR="00CD3A4F" w:rsidRPr="00AE4FD4" w:rsidRDefault="00CD3A4F" w:rsidP="005433BE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Tina: 715-499-3002</w:t>
            </w:r>
          </w:p>
          <w:p w:rsidR="00CD3A4F" w:rsidRPr="00AE4FD4" w:rsidRDefault="00CD3A4F" w:rsidP="005433BE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Sue: 715-275-5399</w:t>
            </w:r>
          </w:p>
          <w:p w:rsidR="00264571" w:rsidRPr="00AE4FD4" w:rsidRDefault="00D035FE" w:rsidP="005433BE">
            <w:pPr>
              <w:rPr>
                <w:rFonts w:asciiTheme="minorHAnsi" w:hAnsiTheme="minorHAnsi"/>
              </w:rPr>
            </w:pPr>
            <w:hyperlink r:id="rId31" w:history="1">
              <w:r w:rsidR="00264571" w:rsidRPr="00AE4FD4">
                <w:rPr>
                  <w:rStyle w:val="Hyperlink"/>
                  <w:rFonts w:asciiTheme="minorHAnsi" w:hAnsiTheme="minorHAnsi"/>
                </w:rPr>
                <w:t>http://thegrieftoolbox.com/pub-group/northwoods-survivor-suicide</w:t>
              </w:r>
            </w:hyperlink>
            <w:r w:rsidR="00264571" w:rsidRPr="00AE4FD4">
              <w:rPr>
                <w:rFonts w:asciiTheme="minorHAnsi" w:hAnsiTheme="minorHAnsi"/>
              </w:rPr>
              <w:t xml:space="preserve"> </w:t>
            </w:r>
          </w:p>
        </w:tc>
      </w:tr>
      <w:tr w:rsidR="000827B0" w:rsidRPr="00AE4FD4" w:rsidTr="000827B0">
        <w:tc>
          <w:tcPr>
            <w:tcW w:w="10980" w:type="dxa"/>
            <w:gridSpan w:val="2"/>
            <w:shd w:val="clear" w:color="auto" w:fill="808080" w:themeFill="background1" w:themeFillShade="80"/>
          </w:tcPr>
          <w:p w:rsidR="000827B0" w:rsidRPr="00AE4FD4" w:rsidRDefault="000827B0" w:rsidP="000827B0">
            <w:pPr>
              <w:pStyle w:val="Heading2"/>
              <w:outlineLvl w:val="1"/>
              <w:rPr>
                <w:rFonts w:asciiTheme="minorHAnsi" w:hAnsiTheme="minorHAnsi"/>
                <w:bCs/>
                <w:iCs/>
                <w:sz w:val="22"/>
                <w:szCs w:val="18"/>
              </w:rPr>
            </w:pPr>
            <w:bookmarkStart w:id="12" w:name="_Toc443557885"/>
            <w:r w:rsidRPr="00AE4FD4">
              <w:rPr>
                <w:rFonts w:asciiTheme="minorHAnsi" w:hAnsiTheme="minorHAnsi"/>
                <w:sz w:val="22"/>
              </w:rPr>
              <w:t>Additional Resources</w:t>
            </w:r>
          </w:p>
        </w:tc>
      </w:tr>
      <w:tr w:rsidR="000827B0" w:rsidRPr="00AE4FD4" w:rsidTr="000827B0">
        <w:tc>
          <w:tcPr>
            <w:tcW w:w="6930" w:type="dxa"/>
          </w:tcPr>
          <w:p w:rsidR="000827B0" w:rsidRPr="00AE4FD4" w:rsidRDefault="000827B0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  <w:b/>
              </w:rPr>
              <w:t>Alvin Food Pantry-</w:t>
            </w:r>
            <w:r w:rsidRPr="00AE4FD4">
              <w:rPr>
                <w:rFonts w:asciiTheme="minorHAnsi" w:hAnsiTheme="minorHAnsi"/>
              </w:rPr>
              <w:t>Forest County</w:t>
            </w:r>
          </w:p>
        </w:tc>
        <w:tc>
          <w:tcPr>
            <w:tcW w:w="4050" w:type="dxa"/>
          </w:tcPr>
          <w:p w:rsidR="000827B0" w:rsidRPr="00AE4FD4" w:rsidRDefault="000827B0" w:rsidP="000827B0">
            <w:pPr>
              <w:rPr>
                <w:rFonts w:asciiTheme="minorHAnsi" w:hAnsiTheme="minorHAnsi" w:cs="Arial"/>
                <w:lang w:val="en"/>
              </w:rPr>
            </w:pPr>
            <w:r w:rsidRPr="00AE4FD4">
              <w:rPr>
                <w:rFonts w:asciiTheme="minorHAnsi" w:hAnsiTheme="minorHAnsi" w:cs="Arial"/>
                <w:lang w:val="en"/>
              </w:rPr>
              <w:t>715-545-2492</w:t>
            </w:r>
          </w:p>
        </w:tc>
      </w:tr>
      <w:tr w:rsidR="000827B0" w:rsidRPr="00AE4FD4" w:rsidTr="000827B0">
        <w:tc>
          <w:tcPr>
            <w:tcW w:w="6930" w:type="dxa"/>
          </w:tcPr>
          <w:p w:rsidR="000827B0" w:rsidRPr="00AE4FD4" w:rsidRDefault="000827B0" w:rsidP="000827B0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Forest County Department of Social Services</w:t>
            </w:r>
          </w:p>
          <w:p w:rsidR="000827B0" w:rsidRPr="00AE4FD4" w:rsidRDefault="000827B0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200 East Madison Street, Crandon, WI 54520</w:t>
            </w:r>
          </w:p>
          <w:p w:rsidR="000827B0" w:rsidRPr="00AE4FD4" w:rsidRDefault="000827B0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economic support, protection services, and juvenile court services.</w:t>
            </w:r>
          </w:p>
        </w:tc>
        <w:tc>
          <w:tcPr>
            <w:tcW w:w="4050" w:type="dxa"/>
          </w:tcPr>
          <w:p w:rsidR="000827B0" w:rsidRPr="00AE4FD4" w:rsidRDefault="000827B0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 xml:space="preserve">715-478-3351 </w:t>
            </w:r>
          </w:p>
          <w:p w:rsidR="000827B0" w:rsidRPr="00AE4FD4" w:rsidRDefault="00D035FE" w:rsidP="000827B0">
            <w:pPr>
              <w:rPr>
                <w:rFonts w:asciiTheme="minorHAnsi" w:hAnsiTheme="minorHAnsi"/>
              </w:rPr>
            </w:pPr>
            <w:hyperlink r:id="rId32" w:history="1">
              <w:r w:rsidR="000827B0" w:rsidRPr="00AE4FD4">
                <w:rPr>
                  <w:rStyle w:val="Hyperlink"/>
                  <w:rFonts w:asciiTheme="minorHAnsi" w:hAnsiTheme="minorHAnsi"/>
                </w:rPr>
                <w:t>http://www.co.forest.wi.gov/localgov_departments_details.asp?deptid=394&amp;locid=145</w:t>
              </w:r>
            </w:hyperlink>
            <w:r w:rsidR="000827B0" w:rsidRPr="00AE4FD4">
              <w:rPr>
                <w:rFonts w:asciiTheme="minorHAnsi" w:hAnsiTheme="minorHAnsi"/>
              </w:rPr>
              <w:t xml:space="preserve"> </w:t>
            </w:r>
          </w:p>
        </w:tc>
      </w:tr>
      <w:tr w:rsidR="000827B0" w:rsidRPr="00AE4FD4" w:rsidTr="000827B0">
        <w:tc>
          <w:tcPr>
            <w:tcW w:w="6930" w:type="dxa"/>
          </w:tcPr>
          <w:p w:rsidR="000827B0" w:rsidRPr="00AE4FD4" w:rsidRDefault="000827B0" w:rsidP="000827B0">
            <w:pPr>
              <w:rPr>
                <w:rFonts w:asciiTheme="minorHAnsi" w:hAnsiTheme="minorHAnsi"/>
                <w:b/>
                <w:bCs/>
                <w:iCs/>
              </w:rPr>
            </w:pPr>
            <w:r w:rsidRPr="00AE4FD4">
              <w:rPr>
                <w:rFonts w:asciiTheme="minorHAnsi" w:hAnsiTheme="minorHAnsi"/>
                <w:b/>
                <w:bCs/>
                <w:iCs/>
              </w:rPr>
              <w:t>Forest County Sheriff’s Department</w:t>
            </w:r>
          </w:p>
          <w:p w:rsidR="000827B0" w:rsidRPr="00AE4FD4" w:rsidRDefault="000827B0" w:rsidP="000827B0">
            <w:pPr>
              <w:rPr>
                <w:rFonts w:asciiTheme="minorHAnsi" w:hAnsiTheme="minorHAnsi"/>
                <w:bCs/>
                <w:i/>
                <w:iCs/>
              </w:rPr>
            </w:pPr>
            <w:r w:rsidRPr="00AE4FD4">
              <w:rPr>
                <w:rFonts w:asciiTheme="minorHAnsi" w:hAnsiTheme="minorHAnsi"/>
                <w:bCs/>
                <w:i/>
                <w:iCs/>
              </w:rPr>
              <w:t>100 S Park Avenue, Crandon, WI 54520</w:t>
            </w:r>
          </w:p>
          <w:p w:rsidR="000827B0" w:rsidRPr="00AE4FD4" w:rsidRDefault="000827B0" w:rsidP="000827B0">
            <w:pPr>
              <w:rPr>
                <w:rFonts w:asciiTheme="minorHAnsi" w:hAnsiTheme="minorHAnsi"/>
                <w:bCs/>
                <w:iCs/>
              </w:rPr>
            </w:pPr>
            <w:r w:rsidRPr="00AE4FD4">
              <w:rPr>
                <w:rFonts w:asciiTheme="minorHAnsi" w:hAnsiTheme="minorHAnsi"/>
                <w:bCs/>
                <w:iCs/>
              </w:rPr>
              <w:t>Site for free RX-Medication drop box.</w:t>
            </w:r>
          </w:p>
        </w:tc>
        <w:tc>
          <w:tcPr>
            <w:tcW w:w="4050" w:type="dxa"/>
          </w:tcPr>
          <w:p w:rsidR="000827B0" w:rsidRPr="00AE4FD4" w:rsidRDefault="000827B0" w:rsidP="000827B0">
            <w:pPr>
              <w:rPr>
                <w:rFonts w:asciiTheme="minorHAnsi" w:hAnsiTheme="minorHAnsi"/>
                <w:bCs/>
                <w:iCs/>
              </w:rPr>
            </w:pPr>
            <w:r w:rsidRPr="00AE4FD4">
              <w:rPr>
                <w:rFonts w:asciiTheme="minorHAnsi" w:hAnsiTheme="minorHAnsi"/>
                <w:bCs/>
                <w:iCs/>
              </w:rPr>
              <w:t>715-478-3331</w:t>
            </w:r>
          </w:p>
          <w:p w:rsidR="000827B0" w:rsidRPr="00AE4FD4" w:rsidRDefault="00D035FE" w:rsidP="000827B0">
            <w:pPr>
              <w:rPr>
                <w:rFonts w:asciiTheme="minorHAnsi" w:hAnsiTheme="minorHAnsi"/>
                <w:bCs/>
                <w:iCs/>
              </w:rPr>
            </w:pPr>
            <w:hyperlink r:id="rId33" w:history="1">
              <w:r w:rsidR="000827B0" w:rsidRPr="00AE4FD4">
                <w:rPr>
                  <w:rStyle w:val="Hyperlink"/>
                  <w:rFonts w:asciiTheme="minorHAnsi" w:hAnsiTheme="minorHAnsi"/>
                  <w:bCs/>
                  <w:iCs/>
                </w:rPr>
                <w:t>www.forestcountysheriff.org</w:t>
              </w:r>
            </w:hyperlink>
            <w:r w:rsidR="000827B0" w:rsidRPr="00AE4FD4">
              <w:rPr>
                <w:rFonts w:asciiTheme="minorHAnsi" w:hAnsiTheme="minorHAnsi"/>
                <w:bCs/>
                <w:iCs/>
              </w:rPr>
              <w:t xml:space="preserve"> </w:t>
            </w:r>
          </w:p>
        </w:tc>
      </w:tr>
      <w:tr w:rsidR="000827B0" w:rsidRPr="00AE4FD4" w:rsidTr="000827B0">
        <w:tc>
          <w:tcPr>
            <w:tcW w:w="6930" w:type="dxa"/>
          </w:tcPr>
          <w:p w:rsidR="000827B0" w:rsidRPr="00AE4FD4" w:rsidRDefault="000827B0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  <w:b/>
              </w:rPr>
              <w:t>Habitat for Humanity-</w:t>
            </w:r>
            <w:r w:rsidRPr="00AE4FD4">
              <w:rPr>
                <w:rFonts w:asciiTheme="minorHAnsi" w:hAnsiTheme="minorHAnsi"/>
              </w:rPr>
              <w:t>Oneida &amp; Vilas County</w:t>
            </w:r>
          </w:p>
          <w:p w:rsidR="000827B0" w:rsidRPr="00AE4FD4" w:rsidRDefault="000827B0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brand new homes to people in need.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Wisconsin Rapids Salvation Army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</w:p>
        </w:tc>
        <w:tc>
          <w:tcPr>
            <w:tcW w:w="4050" w:type="dxa"/>
          </w:tcPr>
          <w:p w:rsidR="000827B0" w:rsidRPr="00AE4FD4" w:rsidRDefault="000827B0" w:rsidP="000827B0">
            <w:pPr>
              <w:rPr>
                <w:rFonts w:asciiTheme="minorHAnsi" w:hAnsiTheme="minorHAnsi" w:cs="Arial"/>
                <w:lang w:val="en"/>
              </w:rPr>
            </w:pPr>
            <w:r w:rsidRPr="00AE4FD4">
              <w:rPr>
                <w:rFonts w:asciiTheme="minorHAnsi" w:hAnsiTheme="minorHAnsi" w:cs="Arial"/>
                <w:lang w:val="en"/>
              </w:rPr>
              <w:t>715-356-7203</w:t>
            </w:r>
          </w:p>
          <w:p w:rsidR="000827B0" w:rsidRPr="00AE4FD4" w:rsidRDefault="00D035FE" w:rsidP="000827B0">
            <w:pPr>
              <w:rPr>
                <w:rFonts w:asciiTheme="minorHAnsi" w:hAnsiTheme="minorHAnsi" w:cs="Arial"/>
                <w:lang w:val="en"/>
              </w:rPr>
            </w:pPr>
            <w:hyperlink r:id="rId34" w:history="1">
              <w:r w:rsidR="000827B0" w:rsidRPr="00AE4FD4">
                <w:rPr>
                  <w:rStyle w:val="Hyperlink"/>
                  <w:rFonts w:asciiTheme="minorHAnsi" w:hAnsiTheme="minorHAnsi" w:cs="Arial"/>
                  <w:lang w:val="en"/>
                </w:rPr>
                <w:t>www.habitatforhumanitynorthwoods.com</w:t>
              </w:r>
            </w:hyperlink>
            <w:r w:rsidR="000827B0" w:rsidRPr="00AE4FD4">
              <w:rPr>
                <w:rFonts w:asciiTheme="minorHAnsi" w:hAnsiTheme="minorHAnsi" w:cs="Arial"/>
                <w:lang w:val="en"/>
              </w:rPr>
              <w:t xml:space="preserve"> </w:t>
            </w:r>
          </w:p>
        </w:tc>
      </w:tr>
      <w:tr w:rsidR="000827B0" w:rsidRPr="00AE4FD4" w:rsidTr="000827B0">
        <w:trPr>
          <w:trHeight w:val="998"/>
        </w:trPr>
        <w:tc>
          <w:tcPr>
            <w:tcW w:w="6930" w:type="dxa"/>
          </w:tcPr>
          <w:p w:rsidR="000827B0" w:rsidRPr="00AE4FD4" w:rsidRDefault="000827B0" w:rsidP="000827B0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Lac du Flambeau Domestic Abuse Shelter</w:t>
            </w:r>
          </w:p>
          <w:p w:rsidR="000827B0" w:rsidRPr="00AE4FD4" w:rsidRDefault="000827B0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157 Old Abe Road, Lac du Flambeau, WI 54538</w:t>
            </w:r>
          </w:p>
          <w:p w:rsidR="000827B0" w:rsidRPr="00AE4FD4" w:rsidRDefault="000827B0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transitional housing, crisis intervention and counseling, sexual assault services, support groups for victims. Serves women and children.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South Wood County Emergency Pantry Shelf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</w:p>
        </w:tc>
        <w:tc>
          <w:tcPr>
            <w:tcW w:w="4050" w:type="dxa"/>
          </w:tcPr>
          <w:p w:rsidR="000827B0" w:rsidRPr="00AE4FD4" w:rsidRDefault="000827B0" w:rsidP="000827B0">
            <w:pPr>
              <w:rPr>
                <w:rFonts w:asciiTheme="minorHAnsi" w:hAnsiTheme="minorHAnsi" w:cs="Arial"/>
                <w:lang w:val="en"/>
              </w:rPr>
            </w:pPr>
            <w:r w:rsidRPr="00AE4FD4">
              <w:rPr>
                <w:rFonts w:asciiTheme="minorHAnsi" w:hAnsiTheme="minorHAnsi" w:cs="Arial"/>
                <w:lang w:val="en"/>
              </w:rPr>
              <w:t>715-588-7660</w:t>
            </w:r>
          </w:p>
          <w:p w:rsidR="000827B0" w:rsidRPr="00AE4FD4" w:rsidRDefault="000827B0" w:rsidP="000827B0">
            <w:pPr>
              <w:rPr>
                <w:rFonts w:asciiTheme="minorHAnsi" w:hAnsiTheme="minorHAnsi" w:cs="Arial"/>
                <w:lang w:val="en"/>
              </w:rPr>
            </w:pPr>
            <w:r w:rsidRPr="00AE4FD4">
              <w:rPr>
                <w:rFonts w:asciiTheme="minorHAnsi" w:hAnsiTheme="minorHAnsi" w:cs="Arial"/>
                <w:lang w:val="en"/>
              </w:rPr>
              <w:t>24/7 Crisis Line: 800-236-7660</w:t>
            </w:r>
          </w:p>
          <w:p w:rsidR="000827B0" w:rsidRPr="00AE4FD4" w:rsidRDefault="00D035FE" w:rsidP="000827B0">
            <w:pPr>
              <w:rPr>
                <w:rFonts w:asciiTheme="minorHAnsi" w:hAnsiTheme="minorHAnsi" w:cs="Arial"/>
                <w:lang w:val="en"/>
              </w:rPr>
            </w:pPr>
            <w:hyperlink r:id="rId35" w:history="1">
              <w:r w:rsidR="000827B0" w:rsidRPr="00AE4FD4">
                <w:rPr>
                  <w:rStyle w:val="Hyperlink"/>
                  <w:rFonts w:asciiTheme="minorHAnsi" w:hAnsiTheme="minorHAnsi" w:cs="Arial"/>
                  <w:lang w:val="en"/>
                </w:rPr>
                <w:t>www.ldftribe.com</w:t>
              </w:r>
            </w:hyperlink>
            <w:r w:rsidR="000827B0" w:rsidRPr="00AE4FD4">
              <w:rPr>
                <w:rFonts w:asciiTheme="minorHAnsi" w:hAnsiTheme="minorHAnsi" w:cs="Arial"/>
                <w:lang w:val="en"/>
              </w:rPr>
              <w:t xml:space="preserve"> </w:t>
            </w:r>
          </w:p>
        </w:tc>
      </w:tr>
      <w:tr w:rsidR="000827B0" w:rsidRPr="00AE4FD4" w:rsidTr="000827B0">
        <w:tc>
          <w:tcPr>
            <w:tcW w:w="6930" w:type="dxa"/>
          </w:tcPr>
          <w:p w:rsidR="000827B0" w:rsidRPr="00AE4FD4" w:rsidRDefault="000827B0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  <w:b/>
              </w:rPr>
              <w:t>Marshfield Clinic Minocqua Center</w:t>
            </w:r>
          </w:p>
          <w:p w:rsidR="000827B0" w:rsidRPr="00AE4FD4" w:rsidRDefault="000827B0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 xml:space="preserve">9601 </w:t>
            </w:r>
            <w:proofErr w:type="spellStart"/>
            <w:r w:rsidRPr="00AE4FD4">
              <w:rPr>
                <w:rFonts w:asciiTheme="minorHAnsi" w:hAnsiTheme="minorHAnsi"/>
                <w:i/>
              </w:rPr>
              <w:t>Townline</w:t>
            </w:r>
            <w:proofErr w:type="spellEnd"/>
            <w:r w:rsidRPr="00AE4FD4">
              <w:rPr>
                <w:rFonts w:asciiTheme="minorHAnsi" w:hAnsiTheme="minorHAnsi"/>
                <w:i/>
              </w:rPr>
              <w:t xml:space="preserve"> Road, PO Box 1390, Minocqua, WI 54548</w:t>
            </w:r>
          </w:p>
          <w:p w:rsidR="000827B0" w:rsidRPr="00AE4FD4" w:rsidRDefault="000827B0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medicated assisted treatment</w:t>
            </w:r>
          </w:p>
          <w:p w:rsidR="000827B0" w:rsidRPr="00AE4FD4" w:rsidRDefault="000827B0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Accepts Medicare, In-State Medicaid, most private insurances.</w:t>
            </w:r>
          </w:p>
        </w:tc>
        <w:tc>
          <w:tcPr>
            <w:tcW w:w="4050" w:type="dxa"/>
          </w:tcPr>
          <w:p w:rsidR="000827B0" w:rsidRPr="00AE4FD4" w:rsidRDefault="000827B0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715-358-1814</w:t>
            </w:r>
          </w:p>
          <w:p w:rsidR="000827B0" w:rsidRPr="00AE4FD4" w:rsidRDefault="00D035FE" w:rsidP="000827B0">
            <w:pPr>
              <w:rPr>
                <w:rFonts w:asciiTheme="minorHAnsi" w:hAnsiTheme="minorHAnsi" w:cs="Tahoma"/>
              </w:rPr>
            </w:pPr>
            <w:hyperlink r:id="rId36" w:history="1">
              <w:r w:rsidR="000827B0" w:rsidRPr="00AE4FD4">
                <w:rPr>
                  <w:rStyle w:val="Hyperlink"/>
                  <w:rFonts w:asciiTheme="minorHAnsi" w:hAnsiTheme="minorHAnsi"/>
                </w:rPr>
                <w:t>www.marshfieldclinic.org</w:t>
              </w:r>
            </w:hyperlink>
            <w:r w:rsidR="000827B0" w:rsidRPr="00AE4FD4">
              <w:rPr>
                <w:rFonts w:asciiTheme="minorHAnsi" w:hAnsiTheme="minorHAnsi"/>
              </w:rPr>
              <w:t xml:space="preserve"> </w:t>
            </w:r>
          </w:p>
        </w:tc>
      </w:tr>
      <w:tr w:rsidR="000827B0" w:rsidRPr="00AE4FD4" w:rsidTr="000827B0">
        <w:tc>
          <w:tcPr>
            <w:tcW w:w="6930" w:type="dxa"/>
          </w:tcPr>
          <w:p w:rsidR="000827B0" w:rsidRPr="00AE4FD4" w:rsidRDefault="000827B0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  <w:b/>
              </w:rPr>
              <w:t>New Hope Shelter &amp; Transitional Housing-</w:t>
            </w:r>
            <w:r w:rsidRPr="00AE4FD4">
              <w:rPr>
                <w:rFonts w:asciiTheme="minorHAnsi" w:hAnsiTheme="minorHAnsi"/>
              </w:rPr>
              <w:t>Forest County</w:t>
            </w:r>
          </w:p>
          <w:p w:rsidR="000827B0" w:rsidRPr="00AE4FD4" w:rsidRDefault="000827B0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601 North Summit Avenue, Crandon, WI 54520</w:t>
            </w:r>
          </w:p>
          <w:p w:rsidR="000827B0" w:rsidRPr="00AE4FD4" w:rsidRDefault="000827B0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an emergency residential program for homeless families and individuals.</w:t>
            </w:r>
          </w:p>
        </w:tc>
        <w:tc>
          <w:tcPr>
            <w:tcW w:w="4050" w:type="dxa"/>
          </w:tcPr>
          <w:p w:rsidR="000827B0" w:rsidRPr="00AE4FD4" w:rsidRDefault="000827B0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 xml:space="preserve"> 715-478-3669</w:t>
            </w:r>
          </w:p>
          <w:p w:rsidR="000827B0" w:rsidRPr="00AE4FD4" w:rsidRDefault="00D035FE" w:rsidP="000827B0">
            <w:pPr>
              <w:rPr>
                <w:rFonts w:asciiTheme="minorHAnsi" w:hAnsiTheme="minorHAnsi" w:cs="Tahoma"/>
              </w:rPr>
            </w:pPr>
            <w:hyperlink r:id="rId37" w:history="1">
              <w:r w:rsidR="000827B0" w:rsidRPr="00AE4FD4">
                <w:rPr>
                  <w:rStyle w:val="Hyperlink"/>
                  <w:rFonts w:asciiTheme="minorHAnsi" w:hAnsiTheme="minorHAnsi"/>
                </w:rPr>
                <w:t>www.newhopeshelter.net</w:t>
              </w:r>
            </w:hyperlink>
            <w:r w:rsidR="000827B0" w:rsidRPr="00AE4FD4">
              <w:rPr>
                <w:rFonts w:asciiTheme="minorHAnsi" w:hAnsiTheme="minorHAnsi"/>
              </w:rPr>
              <w:t xml:space="preserve"> </w:t>
            </w:r>
          </w:p>
        </w:tc>
      </w:tr>
      <w:tr w:rsidR="000827B0" w:rsidRPr="00AE4FD4" w:rsidTr="000827B0">
        <w:tc>
          <w:tcPr>
            <w:tcW w:w="6930" w:type="dxa"/>
          </w:tcPr>
          <w:p w:rsidR="000827B0" w:rsidRPr="00AE4FD4" w:rsidRDefault="000827B0" w:rsidP="000827B0">
            <w:pPr>
              <w:rPr>
                <w:rFonts w:asciiTheme="minorHAnsi" w:hAnsiTheme="minorHAnsi"/>
                <w:bCs/>
                <w:iCs/>
              </w:rPr>
            </w:pPr>
            <w:r w:rsidRPr="00AE4FD4">
              <w:rPr>
                <w:rFonts w:asciiTheme="minorHAnsi" w:hAnsiTheme="minorHAnsi"/>
                <w:b/>
                <w:bCs/>
                <w:iCs/>
              </w:rPr>
              <w:t>Northwood’s Alliance for Temporary Housing-Frederick Place-</w:t>
            </w:r>
            <w:r w:rsidRPr="00AE4FD4">
              <w:rPr>
                <w:rFonts w:asciiTheme="minorHAnsi" w:hAnsiTheme="minorHAnsi"/>
                <w:bCs/>
                <w:iCs/>
              </w:rPr>
              <w:t>Oneida County</w:t>
            </w:r>
          </w:p>
          <w:p w:rsidR="000827B0" w:rsidRPr="00AE4FD4" w:rsidRDefault="000827B0" w:rsidP="000827B0">
            <w:pPr>
              <w:rPr>
                <w:rFonts w:asciiTheme="minorHAnsi" w:hAnsiTheme="minorHAnsi"/>
                <w:bCs/>
                <w:i/>
                <w:iCs/>
              </w:rPr>
            </w:pPr>
            <w:r w:rsidRPr="00AE4FD4">
              <w:rPr>
                <w:rFonts w:asciiTheme="minorHAnsi" w:hAnsiTheme="minorHAnsi"/>
                <w:bCs/>
                <w:i/>
                <w:iCs/>
              </w:rPr>
              <w:t>204 West Frederick Street, Rhinelander, WI 54501</w:t>
            </w:r>
          </w:p>
          <w:p w:rsidR="000827B0" w:rsidRPr="00AE4FD4" w:rsidRDefault="000827B0" w:rsidP="000827B0">
            <w:pPr>
              <w:rPr>
                <w:rFonts w:asciiTheme="minorHAnsi" w:hAnsiTheme="minorHAnsi"/>
                <w:bCs/>
                <w:iCs/>
              </w:rPr>
            </w:pPr>
            <w:r w:rsidRPr="00AE4FD4">
              <w:rPr>
                <w:rFonts w:asciiTheme="minorHAnsi" w:hAnsiTheme="minorHAnsi"/>
                <w:bCs/>
                <w:iCs/>
              </w:rPr>
              <w:t>Provides safe housing and basic needs to homeless families and individuals.</w:t>
            </w:r>
          </w:p>
        </w:tc>
        <w:tc>
          <w:tcPr>
            <w:tcW w:w="4050" w:type="dxa"/>
          </w:tcPr>
          <w:p w:rsidR="000827B0" w:rsidRPr="00AE4FD4" w:rsidRDefault="000827B0" w:rsidP="000827B0">
            <w:pPr>
              <w:rPr>
                <w:rFonts w:asciiTheme="minorHAnsi" w:hAnsiTheme="minorHAnsi"/>
                <w:bCs/>
                <w:iCs/>
              </w:rPr>
            </w:pPr>
            <w:r w:rsidRPr="00AE4FD4">
              <w:rPr>
                <w:rFonts w:asciiTheme="minorHAnsi" w:hAnsiTheme="minorHAnsi"/>
                <w:bCs/>
                <w:iCs/>
              </w:rPr>
              <w:t>715-369-9777</w:t>
            </w:r>
          </w:p>
          <w:p w:rsidR="000827B0" w:rsidRPr="00AE4FD4" w:rsidRDefault="00D035FE" w:rsidP="000827B0">
            <w:pPr>
              <w:rPr>
                <w:rFonts w:asciiTheme="minorHAnsi" w:hAnsiTheme="minorHAnsi"/>
                <w:bCs/>
                <w:iCs/>
              </w:rPr>
            </w:pPr>
            <w:hyperlink r:id="rId38" w:history="1">
              <w:r w:rsidR="000827B0" w:rsidRPr="00AE4FD4">
                <w:rPr>
                  <w:rStyle w:val="Hyperlink"/>
                  <w:rFonts w:asciiTheme="minorHAnsi" w:hAnsiTheme="minorHAnsi"/>
                  <w:bCs/>
                  <w:iCs/>
                </w:rPr>
                <w:t>www.nathnorthwoods.com</w:t>
              </w:r>
            </w:hyperlink>
            <w:r w:rsidR="000827B0" w:rsidRPr="00AE4FD4">
              <w:rPr>
                <w:rFonts w:asciiTheme="minorHAnsi" w:hAnsiTheme="minorHAnsi"/>
                <w:bCs/>
                <w:iCs/>
              </w:rPr>
              <w:t xml:space="preserve"> </w:t>
            </w:r>
          </w:p>
        </w:tc>
      </w:tr>
      <w:tr w:rsidR="000827B0" w:rsidRPr="00AE4FD4" w:rsidTr="000827B0">
        <w:tc>
          <w:tcPr>
            <w:tcW w:w="6930" w:type="dxa"/>
          </w:tcPr>
          <w:p w:rsidR="000827B0" w:rsidRPr="00AE4FD4" w:rsidRDefault="000827B0" w:rsidP="000827B0">
            <w:pPr>
              <w:rPr>
                <w:rFonts w:asciiTheme="minorHAnsi" w:hAnsiTheme="minorHAnsi"/>
                <w:b/>
              </w:rPr>
            </w:pPr>
            <w:proofErr w:type="spellStart"/>
            <w:r w:rsidRPr="00AE4FD4">
              <w:rPr>
                <w:rFonts w:asciiTheme="minorHAnsi" w:hAnsiTheme="minorHAnsi"/>
                <w:b/>
              </w:rPr>
              <w:t>Northwoods</w:t>
            </w:r>
            <w:proofErr w:type="spellEnd"/>
            <w:r w:rsidRPr="00AE4FD4">
              <w:rPr>
                <w:rFonts w:asciiTheme="minorHAnsi" w:hAnsiTheme="minorHAnsi"/>
                <w:b/>
              </w:rPr>
              <w:t xml:space="preserve"> United Way, Inc.</w:t>
            </w:r>
          </w:p>
          <w:p w:rsidR="000827B0" w:rsidRPr="00AE4FD4" w:rsidRDefault="000827B0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Administrative Office, P.O. Box 177, 7-A North Brown St, Rhinelander, WI 54501</w:t>
            </w:r>
          </w:p>
          <w:p w:rsidR="000827B0" w:rsidRPr="00AE4FD4" w:rsidRDefault="000827B0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funding for partner programs, relief support for families, and individuals.</w:t>
            </w:r>
          </w:p>
          <w:p w:rsidR="000827B0" w:rsidRPr="00AE4FD4" w:rsidRDefault="000827B0" w:rsidP="000827B0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Northwood’s 211</w:t>
            </w:r>
          </w:p>
          <w:p w:rsidR="000827B0" w:rsidRPr="00AE4FD4" w:rsidRDefault="000827B0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hundreds of resources to all kinds of questions dealing with crisis.</w:t>
            </w:r>
          </w:p>
        </w:tc>
        <w:tc>
          <w:tcPr>
            <w:tcW w:w="4050" w:type="dxa"/>
          </w:tcPr>
          <w:p w:rsidR="000827B0" w:rsidRPr="00AE4FD4" w:rsidRDefault="000827B0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715-369-0440</w:t>
            </w:r>
          </w:p>
          <w:p w:rsidR="000827B0" w:rsidRDefault="000827B0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 xml:space="preserve">800-266-0028 </w:t>
            </w:r>
          </w:p>
          <w:p w:rsidR="000827B0" w:rsidRPr="00AE4FD4" w:rsidRDefault="000827B0" w:rsidP="00082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211</w:t>
            </w:r>
          </w:p>
          <w:p w:rsidR="000827B0" w:rsidRPr="00AE4FD4" w:rsidRDefault="00D035FE" w:rsidP="000827B0">
            <w:pPr>
              <w:rPr>
                <w:rFonts w:asciiTheme="minorHAnsi" w:hAnsiTheme="minorHAnsi"/>
              </w:rPr>
            </w:pPr>
            <w:hyperlink r:id="rId39" w:history="1">
              <w:r w:rsidR="000827B0" w:rsidRPr="00AE4FD4">
                <w:rPr>
                  <w:rStyle w:val="Hyperlink"/>
                  <w:rFonts w:asciiTheme="minorHAnsi" w:hAnsiTheme="minorHAnsi"/>
                </w:rPr>
                <w:t>www.northwoodsunitedway.org</w:t>
              </w:r>
            </w:hyperlink>
            <w:r w:rsidR="000827B0" w:rsidRPr="00AE4FD4">
              <w:rPr>
                <w:rFonts w:asciiTheme="minorHAnsi" w:hAnsiTheme="minorHAnsi"/>
              </w:rPr>
              <w:t xml:space="preserve"> </w:t>
            </w:r>
          </w:p>
        </w:tc>
      </w:tr>
      <w:tr w:rsidR="000827B0" w:rsidRPr="00AE4FD4" w:rsidTr="000827B0">
        <w:tc>
          <w:tcPr>
            <w:tcW w:w="10980" w:type="dxa"/>
            <w:gridSpan w:val="2"/>
            <w:shd w:val="clear" w:color="auto" w:fill="000000" w:themeFill="text1"/>
          </w:tcPr>
          <w:p w:rsidR="000827B0" w:rsidRPr="00AE4FD4" w:rsidRDefault="000827B0" w:rsidP="000827B0">
            <w:pPr>
              <w:pStyle w:val="Heading1"/>
              <w:outlineLvl w:val="0"/>
              <w:rPr>
                <w:rFonts w:asciiTheme="minorHAnsi" w:hAnsiTheme="minorHAnsi"/>
              </w:rPr>
            </w:pPr>
            <w:r w:rsidRPr="00AE4FD4">
              <w:rPr>
                <w:rFonts w:asciiTheme="minorHAnsi" w:eastAsiaTheme="minorHAnsi" w:hAnsiTheme="minorHAnsi" w:cstheme="minorBidi"/>
                <w:sz w:val="22"/>
                <w:szCs w:val="22"/>
              </w:rPr>
              <w:lastRenderedPageBreak/>
              <w:br w:type="page"/>
            </w:r>
            <w:r w:rsidRPr="00AE4FD4">
              <w:rPr>
                <w:rFonts w:asciiTheme="minorHAnsi" w:hAnsiTheme="minorHAnsi"/>
              </w:rPr>
              <w:t xml:space="preserve"> Forest, Oneida, Vilas County Resources</w:t>
            </w:r>
          </w:p>
        </w:tc>
      </w:tr>
      <w:tr w:rsidR="000827B0" w:rsidRPr="00AE4FD4" w:rsidTr="000827B0">
        <w:tc>
          <w:tcPr>
            <w:tcW w:w="10980" w:type="dxa"/>
            <w:gridSpan w:val="2"/>
            <w:shd w:val="clear" w:color="auto" w:fill="808080" w:themeFill="background1" w:themeFillShade="80"/>
          </w:tcPr>
          <w:p w:rsidR="000827B0" w:rsidRPr="00AE4FD4" w:rsidRDefault="000827B0" w:rsidP="000827B0">
            <w:pPr>
              <w:pStyle w:val="Heading2"/>
              <w:outlineLvl w:val="1"/>
              <w:rPr>
                <w:rFonts w:asciiTheme="minorHAnsi" w:hAnsiTheme="minorHAnsi"/>
                <w:bCs/>
                <w:iCs/>
                <w:sz w:val="22"/>
                <w:szCs w:val="18"/>
              </w:rPr>
            </w:pPr>
            <w:r w:rsidRPr="00AE4FD4">
              <w:rPr>
                <w:rFonts w:asciiTheme="minorHAnsi" w:hAnsiTheme="minorHAnsi"/>
                <w:sz w:val="22"/>
              </w:rPr>
              <w:t>Additional Resources</w:t>
            </w:r>
          </w:p>
        </w:tc>
      </w:tr>
      <w:tr w:rsidR="000827B0" w:rsidRPr="00AE4FD4" w:rsidTr="000827B0">
        <w:tc>
          <w:tcPr>
            <w:tcW w:w="6930" w:type="dxa"/>
          </w:tcPr>
          <w:p w:rsidR="000827B0" w:rsidRPr="00AE4FD4" w:rsidRDefault="000827B0" w:rsidP="000827B0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Oneida County Department of Social Services</w:t>
            </w:r>
          </w:p>
          <w:p w:rsidR="000827B0" w:rsidRPr="00AE4FD4" w:rsidRDefault="000827B0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1 South Oneida Avenue, PO Box 400, Rhinelander, WI 54501</w:t>
            </w:r>
          </w:p>
          <w:p w:rsidR="000827B0" w:rsidRPr="00AE4FD4" w:rsidRDefault="000827B0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economic support, protection services, and juvenile court services.</w:t>
            </w:r>
          </w:p>
        </w:tc>
        <w:tc>
          <w:tcPr>
            <w:tcW w:w="4050" w:type="dxa"/>
          </w:tcPr>
          <w:p w:rsidR="000827B0" w:rsidRPr="00AE4FD4" w:rsidRDefault="000827B0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715-362-5695</w:t>
            </w:r>
          </w:p>
          <w:p w:rsidR="000827B0" w:rsidRPr="00AE4FD4" w:rsidRDefault="000827B0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Toll Free: 888-662-5695</w:t>
            </w:r>
          </w:p>
          <w:p w:rsidR="000827B0" w:rsidRPr="00AE4FD4" w:rsidRDefault="00D035FE" w:rsidP="000827B0">
            <w:pPr>
              <w:rPr>
                <w:rFonts w:asciiTheme="minorHAnsi" w:hAnsiTheme="minorHAnsi"/>
              </w:rPr>
            </w:pPr>
            <w:hyperlink r:id="rId40" w:history="1">
              <w:r w:rsidR="000827B0" w:rsidRPr="00AE4FD4">
                <w:rPr>
                  <w:rStyle w:val="Hyperlink"/>
                  <w:rFonts w:asciiTheme="minorHAnsi" w:hAnsiTheme="minorHAnsi"/>
                </w:rPr>
                <w:t>http://ocdss.com</w:t>
              </w:r>
            </w:hyperlink>
            <w:r w:rsidR="000827B0" w:rsidRPr="00AE4FD4">
              <w:rPr>
                <w:rFonts w:asciiTheme="minorHAnsi" w:hAnsiTheme="minorHAnsi"/>
              </w:rPr>
              <w:t xml:space="preserve"> </w:t>
            </w:r>
          </w:p>
        </w:tc>
      </w:tr>
      <w:tr w:rsidR="000827B0" w:rsidRPr="00AE4FD4" w:rsidTr="000827B0">
        <w:tc>
          <w:tcPr>
            <w:tcW w:w="6930" w:type="dxa"/>
          </w:tcPr>
          <w:p w:rsidR="000827B0" w:rsidRPr="00AE4FD4" w:rsidRDefault="000827B0" w:rsidP="000827B0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Oneida County Sheriff’s Department</w:t>
            </w:r>
          </w:p>
          <w:p w:rsidR="000827B0" w:rsidRPr="00AE4FD4" w:rsidRDefault="000827B0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2000 E. Winnebago Street, Rhinelander, WI 54501</w:t>
            </w:r>
          </w:p>
        </w:tc>
        <w:tc>
          <w:tcPr>
            <w:tcW w:w="4050" w:type="dxa"/>
          </w:tcPr>
          <w:p w:rsidR="000827B0" w:rsidRPr="00AE4FD4" w:rsidRDefault="000827B0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 xml:space="preserve">715-361-5100 </w:t>
            </w:r>
          </w:p>
          <w:p w:rsidR="000827B0" w:rsidRPr="00AE4FD4" w:rsidRDefault="00D035FE" w:rsidP="000827B0">
            <w:pPr>
              <w:rPr>
                <w:rFonts w:asciiTheme="minorHAnsi" w:hAnsiTheme="minorHAnsi"/>
              </w:rPr>
            </w:pPr>
            <w:hyperlink r:id="rId41" w:history="1">
              <w:r w:rsidR="000827B0" w:rsidRPr="00AE4FD4">
                <w:rPr>
                  <w:rStyle w:val="Hyperlink"/>
                  <w:rFonts w:asciiTheme="minorHAnsi" w:hAnsiTheme="minorHAnsi"/>
                </w:rPr>
                <w:t>www.oneidasheriff.org</w:t>
              </w:r>
            </w:hyperlink>
            <w:r w:rsidR="000827B0" w:rsidRPr="00AE4FD4">
              <w:rPr>
                <w:rFonts w:asciiTheme="minorHAnsi" w:hAnsiTheme="minorHAnsi"/>
              </w:rPr>
              <w:t xml:space="preserve"> </w:t>
            </w:r>
          </w:p>
        </w:tc>
      </w:tr>
      <w:tr w:rsidR="000827B0" w:rsidRPr="00AE4FD4" w:rsidTr="000827B0">
        <w:tc>
          <w:tcPr>
            <w:tcW w:w="6930" w:type="dxa"/>
          </w:tcPr>
          <w:p w:rsidR="000827B0" w:rsidRPr="00AE4FD4" w:rsidRDefault="000827B0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  <w:b/>
              </w:rPr>
              <w:t>Salvation Army-</w:t>
            </w:r>
            <w:r w:rsidRPr="00AE4FD4">
              <w:rPr>
                <w:rFonts w:asciiTheme="minorHAnsi" w:hAnsiTheme="minorHAnsi"/>
              </w:rPr>
              <w:t>Crandon, Minocqua, Oneida, Vilas</w:t>
            </w:r>
          </w:p>
          <w:p w:rsidR="000827B0" w:rsidRPr="00AE4FD4" w:rsidRDefault="000827B0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emergency funds for 1 night of lodging and food, rent assistance and utilities assistance.</w:t>
            </w:r>
          </w:p>
        </w:tc>
        <w:tc>
          <w:tcPr>
            <w:tcW w:w="4050" w:type="dxa"/>
          </w:tcPr>
          <w:p w:rsidR="000827B0" w:rsidRPr="00AE4FD4" w:rsidRDefault="000827B0" w:rsidP="000827B0">
            <w:pPr>
              <w:rPr>
                <w:rFonts w:asciiTheme="minorHAnsi" w:hAnsiTheme="minorHAnsi" w:cs="Arial"/>
                <w:lang w:val="en"/>
              </w:rPr>
            </w:pPr>
            <w:r w:rsidRPr="00AE4FD4">
              <w:rPr>
                <w:rFonts w:asciiTheme="minorHAnsi" w:hAnsiTheme="minorHAnsi" w:cs="Arial"/>
                <w:lang w:val="en"/>
              </w:rPr>
              <w:t>Crandon: 715-478-3871</w:t>
            </w:r>
          </w:p>
          <w:p w:rsidR="000827B0" w:rsidRPr="00AE4FD4" w:rsidRDefault="000827B0" w:rsidP="000827B0">
            <w:pPr>
              <w:rPr>
                <w:rFonts w:asciiTheme="minorHAnsi" w:hAnsiTheme="minorHAnsi" w:cs="Arial"/>
                <w:lang w:val="en"/>
              </w:rPr>
            </w:pPr>
            <w:r w:rsidRPr="00AE4FD4">
              <w:rPr>
                <w:rFonts w:asciiTheme="minorHAnsi" w:hAnsiTheme="minorHAnsi" w:cs="Arial"/>
                <w:lang w:val="en"/>
              </w:rPr>
              <w:t>Minocqua: 715-554-7044</w:t>
            </w:r>
          </w:p>
          <w:p w:rsidR="000827B0" w:rsidRPr="00AE4FD4" w:rsidRDefault="000827B0" w:rsidP="000827B0">
            <w:pPr>
              <w:rPr>
                <w:rFonts w:asciiTheme="minorHAnsi" w:hAnsiTheme="minorHAnsi" w:cs="Arial"/>
                <w:lang w:val="en"/>
              </w:rPr>
            </w:pPr>
            <w:r w:rsidRPr="00AE4FD4">
              <w:rPr>
                <w:rFonts w:asciiTheme="minorHAnsi" w:hAnsiTheme="minorHAnsi" w:cs="Arial"/>
                <w:lang w:val="en"/>
              </w:rPr>
              <w:t>Oneida: 715-365-1539</w:t>
            </w:r>
          </w:p>
          <w:p w:rsidR="000827B0" w:rsidRPr="00AE4FD4" w:rsidRDefault="000827B0" w:rsidP="000827B0">
            <w:pPr>
              <w:rPr>
                <w:rFonts w:asciiTheme="minorHAnsi" w:hAnsiTheme="minorHAnsi" w:cs="Arial"/>
                <w:lang w:val="en"/>
              </w:rPr>
            </w:pPr>
            <w:r w:rsidRPr="00AE4FD4">
              <w:rPr>
                <w:rFonts w:asciiTheme="minorHAnsi" w:hAnsiTheme="minorHAnsi" w:cs="Arial"/>
                <w:lang w:val="en"/>
              </w:rPr>
              <w:t>Vilas: 715-617-2179</w:t>
            </w:r>
          </w:p>
          <w:p w:rsidR="000827B0" w:rsidRPr="00AE4FD4" w:rsidRDefault="00D035FE" w:rsidP="000827B0">
            <w:pPr>
              <w:rPr>
                <w:rFonts w:asciiTheme="minorHAnsi" w:hAnsiTheme="minorHAnsi" w:cs="Arial"/>
                <w:lang w:val="en"/>
              </w:rPr>
            </w:pPr>
            <w:hyperlink r:id="rId42" w:history="1">
              <w:r w:rsidR="000827B0" w:rsidRPr="00AE4FD4">
                <w:rPr>
                  <w:rStyle w:val="Hyperlink"/>
                  <w:rFonts w:asciiTheme="minorHAnsi" w:hAnsiTheme="minorHAnsi" w:cs="Arial"/>
                  <w:lang w:val="en"/>
                </w:rPr>
                <w:t>www.salvationarmywi.org</w:t>
              </w:r>
            </w:hyperlink>
            <w:r w:rsidR="000827B0" w:rsidRPr="00AE4FD4">
              <w:rPr>
                <w:rFonts w:asciiTheme="minorHAnsi" w:hAnsiTheme="minorHAnsi" w:cs="Arial"/>
                <w:lang w:val="en"/>
              </w:rPr>
              <w:t xml:space="preserve"> </w:t>
            </w:r>
          </w:p>
        </w:tc>
      </w:tr>
      <w:tr w:rsidR="000827B0" w:rsidRPr="00AE4FD4" w:rsidTr="000827B0">
        <w:tc>
          <w:tcPr>
            <w:tcW w:w="6930" w:type="dxa"/>
          </w:tcPr>
          <w:p w:rsidR="000827B0" w:rsidRPr="00AE4FD4" w:rsidRDefault="000827B0" w:rsidP="000827B0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Three Lakes Food Pantry</w:t>
            </w:r>
          </w:p>
          <w:p w:rsidR="000827B0" w:rsidRPr="000827B0" w:rsidRDefault="000827B0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6965 West School Street, Three Lakes, WI 54562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Wisconsin Rapids Salvation Army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</w:p>
        </w:tc>
        <w:tc>
          <w:tcPr>
            <w:tcW w:w="4050" w:type="dxa"/>
          </w:tcPr>
          <w:p w:rsidR="000827B0" w:rsidRPr="00AE4FD4" w:rsidRDefault="000827B0" w:rsidP="000827B0">
            <w:pPr>
              <w:rPr>
                <w:rFonts w:asciiTheme="minorHAnsi" w:hAnsiTheme="minorHAnsi" w:cs="Arial"/>
                <w:lang w:val="en"/>
              </w:rPr>
            </w:pPr>
            <w:r w:rsidRPr="00AE4FD4">
              <w:rPr>
                <w:rFonts w:asciiTheme="minorHAnsi" w:hAnsiTheme="minorHAnsi" w:cs="Arial"/>
                <w:lang w:val="en"/>
              </w:rPr>
              <w:t>715-479-5381</w:t>
            </w:r>
          </w:p>
        </w:tc>
      </w:tr>
      <w:tr w:rsidR="000827B0" w:rsidRPr="00AE4FD4" w:rsidTr="000827B0">
        <w:tc>
          <w:tcPr>
            <w:tcW w:w="6930" w:type="dxa"/>
          </w:tcPr>
          <w:p w:rsidR="000827B0" w:rsidRPr="00AE4FD4" w:rsidRDefault="000827B0" w:rsidP="000827B0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Tri-County Council on Domestic Violence &amp; Sexual Assault</w:t>
            </w:r>
          </w:p>
          <w:p w:rsidR="000827B0" w:rsidRPr="00AE4FD4" w:rsidRDefault="000827B0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  <w:i/>
              </w:rPr>
              <w:t>3716 Country Drive, PO Box 233, Rhinelander, WI 54501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Aspirus Clinic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</w:p>
          <w:p w:rsidR="000827B0" w:rsidRPr="00AE4FD4" w:rsidRDefault="000827B0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</w:rPr>
              <w:t>Provides crisis intervention, legal advocacy, criminal justice support, personal advocacy, crime victim compensation applications/ assistance, and aftercare.</w:t>
            </w:r>
          </w:p>
        </w:tc>
        <w:tc>
          <w:tcPr>
            <w:tcW w:w="4050" w:type="dxa"/>
          </w:tcPr>
          <w:p w:rsidR="000827B0" w:rsidRPr="00AE4FD4" w:rsidRDefault="000827B0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715-362-6841</w:t>
            </w:r>
          </w:p>
          <w:p w:rsidR="000827B0" w:rsidRPr="00AE4FD4" w:rsidRDefault="000827B0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24/7 Hotline: 1-800-236-1222</w:t>
            </w:r>
          </w:p>
          <w:p w:rsidR="000827B0" w:rsidRPr="00AE4FD4" w:rsidRDefault="00D035FE" w:rsidP="000827B0">
            <w:pPr>
              <w:rPr>
                <w:rFonts w:asciiTheme="minorHAnsi" w:hAnsiTheme="minorHAnsi"/>
              </w:rPr>
            </w:pPr>
            <w:hyperlink r:id="rId43" w:history="1">
              <w:r w:rsidR="000827B0" w:rsidRPr="00AE4FD4">
                <w:rPr>
                  <w:rStyle w:val="Hyperlink"/>
                  <w:rFonts w:asciiTheme="minorHAnsi" w:hAnsiTheme="minorHAnsi"/>
                </w:rPr>
                <w:t>www.tri-countycouncil.org</w:t>
              </w:r>
            </w:hyperlink>
            <w:r w:rsidR="000827B0" w:rsidRPr="00AE4FD4">
              <w:rPr>
                <w:rFonts w:asciiTheme="minorHAnsi" w:hAnsiTheme="minorHAnsi"/>
              </w:rPr>
              <w:t xml:space="preserve"> </w:t>
            </w:r>
          </w:p>
        </w:tc>
      </w:tr>
      <w:tr w:rsidR="000827B0" w:rsidRPr="00AE4FD4" w:rsidTr="000827B0">
        <w:tc>
          <w:tcPr>
            <w:tcW w:w="6930" w:type="dxa"/>
          </w:tcPr>
          <w:p w:rsidR="000827B0" w:rsidRPr="00AE4FD4" w:rsidRDefault="000827B0" w:rsidP="000827B0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Vilas County Department of Social Services</w:t>
            </w:r>
          </w:p>
          <w:p w:rsidR="000827B0" w:rsidRPr="00AE4FD4" w:rsidRDefault="000827B0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330 Court Street, Eagle River, WI 54521</w:t>
            </w:r>
          </w:p>
          <w:p w:rsidR="000827B0" w:rsidRPr="00AE4FD4" w:rsidRDefault="000827B0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economic support, protection services, and juvenile court services.</w:t>
            </w:r>
          </w:p>
        </w:tc>
        <w:tc>
          <w:tcPr>
            <w:tcW w:w="4050" w:type="dxa"/>
          </w:tcPr>
          <w:p w:rsidR="000827B0" w:rsidRPr="00AE4FD4" w:rsidRDefault="000827B0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 xml:space="preserve">715-479-3668 </w:t>
            </w:r>
          </w:p>
          <w:p w:rsidR="000827B0" w:rsidRPr="00AE4FD4" w:rsidRDefault="00D035FE" w:rsidP="000827B0">
            <w:pPr>
              <w:rPr>
                <w:rFonts w:asciiTheme="minorHAnsi" w:hAnsiTheme="minorHAnsi"/>
              </w:rPr>
            </w:pPr>
            <w:hyperlink r:id="rId44" w:history="1">
              <w:r w:rsidR="000827B0" w:rsidRPr="00AE4FD4">
                <w:rPr>
                  <w:rStyle w:val="Hyperlink"/>
                  <w:rFonts w:asciiTheme="minorHAnsi" w:hAnsiTheme="minorHAnsi"/>
                </w:rPr>
                <w:t>www.co.vilas.wi.us</w:t>
              </w:r>
            </w:hyperlink>
            <w:r w:rsidR="000827B0" w:rsidRPr="00AE4FD4">
              <w:rPr>
                <w:rFonts w:asciiTheme="minorHAnsi" w:hAnsiTheme="minorHAnsi"/>
              </w:rPr>
              <w:t xml:space="preserve"> </w:t>
            </w:r>
          </w:p>
        </w:tc>
      </w:tr>
      <w:tr w:rsidR="000827B0" w:rsidRPr="00AE4FD4" w:rsidTr="000827B0">
        <w:tc>
          <w:tcPr>
            <w:tcW w:w="6930" w:type="dxa"/>
          </w:tcPr>
          <w:p w:rsidR="000827B0" w:rsidRPr="00AE4FD4" w:rsidRDefault="000827B0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  <w:b/>
              </w:rPr>
              <w:t>Vilas County Sheriff’s Department</w:t>
            </w:r>
          </w:p>
          <w:p w:rsidR="000827B0" w:rsidRPr="00AE4FD4" w:rsidRDefault="000827B0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330 Court Street, Eagle River, WI 54521</w:t>
            </w:r>
          </w:p>
        </w:tc>
        <w:tc>
          <w:tcPr>
            <w:tcW w:w="4050" w:type="dxa"/>
          </w:tcPr>
          <w:p w:rsidR="000827B0" w:rsidRPr="00AE4FD4" w:rsidRDefault="000827B0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715-479-4441</w:t>
            </w:r>
          </w:p>
          <w:p w:rsidR="000827B0" w:rsidRPr="00AE4FD4" w:rsidRDefault="00D035FE" w:rsidP="000827B0">
            <w:pPr>
              <w:rPr>
                <w:rFonts w:asciiTheme="minorHAnsi" w:hAnsiTheme="minorHAnsi"/>
              </w:rPr>
            </w:pPr>
            <w:hyperlink r:id="rId45" w:history="1">
              <w:r w:rsidR="000827B0" w:rsidRPr="00AE4FD4">
                <w:rPr>
                  <w:rStyle w:val="Hyperlink"/>
                  <w:rFonts w:asciiTheme="minorHAnsi" w:hAnsiTheme="minorHAnsi"/>
                </w:rPr>
                <w:t>www.co.vilas.wi.us/dept/VCSD/</w:t>
              </w:r>
            </w:hyperlink>
            <w:r w:rsidR="000827B0" w:rsidRPr="00AE4FD4">
              <w:rPr>
                <w:rFonts w:asciiTheme="minorHAnsi" w:hAnsiTheme="minorHAnsi"/>
              </w:rPr>
              <w:t xml:space="preserve"> </w:t>
            </w:r>
          </w:p>
        </w:tc>
      </w:tr>
      <w:tr w:rsidR="002D51F4" w:rsidRPr="00AE4FD4" w:rsidTr="002C2C23">
        <w:tc>
          <w:tcPr>
            <w:tcW w:w="10980" w:type="dxa"/>
            <w:gridSpan w:val="2"/>
            <w:shd w:val="clear" w:color="auto" w:fill="000000" w:themeFill="text1"/>
          </w:tcPr>
          <w:p w:rsidR="002D51F4" w:rsidRPr="00AE4FD4" w:rsidRDefault="002D51F4" w:rsidP="002C2C23">
            <w:pPr>
              <w:pStyle w:val="Heading1"/>
              <w:outlineLvl w:val="0"/>
              <w:rPr>
                <w:rFonts w:asciiTheme="minorHAnsi" w:hAnsiTheme="minorHAnsi"/>
              </w:rPr>
            </w:pPr>
            <w:r w:rsidRPr="00AE4FD4">
              <w:rPr>
                <w:rFonts w:asciiTheme="minorHAnsi" w:eastAsiaTheme="minorHAnsi" w:hAnsiTheme="minorHAnsi" w:cstheme="minorBidi"/>
                <w:sz w:val="22"/>
                <w:szCs w:val="22"/>
              </w:rPr>
              <w:br w:type="page"/>
            </w:r>
            <w:r w:rsidRPr="00AE4FD4">
              <w:rPr>
                <w:rFonts w:asciiTheme="minorHAnsi" w:hAnsiTheme="minorHAnsi"/>
              </w:rPr>
              <w:t xml:space="preserve"> Forest, Oneida, Vilas County Resources</w:t>
            </w:r>
          </w:p>
        </w:tc>
      </w:tr>
      <w:tr w:rsidR="002D51F4" w:rsidRPr="00AE4FD4" w:rsidTr="002C2C23">
        <w:tc>
          <w:tcPr>
            <w:tcW w:w="10980" w:type="dxa"/>
            <w:gridSpan w:val="2"/>
            <w:shd w:val="clear" w:color="auto" w:fill="808080" w:themeFill="background1" w:themeFillShade="80"/>
          </w:tcPr>
          <w:p w:rsidR="002D51F4" w:rsidRPr="00AE4FD4" w:rsidRDefault="002D51F4" w:rsidP="002C2C23">
            <w:pPr>
              <w:pStyle w:val="Heading2"/>
              <w:outlineLvl w:val="1"/>
              <w:rPr>
                <w:rFonts w:asciiTheme="minorHAnsi" w:hAnsiTheme="minorHAnsi"/>
                <w:bCs/>
                <w:iCs/>
                <w:sz w:val="22"/>
                <w:szCs w:val="18"/>
              </w:rPr>
            </w:pPr>
            <w:r w:rsidRPr="00AE4FD4">
              <w:rPr>
                <w:rFonts w:asciiTheme="minorHAnsi" w:hAnsiTheme="minorHAnsi"/>
                <w:sz w:val="22"/>
              </w:rPr>
              <w:t>Additional Resources</w:t>
            </w:r>
          </w:p>
        </w:tc>
      </w:tr>
      <w:tr w:rsidR="002D51F4" w:rsidRPr="00AE4FD4" w:rsidTr="002C2C23">
        <w:tc>
          <w:tcPr>
            <w:tcW w:w="6930" w:type="dxa"/>
          </w:tcPr>
          <w:p w:rsidR="002D51F4" w:rsidRPr="00AE4FD4" w:rsidRDefault="002D51F4" w:rsidP="002C2C23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  <w:b/>
              </w:rPr>
              <w:t>Association of Churches for Emergency Support (ACES)-</w:t>
            </w:r>
            <w:r w:rsidRPr="00AE4FD4">
              <w:rPr>
                <w:rFonts w:asciiTheme="minorHAnsi" w:hAnsiTheme="minorHAnsi"/>
              </w:rPr>
              <w:t>Rhinelander, Eagle River</w:t>
            </w:r>
          </w:p>
          <w:p w:rsidR="002D51F4" w:rsidRPr="00AE4FD4" w:rsidRDefault="002D51F4" w:rsidP="002C2C23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4360 Highway 17 North, Rhinelander, WI 54501</w:t>
            </w:r>
          </w:p>
          <w:p w:rsidR="002D51F4" w:rsidRPr="00AE4FD4" w:rsidRDefault="002D51F4" w:rsidP="002C2C23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1019 East Wall Street, Eagle River, WI 54521</w:t>
            </w:r>
          </w:p>
          <w:p w:rsidR="002D51F4" w:rsidRPr="00AE4FD4" w:rsidRDefault="002D51F4" w:rsidP="002C2C23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families shelter, food and clothing.</w:t>
            </w:r>
          </w:p>
        </w:tc>
        <w:tc>
          <w:tcPr>
            <w:tcW w:w="4050" w:type="dxa"/>
          </w:tcPr>
          <w:p w:rsidR="002D51F4" w:rsidRPr="00AE4FD4" w:rsidRDefault="002D51F4" w:rsidP="002C2C23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715-360-5826</w:t>
            </w:r>
          </w:p>
          <w:p w:rsidR="002D51F4" w:rsidRPr="00AE4FD4" w:rsidRDefault="002D51F4" w:rsidP="002C2C23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715-362-5431</w:t>
            </w:r>
          </w:p>
          <w:p w:rsidR="002D51F4" w:rsidRPr="00AE4FD4" w:rsidRDefault="00D035FE" w:rsidP="002C2C23">
            <w:pPr>
              <w:rPr>
                <w:rFonts w:asciiTheme="minorHAnsi" w:hAnsiTheme="minorHAnsi" w:cs="Tahoma"/>
              </w:rPr>
            </w:pPr>
            <w:hyperlink r:id="rId46" w:history="1">
              <w:r w:rsidR="002D51F4" w:rsidRPr="00AE4FD4">
                <w:rPr>
                  <w:rStyle w:val="Hyperlink"/>
                  <w:rFonts w:asciiTheme="minorHAnsi" w:hAnsiTheme="minorHAnsi" w:cs="Tahoma"/>
                </w:rPr>
                <w:t>http://gracerhinelander.org/aces/</w:t>
              </w:r>
            </w:hyperlink>
            <w:r w:rsidR="002D51F4" w:rsidRPr="00AE4FD4">
              <w:rPr>
                <w:rFonts w:asciiTheme="minorHAnsi" w:hAnsiTheme="minorHAnsi" w:cs="Tahoma"/>
              </w:rPr>
              <w:t xml:space="preserve"> </w:t>
            </w:r>
          </w:p>
        </w:tc>
      </w:tr>
      <w:tr w:rsidR="002D51F4" w:rsidRPr="00AE4FD4" w:rsidTr="002C2C23">
        <w:tc>
          <w:tcPr>
            <w:tcW w:w="6930" w:type="dxa"/>
          </w:tcPr>
          <w:p w:rsidR="002D51F4" w:rsidRPr="00AE4FD4" w:rsidRDefault="002D51F4" w:rsidP="002C2C23">
            <w:pPr>
              <w:rPr>
                <w:rFonts w:asciiTheme="minorHAnsi" w:hAnsiTheme="minorHAnsi"/>
                <w:b/>
                <w:bCs/>
                <w:iCs/>
              </w:rPr>
            </w:pPr>
            <w:r w:rsidRPr="00AE4FD4">
              <w:rPr>
                <w:rFonts w:asciiTheme="minorHAnsi" w:hAnsiTheme="minorHAnsi"/>
                <w:b/>
                <w:bCs/>
                <w:iCs/>
              </w:rPr>
              <w:t>Community Food Pantry</w:t>
            </w:r>
          </w:p>
          <w:p w:rsidR="002D51F4" w:rsidRPr="00AE4FD4" w:rsidRDefault="002D51F4" w:rsidP="002C2C23">
            <w:pPr>
              <w:rPr>
                <w:rFonts w:asciiTheme="minorHAnsi" w:hAnsiTheme="minorHAnsi"/>
                <w:bCs/>
                <w:i/>
                <w:iCs/>
              </w:rPr>
            </w:pPr>
            <w:r w:rsidRPr="00AE4FD4">
              <w:rPr>
                <w:rFonts w:asciiTheme="minorHAnsi" w:hAnsiTheme="minorHAnsi"/>
                <w:bCs/>
                <w:i/>
                <w:iCs/>
              </w:rPr>
              <w:t>10441 Main Street, Boulder Junction, WI 54512</w:t>
            </w:r>
          </w:p>
        </w:tc>
        <w:tc>
          <w:tcPr>
            <w:tcW w:w="4050" w:type="dxa"/>
          </w:tcPr>
          <w:p w:rsidR="002D51F4" w:rsidRPr="00AE4FD4" w:rsidRDefault="002D51F4" w:rsidP="002C2C23">
            <w:pPr>
              <w:rPr>
                <w:rFonts w:asciiTheme="minorHAnsi" w:hAnsiTheme="minorHAnsi"/>
                <w:bCs/>
                <w:iCs/>
              </w:rPr>
            </w:pPr>
            <w:r w:rsidRPr="00AE4FD4">
              <w:rPr>
                <w:rFonts w:asciiTheme="minorHAnsi" w:hAnsiTheme="minorHAnsi"/>
                <w:bCs/>
                <w:iCs/>
              </w:rPr>
              <w:t>715-385-2146</w:t>
            </w:r>
          </w:p>
          <w:p w:rsidR="002D51F4" w:rsidRPr="00AE4FD4" w:rsidRDefault="00D035FE" w:rsidP="002C2C23">
            <w:pPr>
              <w:rPr>
                <w:rFonts w:asciiTheme="minorHAnsi" w:hAnsiTheme="minorHAnsi"/>
                <w:bCs/>
                <w:iCs/>
              </w:rPr>
            </w:pPr>
            <w:hyperlink r:id="rId47" w:history="1">
              <w:r w:rsidR="002D51F4" w:rsidRPr="00AE4FD4">
                <w:rPr>
                  <w:rStyle w:val="Hyperlink"/>
                  <w:rFonts w:asciiTheme="minorHAnsi" w:hAnsiTheme="minorHAnsi"/>
                  <w:bCs/>
                  <w:iCs/>
                </w:rPr>
                <w:t>http://commchbj.org</w:t>
              </w:r>
            </w:hyperlink>
            <w:r w:rsidR="002D51F4" w:rsidRPr="00AE4FD4">
              <w:rPr>
                <w:rFonts w:asciiTheme="minorHAnsi" w:hAnsiTheme="minorHAnsi"/>
                <w:bCs/>
                <w:iCs/>
              </w:rPr>
              <w:t xml:space="preserve"> </w:t>
            </w:r>
          </w:p>
        </w:tc>
      </w:tr>
      <w:tr w:rsidR="002D51F4" w:rsidRPr="00AE4FD4" w:rsidTr="002C2C23">
        <w:tc>
          <w:tcPr>
            <w:tcW w:w="6930" w:type="dxa"/>
          </w:tcPr>
          <w:p w:rsidR="002D51F4" w:rsidRPr="00AE4FD4" w:rsidRDefault="002D51F4" w:rsidP="002C2C23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Headwaters Food Pantry</w:t>
            </w:r>
          </w:p>
          <w:p w:rsidR="002D51F4" w:rsidRPr="00AE4FD4" w:rsidRDefault="002D51F4" w:rsidP="002C2C23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6516 Olympic 76</w:t>
            </w:r>
            <w:r w:rsidR="009F66C3">
              <w:rPr>
                <w:rFonts w:asciiTheme="minorHAnsi" w:hAnsiTheme="minorHAnsi"/>
              </w:rPr>
              <w:t xml:space="preserve"> Drive, Land O’ Lakes, WI 54500</w:t>
            </w:r>
          </w:p>
        </w:tc>
        <w:tc>
          <w:tcPr>
            <w:tcW w:w="4050" w:type="dxa"/>
          </w:tcPr>
          <w:p w:rsidR="002D51F4" w:rsidRPr="00AE4FD4" w:rsidRDefault="002D51F4" w:rsidP="002C2C23">
            <w:pPr>
              <w:rPr>
                <w:rFonts w:asciiTheme="minorHAnsi" w:hAnsiTheme="minorHAnsi" w:cs="Tahoma"/>
              </w:rPr>
            </w:pPr>
            <w:r w:rsidRPr="00AE4FD4">
              <w:rPr>
                <w:rFonts w:asciiTheme="minorHAnsi" w:hAnsiTheme="minorHAnsi"/>
              </w:rPr>
              <w:t xml:space="preserve"> 715-547-3153</w:t>
            </w:r>
          </w:p>
          <w:p w:rsidR="002D51F4" w:rsidRPr="00AE4FD4" w:rsidRDefault="002D51F4" w:rsidP="002C2C23">
            <w:pPr>
              <w:rPr>
                <w:rFonts w:asciiTheme="minorHAnsi" w:hAnsiTheme="minorHAnsi" w:cs="Tahoma"/>
              </w:rPr>
            </w:pPr>
          </w:p>
        </w:tc>
      </w:tr>
      <w:tr w:rsidR="002D51F4" w:rsidRPr="00AE4FD4" w:rsidTr="002C2C23">
        <w:tc>
          <w:tcPr>
            <w:tcW w:w="6930" w:type="dxa"/>
          </w:tcPr>
          <w:p w:rsidR="002D51F4" w:rsidRPr="00AE4FD4" w:rsidRDefault="002D51F4" w:rsidP="002C2C23">
            <w:pPr>
              <w:rPr>
                <w:rFonts w:asciiTheme="minorHAnsi" w:hAnsiTheme="minorHAnsi"/>
                <w:b/>
                <w:bCs/>
                <w:iCs/>
              </w:rPr>
            </w:pPr>
            <w:r w:rsidRPr="00AE4FD4">
              <w:rPr>
                <w:rFonts w:asciiTheme="minorHAnsi" w:hAnsiTheme="minorHAnsi"/>
                <w:b/>
                <w:bCs/>
                <w:iCs/>
              </w:rPr>
              <w:t>Lakeland Food Pantry</w:t>
            </w:r>
          </w:p>
          <w:p w:rsidR="002D51F4" w:rsidRPr="009F66C3" w:rsidRDefault="002D51F4" w:rsidP="002C2C23">
            <w:pPr>
              <w:rPr>
                <w:rFonts w:asciiTheme="minorHAnsi" w:hAnsiTheme="minorHAnsi"/>
                <w:bCs/>
                <w:i/>
                <w:iCs/>
              </w:rPr>
            </w:pPr>
            <w:r w:rsidRPr="00AE4FD4">
              <w:rPr>
                <w:rFonts w:asciiTheme="minorHAnsi" w:hAnsiTheme="minorHAnsi"/>
                <w:bCs/>
                <w:i/>
                <w:iCs/>
              </w:rPr>
              <w:t>1710 Highw</w:t>
            </w:r>
            <w:r w:rsidR="009F66C3">
              <w:rPr>
                <w:rFonts w:asciiTheme="minorHAnsi" w:hAnsiTheme="minorHAnsi"/>
                <w:bCs/>
                <w:i/>
                <w:iCs/>
              </w:rPr>
              <w:t>ay 51 North, Woodruff, WI 54568</w:t>
            </w:r>
          </w:p>
        </w:tc>
        <w:tc>
          <w:tcPr>
            <w:tcW w:w="4050" w:type="dxa"/>
          </w:tcPr>
          <w:p w:rsidR="002D51F4" w:rsidRPr="00AE4FD4" w:rsidRDefault="002D51F4" w:rsidP="002C2C23">
            <w:pPr>
              <w:rPr>
                <w:rFonts w:asciiTheme="minorHAnsi" w:hAnsiTheme="minorHAnsi"/>
                <w:bCs/>
                <w:iCs/>
              </w:rPr>
            </w:pPr>
            <w:r w:rsidRPr="00AE4FD4">
              <w:rPr>
                <w:rFonts w:asciiTheme="minorHAnsi" w:hAnsiTheme="minorHAnsi"/>
                <w:bCs/>
                <w:iCs/>
              </w:rPr>
              <w:t xml:space="preserve">715-358-2222 </w:t>
            </w:r>
          </w:p>
          <w:p w:rsidR="002D51F4" w:rsidRPr="00AE4FD4" w:rsidRDefault="00D035FE" w:rsidP="002C2C23">
            <w:pPr>
              <w:rPr>
                <w:rFonts w:asciiTheme="minorHAnsi" w:hAnsiTheme="minorHAnsi"/>
                <w:bCs/>
                <w:iCs/>
              </w:rPr>
            </w:pPr>
            <w:hyperlink r:id="rId48" w:history="1">
              <w:r w:rsidR="002D51F4" w:rsidRPr="00AE4FD4">
                <w:rPr>
                  <w:rStyle w:val="Hyperlink"/>
                  <w:rFonts w:asciiTheme="minorHAnsi" w:hAnsiTheme="minorHAnsi"/>
                  <w:bCs/>
                  <w:iCs/>
                </w:rPr>
                <w:t>www.lakelandpantry.com</w:t>
              </w:r>
            </w:hyperlink>
            <w:r w:rsidR="002D51F4" w:rsidRPr="00AE4FD4">
              <w:rPr>
                <w:rFonts w:asciiTheme="minorHAnsi" w:hAnsiTheme="minorHAnsi"/>
                <w:bCs/>
                <w:iCs/>
              </w:rPr>
              <w:t xml:space="preserve"> </w:t>
            </w:r>
          </w:p>
        </w:tc>
      </w:tr>
      <w:tr w:rsidR="002D51F4" w:rsidRPr="00AE4FD4" w:rsidTr="002C2C23">
        <w:tc>
          <w:tcPr>
            <w:tcW w:w="6930" w:type="dxa"/>
          </w:tcPr>
          <w:p w:rsidR="002D51F4" w:rsidRPr="00AE4FD4" w:rsidRDefault="002D51F4" w:rsidP="002C2C23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Personal Essentials Pantry</w:t>
            </w:r>
          </w:p>
          <w:p w:rsidR="002D51F4" w:rsidRPr="009F66C3" w:rsidRDefault="002D51F4" w:rsidP="002C2C23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First United Methodist Church, 724 Arbutu</w:t>
            </w:r>
            <w:r w:rsidR="009F66C3">
              <w:rPr>
                <w:rFonts w:asciiTheme="minorHAnsi" w:hAnsiTheme="minorHAnsi"/>
                <w:i/>
              </w:rPr>
              <w:t>s Street, Rhinelander, WI 54521</w:t>
            </w:r>
          </w:p>
        </w:tc>
        <w:tc>
          <w:tcPr>
            <w:tcW w:w="4050" w:type="dxa"/>
          </w:tcPr>
          <w:p w:rsidR="002D51F4" w:rsidRPr="00AE4FD4" w:rsidRDefault="002D51F4" w:rsidP="002C2C23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 xml:space="preserve"> 715-362-2091</w:t>
            </w:r>
          </w:p>
          <w:p w:rsidR="002D51F4" w:rsidRPr="00AE4FD4" w:rsidRDefault="00D035FE" w:rsidP="002C2C23">
            <w:pPr>
              <w:rPr>
                <w:rFonts w:asciiTheme="minorHAnsi" w:hAnsiTheme="minorHAnsi" w:cs="Tahoma"/>
              </w:rPr>
            </w:pPr>
            <w:hyperlink r:id="rId49" w:history="1">
              <w:r w:rsidR="002D51F4" w:rsidRPr="00AE4FD4">
                <w:rPr>
                  <w:rStyle w:val="Hyperlink"/>
                  <w:rFonts w:asciiTheme="minorHAnsi" w:hAnsiTheme="minorHAnsi" w:cs="Tahoma"/>
                </w:rPr>
                <w:t>http://www.rhinelanderareafoodpantry.org/links.html</w:t>
              </w:r>
            </w:hyperlink>
            <w:r w:rsidR="002D51F4" w:rsidRPr="00AE4FD4">
              <w:rPr>
                <w:rFonts w:asciiTheme="minorHAnsi" w:hAnsiTheme="minorHAnsi" w:cs="Tahoma"/>
              </w:rPr>
              <w:t xml:space="preserve"> </w:t>
            </w:r>
          </w:p>
        </w:tc>
      </w:tr>
      <w:tr w:rsidR="002D51F4" w:rsidRPr="00AE4FD4" w:rsidTr="002C2C23">
        <w:tc>
          <w:tcPr>
            <w:tcW w:w="6930" w:type="dxa"/>
          </w:tcPr>
          <w:p w:rsidR="002D51F4" w:rsidRPr="00AE4FD4" w:rsidRDefault="002D51F4" w:rsidP="002C2C23">
            <w:pPr>
              <w:tabs>
                <w:tab w:val="left" w:pos="6028"/>
              </w:tabs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Rhinelander Food Pantry</w:t>
            </w:r>
          </w:p>
          <w:p w:rsidR="002D51F4" w:rsidRPr="009F66C3" w:rsidRDefault="002D51F4" w:rsidP="002C2C23">
            <w:pPr>
              <w:tabs>
                <w:tab w:val="left" w:pos="6028"/>
              </w:tabs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St. Joe’s Thrift Shop, 436 North Brow</w:t>
            </w:r>
            <w:r w:rsidR="009F66C3">
              <w:rPr>
                <w:rFonts w:asciiTheme="minorHAnsi" w:hAnsiTheme="minorHAnsi"/>
                <w:i/>
              </w:rPr>
              <w:t>n Street, Rhinelander, WI 54501</w:t>
            </w:r>
            <w:r w:rsidRPr="00AE4FD4">
              <w:rPr>
                <w:rFonts w:asciiTheme="minorHAnsi" w:hAnsiTheme="minorHAnsi"/>
                <w:b/>
              </w:rPr>
              <w:tab/>
            </w:r>
          </w:p>
          <w:p w:rsidR="002D51F4" w:rsidRPr="00AE4FD4" w:rsidRDefault="002D51F4" w:rsidP="002C2C23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ID &amp; Proof of Address &amp; Income required</w:t>
            </w:r>
          </w:p>
        </w:tc>
        <w:tc>
          <w:tcPr>
            <w:tcW w:w="4050" w:type="dxa"/>
          </w:tcPr>
          <w:p w:rsidR="002D51F4" w:rsidRPr="00AE4FD4" w:rsidRDefault="002D51F4" w:rsidP="002C2C23">
            <w:pPr>
              <w:rPr>
                <w:rFonts w:asciiTheme="minorHAnsi" w:hAnsiTheme="minorHAnsi" w:cs="Tahoma"/>
              </w:rPr>
            </w:pPr>
            <w:r w:rsidRPr="00AE4FD4">
              <w:rPr>
                <w:rFonts w:asciiTheme="minorHAnsi" w:hAnsiTheme="minorHAnsi" w:cs="Tahoma"/>
              </w:rPr>
              <w:t xml:space="preserve"> 715-369-7237</w:t>
            </w:r>
          </w:p>
          <w:p w:rsidR="002D51F4" w:rsidRPr="00AE4FD4" w:rsidRDefault="00D035FE" w:rsidP="002C2C23">
            <w:pPr>
              <w:rPr>
                <w:rFonts w:asciiTheme="minorHAnsi" w:hAnsiTheme="minorHAnsi" w:cs="Tahoma"/>
              </w:rPr>
            </w:pPr>
            <w:hyperlink r:id="rId50" w:history="1">
              <w:r w:rsidR="002D51F4" w:rsidRPr="00AE4FD4">
                <w:rPr>
                  <w:rStyle w:val="Hyperlink"/>
                  <w:rFonts w:asciiTheme="minorHAnsi" w:hAnsiTheme="minorHAnsi" w:cs="Tahoma"/>
                </w:rPr>
                <w:t>www.rhinelanderareafoodpantry.org</w:t>
              </w:r>
            </w:hyperlink>
            <w:r w:rsidR="002D51F4" w:rsidRPr="00AE4FD4">
              <w:rPr>
                <w:rFonts w:asciiTheme="minorHAnsi" w:hAnsiTheme="minorHAnsi" w:cs="Tahoma"/>
              </w:rPr>
              <w:t xml:space="preserve"> </w:t>
            </w:r>
          </w:p>
        </w:tc>
      </w:tr>
      <w:tr w:rsidR="002D51F4" w:rsidRPr="00AE4FD4" w:rsidTr="002C2C23">
        <w:tc>
          <w:tcPr>
            <w:tcW w:w="6930" w:type="dxa"/>
          </w:tcPr>
          <w:p w:rsidR="002D51F4" w:rsidRPr="00AE4FD4" w:rsidRDefault="002D51F4" w:rsidP="002C2C23">
            <w:pPr>
              <w:tabs>
                <w:tab w:val="left" w:pos="6028"/>
              </w:tabs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Vilas Food Pantry</w:t>
            </w:r>
          </w:p>
          <w:p w:rsidR="002D51F4" w:rsidRPr="009F66C3" w:rsidRDefault="002D51F4" w:rsidP="009F66C3">
            <w:pPr>
              <w:tabs>
                <w:tab w:val="left" w:pos="6028"/>
              </w:tabs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1542 US Hig</w:t>
            </w:r>
            <w:r w:rsidR="009F66C3">
              <w:rPr>
                <w:rFonts w:asciiTheme="minorHAnsi" w:hAnsiTheme="minorHAnsi"/>
                <w:i/>
              </w:rPr>
              <w:t>hway 45N, Eagle River, WI 54521</w:t>
            </w:r>
          </w:p>
        </w:tc>
        <w:tc>
          <w:tcPr>
            <w:tcW w:w="4050" w:type="dxa"/>
          </w:tcPr>
          <w:p w:rsidR="002D51F4" w:rsidRPr="00AE4FD4" w:rsidRDefault="002D51F4" w:rsidP="002C2C23">
            <w:pPr>
              <w:rPr>
                <w:rFonts w:asciiTheme="minorHAnsi" w:hAnsiTheme="minorHAnsi" w:cs="Tahoma"/>
              </w:rPr>
            </w:pPr>
            <w:r w:rsidRPr="00AE4FD4">
              <w:rPr>
                <w:rFonts w:asciiTheme="minorHAnsi" w:hAnsiTheme="minorHAnsi" w:cs="Tahoma"/>
              </w:rPr>
              <w:t xml:space="preserve"> 715-561-0042</w:t>
            </w:r>
          </w:p>
          <w:p w:rsidR="002D51F4" w:rsidRPr="00AE4FD4" w:rsidRDefault="00D035FE" w:rsidP="002C2C23">
            <w:pPr>
              <w:rPr>
                <w:rFonts w:asciiTheme="minorHAnsi" w:hAnsiTheme="minorHAnsi" w:cs="Tahoma"/>
              </w:rPr>
            </w:pPr>
            <w:hyperlink r:id="rId51" w:history="1">
              <w:r w:rsidR="002D51F4" w:rsidRPr="00AE4FD4">
                <w:rPr>
                  <w:rStyle w:val="Hyperlink"/>
                  <w:rFonts w:asciiTheme="minorHAnsi" w:hAnsiTheme="minorHAnsi" w:cs="Tahoma"/>
                </w:rPr>
                <w:t>www.vilasfoodpantry.com</w:t>
              </w:r>
            </w:hyperlink>
            <w:r w:rsidR="002D51F4" w:rsidRPr="00AE4FD4">
              <w:rPr>
                <w:rFonts w:asciiTheme="minorHAnsi" w:hAnsiTheme="minorHAnsi" w:cs="Tahoma"/>
              </w:rPr>
              <w:t xml:space="preserve"> </w:t>
            </w:r>
          </w:p>
        </w:tc>
      </w:tr>
      <w:tr w:rsidR="002D51F4" w:rsidRPr="00AE4FD4" w:rsidTr="002C2C23">
        <w:tc>
          <w:tcPr>
            <w:tcW w:w="10980" w:type="dxa"/>
            <w:gridSpan w:val="2"/>
            <w:shd w:val="clear" w:color="auto" w:fill="808080" w:themeFill="background1" w:themeFillShade="80"/>
          </w:tcPr>
          <w:p w:rsidR="002D51F4" w:rsidRPr="00AE4FD4" w:rsidRDefault="002D51F4" w:rsidP="002C2C23">
            <w:pPr>
              <w:pStyle w:val="Heading2"/>
              <w:outlineLvl w:val="1"/>
              <w:rPr>
                <w:rFonts w:asciiTheme="minorHAnsi" w:hAnsiTheme="minorHAnsi" w:cs="Arial"/>
                <w:sz w:val="22"/>
                <w:lang w:val="en"/>
              </w:rPr>
            </w:pPr>
            <w:r w:rsidRPr="00AE4FD4">
              <w:rPr>
                <w:rFonts w:asciiTheme="minorHAnsi" w:hAnsiTheme="minorHAnsi"/>
                <w:sz w:val="22"/>
              </w:rPr>
              <w:t>Coalitions</w:t>
            </w:r>
          </w:p>
        </w:tc>
      </w:tr>
      <w:tr w:rsidR="002D51F4" w:rsidRPr="00AE4FD4" w:rsidTr="002C2C23">
        <w:tc>
          <w:tcPr>
            <w:tcW w:w="6930" w:type="dxa"/>
          </w:tcPr>
          <w:p w:rsidR="002D51F4" w:rsidRPr="00AE4FD4" w:rsidRDefault="002D51F4" w:rsidP="002C2C23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Community Coalition of Forest County</w:t>
            </w:r>
          </w:p>
          <w:p w:rsidR="002D51F4" w:rsidRPr="00AE4FD4" w:rsidRDefault="002D51F4" w:rsidP="002C2C23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</w:rPr>
              <w:t>UW</w:t>
            </w:r>
            <w:r w:rsidRPr="00AE4FD4">
              <w:rPr>
                <w:rFonts w:asciiTheme="minorHAnsi" w:hAnsiTheme="minorHAnsi"/>
                <w:b/>
              </w:rPr>
              <w:t xml:space="preserve"> </w:t>
            </w:r>
            <w:r w:rsidRPr="00AE4FD4">
              <w:rPr>
                <w:rFonts w:asciiTheme="minorHAnsi" w:hAnsiTheme="minorHAnsi"/>
              </w:rPr>
              <w:t>Extension</w:t>
            </w:r>
            <w:r w:rsidRPr="00AE4FD4">
              <w:rPr>
                <w:rFonts w:asciiTheme="minorHAnsi" w:hAnsiTheme="minorHAnsi"/>
                <w:b/>
              </w:rPr>
              <w:t xml:space="preserve">, </w:t>
            </w:r>
            <w:r w:rsidRPr="00AE4FD4">
              <w:rPr>
                <w:rFonts w:asciiTheme="minorHAnsi" w:hAnsiTheme="minorHAnsi"/>
              </w:rPr>
              <w:t>200 East Madison</w:t>
            </w:r>
            <w:r w:rsidRPr="00AE4FD4">
              <w:rPr>
                <w:rFonts w:asciiTheme="minorHAnsi" w:hAnsiTheme="minorHAnsi"/>
                <w:b/>
              </w:rPr>
              <w:t xml:space="preserve">, </w:t>
            </w:r>
            <w:r w:rsidRPr="00AE4FD4">
              <w:rPr>
                <w:rFonts w:asciiTheme="minorHAnsi" w:hAnsiTheme="minorHAnsi"/>
              </w:rPr>
              <w:t>Crandon WI</w:t>
            </w:r>
            <w:r w:rsidRPr="00AE4FD4">
              <w:rPr>
                <w:rFonts w:asciiTheme="minorHAnsi" w:hAnsiTheme="minorHAnsi"/>
                <w:b/>
              </w:rPr>
              <w:t xml:space="preserve"> </w:t>
            </w:r>
            <w:r w:rsidRPr="00AE4FD4">
              <w:rPr>
                <w:rFonts w:asciiTheme="minorHAnsi" w:hAnsiTheme="minorHAnsi"/>
              </w:rPr>
              <w:t>54520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Healthy People Nekoosa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</w:p>
          <w:p w:rsidR="002D51F4" w:rsidRPr="00AE4FD4" w:rsidRDefault="002D51F4" w:rsidP="002C2C23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</w:rPr>
              <w:t>Strives to have a healthy safe, substance free and literate community.</w:t>
            </w:r>
          </w:p>
        </w:tc>
        <w:tc>
          <w:tcPr>
            <w:tcW w:w="4050" w:type="dxa"/>
          </w:tcPr>
          <w:p w:rsidR="002D51F4" w:rsidRPr="00AE4FD4" w:rsidRDefault="002D51F4" w:rsidP="002C2C23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715-478-7797</w:t>
            </w:r>
          </w:p>
          <w:p w:rsidR="002D51F4" w:rsidRPr="00AE4FD4" w:rsidRDefault="00D035FE" w:rsidP="002C2C23">
            <w:pPr>
              <w:rPr>
                <w:rFonts w:asciiTheme="minorHAnsi" w:hAnsiTheme="minorHAnsi"/>
              </w:rPr>
            </w:pPr>
            <w:hyperlink r:id="rId52" w:history="1">
              <w:r w:rsidR="002D51F4" w:rsidRPr="00AE4FD4">
                <w:rPr>
                  <w:rStyle w:val="Hyperlink"/>
                  <w:rFonts w:asciiTheme="minorHAnsi" w:hAnsiTheme="minorHAnsi"/>
                </w:rPr>
                <w:t>www.forestcountycc.org</w:t>
              </w:r>
            </w:hyperlink>
            <w:r w:rsidR="002D51F4" w:rsidRPr="00AE4FD4">
              <w:rPr>
                <w:rFonts w:asciiTheme="minorHAnsi" w:hAnsiTheme="minorHAnsi"/>
              </w:rPr>
              <w:t xml:space="preserve"> </w:t>
            </w:r>
          </w:p>
          <w:p w:rsidR="002D51F4" w:rsidRPr="00AE4FD4" w:rsidRDefault="002D51F4" w:rsidP="002C2C23">
            <w:pPr>
              <w:rPr>
                <w:rFonts w:asciiTheme="minorHAnsi" w:hAnsiTheme="minorHAnsi" w:cs="Tahoma"/>
              </w:rPr>
            </w:pPr>
          </w:p>
        </w:tc>
      </w:tr>
      <w:tr w:rsidR="002D51F4" w:rsidRPr="00AE4FD4" w:rsidTr="002C2C23">
        <w:tc>
          <w:tcPr>
            <w:tcW w:w="6930" w:type="dxa"/>
          </w:tcPr>
          <w:p w:rsidR="002D51F4" w:rsidRPr="00AE4FD4" w:rsidRDefault="002D51F4" w:rsidP="002C2C23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  <w:b/>
              </w:rPr>
              <w:t xml:space="preserve">Family Services Network of Forest County 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Healthy People Nekoosa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</w:p>
          <w:p w:rsidR="002D51F4" w:rsidRPr="00AE4FD4" w:rsidRDefault="002D51F4" w:rsidP="002C2C23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</w:rPr>
              <w:t>Supports healthy communities through education and networking.</w:t>
            </w:r>
          </w:p>
        </w:tc>
        <w:tc>
          <w:tcPr>
            <w:tcW w:w="4050" w:type="dxa"/>
          </w:tcPr>
          <w:p w:rsidR="002D51F4" w:rsidRPr="00AE4FD4" w:rsidRDefault="00D035FE" w:rsidP="002C2C23">
            <w:pPr>
              <w:rPr>
                <w:rFonts w:asciiTheme="minorHAnsi" w:hAnsiTheme="minorHAnsi" w:cs="Tahoma"/>
              </w:rPr>
            </w:pPr>
            <w:hyperlink r:id="rId53" w:history="1">
              <w:r w:rsidR="002D51F4" w:rsidRPr="00AE4FD4">
                <w:rPr>
                  <w:rStyle w:val="Hyperlink"/>
                  <w:rFonts w:asciiTheme="minorHAnsi" w:hAnsiTheme="minorHAnsi" w:cs="Tahoma"/>
                </w:rPr>
                <w:t>http://forest.uwex.edu/family-living/family-services-network-of-forest-county/</w:t>
              </w:r>
            </w:hyperlink>
            <w:r w:rsidR="002D51F4" w:rsidRPr="00AE4FD4">
              <w:rPr>
                <w:rFonts w:asciiTheme="minorHAnsi" w:hAnsiTheme="minorHAnsi" w:cs="Tahoma"/>
              </w:rPr>
              <w:t xml:space="preserve"> </w:t>
            </w:r>
          </w:p>
        </w:tc>
      </w:tr>
      <w:tr w:rsidR="002D51F4" w:rsidRPr="00AE4FD4" w:rsidTr="002C2C23">
        <w:tc>
          <w:tcPr>
            <w:tcW w:w="6930" w:type="dxa"/>
          </w:tcPr>
          <w:p w:rsidR="002D51F4" w:rsidRPr="00AE4FD4" w:rsidRDefault="002D51F4" w:rsidP="002C2C23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Forest County Partnership, Inc.</w:t>
            </w:r>
          </w:p>
          <w:p w:rsidR="002D51F4" w:rsidRPr="00AE4FD4" w:rsidRDefault="002D51F4" w:rsidP="002C2C23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 xml:space="preserve">208 South </w:t>
            </w:r>
            <w:proofErr w:type="spellStart"/>
            <w:r w:rsidRPr="00AE4FD4">
              <w:rPr>
                <w:rFonts w:asciiTheme="minorHAnsi" w:hAnsiTheme="minorHAnsi"/>
                <w:i/>
              </w:rPr>
              <w:t>Hazeldell</w:t>
            </w:r>
            <w:proofErr w:type="spellEnd"/>
            <w:r w:rsidRPr="00AE4FD4">
              <w:rPr>
                <w:rFonts w:asciiTheme="minorHAnsi" w:hAnsiTheme="minorHAnsi"/>
                <w:i/>
              </w:rPr>
              <w:t xml:space="preserve"> Avenue, P O Box 464, Crandon WI 54520</w:t>
            </w:r>
          </w:p>
          <w:p w:rsidR="002D51F4" w:rsidRPr="00AE4FD4" w:rsidRDefault="002D51F4" w:rsidP="002C2C23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</w:rPr>
              <w:t>Promotes health and works to reduce alcohol, tobacco and other drug abuse.</w:t>
            </w:r>
          </w:p>
        </w:tc>
        <w:tc>
          <w:tcPr>
            <w:tcW w:w="4050" w:type="dxa"/>
          </w:tcPr>
          <w:p w:rsidR="002D51F4" w:rsidRPr="00AE4FD4" w:rsidRDefault="002D51F4" w:rsidP="002C2C23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715-478-3524</w:t>
            </w:r>
          </w:p>
          <w:p w:rsidR="002D51F4" w:rsidRPr="00AE4FD4" w:rsidRDefault="00D035FE" w:rsidP="002C2C23">
            <w:pPr>
              <w:rPr>
                <w:rFonts w:asciiTheme="minorHAnsi" w:hAnsiTheme="minorHAnsi" w:cs="Tahoma"/>
              </w:rPr>
            </w:pPr>
            <w:hyperlink r:id="rId54" w:history="1">
              <w:r w:rsidR="002D51F4" w:rsidRPr="00AE4FD4">
                <w:rPr>
                  <w:rStyle w:val="Hyperlink"/>
                  <w:rFonts w:asciiTheme="minorHAnsi" w:hAnsiTheme="minorHAnsi" w:cs="Tahoma"/>
                </w:rPr>
                <w:t>http://forest.uwex.edu/family-living/forest-county-partnership/</w:t>
              </w:r>
            </w:hyperlink>
            <w:r w:rsidR="002D51F4" w:rsidRPr="00AE4FD4">
              <w:rPr>
                <w:rFonts w:asciiTheme="minorHAnsi" w:hAnsiTheme="minorHAnsi" w:cs="Tahoma"/>
              </w:rPr>
              <w:t xml:space="preserve"> </w:t>
            </w:r>
          </w:p>
        </w:tc>
      </w:tr>
      <w:tr w:rsidR="002D51F4" w:rsidRPr="00AE4FD4" w:rsidTr="002C2C23">
        <w:tc>
          <w:tcPr>
            <w:tcW w:w="6930" w:type="dxa"/>
          </w:tcPr>
          <w:p w:rsidR="002D51F4" w:rsidRPr="00AE4FD4" w:rsidRDefault="002D51F4" w:rsidP="002C2C23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  <w:b/>
              </w:rPr>
              <w:t xml:space="preserve">Healthier Community Action Team- </w:t>
            </w:r>
            <w:r w:rsidRPr="00AE4FD4">
              <w:rPr>
                <w:rFonts w:asciiTheme="minorHAnsi" w:hAnsiTheme="minorHAnsi"/>
              </w:rPr>
              <w:t>Vilas County</w:t>
            </w:r>
          </w:p>
        </w:tc>
        <w:tc>
          <w:tcPr>
            <w:tcW w:w="4050" w:type="dxa"/>
          </w:tcPr>
          <w:p w:rsidR="002D51F4" w:rsidRPr="00AE4FD4" w:rsidRDefault="002D51F4" w:rsidP="002C2C23">
            <w:pPr>
              <w:rPr>
                <w:rFonts w:asciiTheme="minorHAnsi" w:hAnsiTheme="minorHAnsi" w:cs="Tahoma"/>
              </w:rPr>
            </w:pPr>
            <w:r w:rsidRPr="00AE4FD4">
              <w:rPr>
                <w:rFonts w:asciiTheme="minorHAnsi" w:hAnsiTheme="minorHAnsi" w:cs="Tahoma"/>
              </w:rPr>
              <w:t>Brian Gauthier: brian.gauthier@ces.uwex.edu</w:t>
            </w:r>
          </w:p>
        </w:tc>
      </w:tr>
      <w:tr w:rsidR="002D51F4" w:rsidRPr="00AE4FD4" w:rsidTr="002C2C23">
        <w:trPr>
          <w:trHeight w:val="413"/>
        </w:trPr>
        <w:tc>
          <w:tcPr>
            <w:tcW w:w="6930" w:type="dxa"/>
          </w:tcPr>
          <w:p w:rsidR="002D51F4" w:rsidRPr="00AE4FD4" w:rsidRDefault="002D51F4" w:rsidP="002C2C23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Healthy People, Healthy Oneida County Coalition</w:t>
            </w:r>
          </w:p>
          <w:p w:rsidR="002D51F4" w:rsidRPr="00AE4FD4" w:rsidRDefault="002D51F4" w:rsidP="002C2C23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Promotes healthy lifestyles, including mental and emotional well-being.</w:t>
            </w:r>
          </w:p>
        </w:tc>
        <w:tc>
          <w:tcPr>
            <w:tcW w:w="4050" w:type="dxa"/>
          </w:tcPr>
          <w:p w:rsidR="002D51F4" w:rsidRPr="00AE4FD4" w:rsidRDefault="002D51F4" w:rsidP="002C2C23">
            <w:pPr>
              <w:rPr>
                <w:rFonts w:asciiTheme="minorHAnsi" w:hAnsiTheme="minorHAnsi" w:cs="Tahoma"/>
              </w:rPr>
            </w:pPr>
            <w:r w:rsidRPr="00AE4FD4">
              <w:rPr>
                <w:rFonts w:asciiTheme="minorHAnsi" w:hAnsiTheme="minorHAnsi" w:cs="Tahoma"/>
              </w:rPr>
              <w:t>715- 369-6111</w:t>
            </w:r>
          </w:p>
          <w:p w:rsidR="002D51F4" w:rsidRPr="00AE4FD4" w:rsidRDefault="00D035FE" w:rsidP="002C2C23">
            <w:pPr>
              <w:rPr>
                <w:rFonts w:asciiTheme="minorHAnsi" w:hAnsiTheme="minorHAnsi" w:cs="Tahoma"/>
              </w:rPr>
            </w:pPr>
            <w:hyperlink r:id="rId55" w:history="1">
              <w:r w:rsidR="002D51F4" w:rsidRPr="00AE4FD4">
                <w:rPr>
                  <w:rStyle w:val="Hyperlink"/>
                  <w:rFonts w:asciiTheme="minorHAnsi" w:hAnsiTheme="minorHAnsi" w:cs="Tahoma"/>
                </w:rPr>
                <w:t>http://oneidacountypublichealth.org</w:t>
              </w:r>
            </w:hyperlink>
            <w:r w:rsidR="002D51F4" w:rsidRPr="00AE4FD4">
              <w:rPr>
                <w:rFonts w:asciiTheme="minorHAnsi" w:hAnsiTheme="minorHAnsi" w:cs="Tahoma"/>
              </w:rPr>
              <w:t xml:space="preserve">  </w:t>
            </w:r>
          </w:p>
        </w:tc>
      </w:tr>
      <w:tr w:rsidR="002D51F4" w:rsidRPr="00AE4FD4" w:rsidTr="002C2C23">
        <w:trPr>
          <w:trHeight w:val="521"/>
        </w:trPr>
        <w:tc>
          <w:tcPr>
            <w:tcW w:w="6930" w:type="dxa"/>
          </w:tcPr>
          <w:p w:rsidR="002D51F4" w:rsidRPr="00AE4FD4" w:rsidRDefault="002D51F4" w:rsidP="002C2C23">
            <w:pPr>
              <w:rPr>
                <w:rFonts w:asciiTheme="minorHAnsi" w:hAnsiTheme="minorHAnsi"/>
                <w:b/>
              </w:rPr>
            </w:pPr>
            <w:proofErr w:type="spellStart"/>
            <w:r w:rsidRPr="00AE4FD4">
              <w:rPr>
                <w:rFonts w:asciiTheme="minorHAnsi" w:hAnsiTheme="minorHAnsi"/>
                <w:b/>
              </w:rPr>
              <w:lastRenderedPageBreak/>
              <w:t>Minobiimaadiziiwin</w:t>
            </w:r>
            <w:proofErr w:type="spellEnd"/>
            <w:r w:rsidRPr="00AE4FD4">
              <w:rPr>
                <w:rFonts w:asciiTheme="minorHAnsi" w:hAnsiTheme="minorHAnsi"/>
                <w:b/>
              </w:rPr>
              <w:t xml:space="preserve"> Coalition</w:t>
            </w:r>
          </w:p>
          <w:p w:rsidR="002D51F4" w:rsidRPr="00AE4FD4" w:rsidRDefault="002D51F4" w:rsidP="002C2C23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Lac du Flambeau Band of Lake Superior Chippewa Indians</w:t>
            </w:r>
          </w:p>
        </w:tc>
        <w:tc>
          <w:tcPr>
            <w:tcW w:w="4050" w:type="dxa"/>
          </w:tcPr>
          <w:p w:rsidR="002D51F4" w:rsidRPr="00AE4FD4" w:rsidRDefault="002D51F4" w:rsidP="002C2C23">
            <w:pPr>
              <w:rPr>
                <w:rFonts w:asciiTheme="minorHAnsi" w:hAnsiTheme="minorHAnsi" w:cs="Tahoma"/>
              </w:rPr>
            </w:pPr>
            <w:r w:rsidRPr="00AE4FD4">
              <w:rPr>
                <w:rFonts w:asciiTheme="minorHAnsi" w:hAnsiTheme="minorHAnsi" w:cs="Tahoma"/>
              </w:rPr>
              <w:t>Sue Wolfe: swolfe@ldf.k12.wi.us</w:t>
            </w:r>
          </w:p>
          <w:p w:rsidR="002D51F4" w:rsidRPr="00AE4FD4" w:rsidRDefault="002D51F4" w:rsidP="002C2C23">
            <w:pPr>
              <w:rPr>
                <w:rFonts w:asciiTheme="minorHAnsi" w:hAnsiTheme="minorHAnsi" w:cs="Tahoma"/>
              </w:rPr>
            </w:pPr>
            <w:r w:rsidRPr="00AE4FD4">
              <w:rPr>
                <w:rFonts w:asciiTheme="minorHAnsi" w:hAnsiTheme="minorHAnsi" w:cs="Tahoma"/>
              </w:rPr>
              <w:t xml:space="preserve">Beth </w:t>
            </w:r>
            <w:proofErr w:type="spellStart"/>
            <w:r w:rsidRPr="00AE4FD4">
              <w:rPr>
                <w:rFonts w:asciiTheme="minorHAnsi" w:hAnsiTheme="minorHAnsi" w:cs="Tahoma"/>
              </w:rPr>
              <w:t>Tornes</w:t>
            </w:r>
            <w:proofErr w:type="spellEnd"/>
            <w:r w:rsidRPr="00AE4FD4">
              <w:rPr>
                <w:rFonts w:asciiTheme="minorHAnsi" w:hAnsiTheme="minorHAnsi" w:cs="Tahoma"/>
              </w:rPr>
              <w:t>: btornes@glitc.org</w:t>
            </w:r>
          </w:p>
        </w:tc>
      </w:tr>
      <w:tr w:rsidR="002D51F4" w:rsidRPr="00AE4FD4" w:rsidTr="002C2C23">
        <w:tc>
          <w:tcPr>
            <w:tcW w:w="6930" w:type="dxa"/>
          </w:tcPr>
          <w:p w:rsidR="002D51F4" w:rsidRPr="00AE4FD4" w:rsidRDefault="002D51F4" w:rsidP="002C2C23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Mole Lake Coalition</w:t>
            </w:r>
          </w:p>
          <w:p w:rsidR="002D51F4" w:rsidRPr="00AE4FD4" w:rsidRDefault="002D51F4" w:rsidP="002C2C2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50" w:type="dxa"/>
          </w:tcPr>
          <w:p w:rsidR="002D51F4" w:rsidRPr="00AE4FD4" w:rsidRDefault="002D51F4" w:rsidP="002C2C23">
            <w:pPr>
              <w:rPr>
                <w:rFonts w:asciiTheme="minorHAnsi" w:hAnsiTheme="minorHAnsi" w:cs="Tahoma"/>
              </w:rPr>
            </w:pPr>
            <w:r w:rsidRPr="00AE4FD4">
              <w:rPr>
                <w:rFonts w:asciiTheme="minorHAnsi" w:hAnsiTheme="minorHAnsi" w:cs="Tahoma"/>
              </w:rPr>
              <w:t xml:space="preserve">Donna </w:t>
            </w:r>
            <w:proofErr w:type="spellStart"/>
            <w:r w:rsidRPr="00AE4FD4">
              <w:rPr>
                <w:rFonts w:asciiTheme="minorHAnsi" w:hAnsiTheme="minorHAnsi" w:cs="Tahoma"/>
              </w:rPr>
              <w:t>Vodar</w:t>
            </w:r>
            <w:proofErr w:type="spellEnd"/>
            <w:r w:rsidRPr="00AE4FD4">
              <w:rPr>
                <w:rFonts w:asciiTheme="minorHAnsi" w:hAnsiTheme="minorHAnsi" w:cs="Tahoma"/>
              </w:rPr>
              <w:t xml:space="preserve">: doona.vodar@scc-nsn.gov </w:t>
            </w:r>
          </w:p>
          <w:p w:rsidR="002D51F4" w:rsidRPr="00AE4FD4" w:rsidRDefault="002D51F4" w:rsidP="002C2C23">
            <w:pPr>
              <w:rPr>
                <w:rFonts w:asciiTheme="minorHAnsi" w:hAnsiTheme="minorHAnsi" w:cs="Tahoma"/>
              </w:rPr>
            </w:pPr>
            <w:r w:rsidRPr="00AE4FD4">
              <w:rPr>
                <w:rFonts w:asciiTheme="minorHAnsi" w:hAnsiTheme="minorHAnsi" w:cs="Tahoma"/>
              </w:rPr>
              <w:t>Charlie Fox:</w:t>
            </w:r>
          </w:p>
          <w:p w:rsidR="002D51F4" w:rsidRPr="00AE4FD4" w:rsidRDefault="002D51F4" w:rsidP="002C2C23">
            <w:pPr>
              <w:rPr>
                <w:rFonts w:asciiTheme="minorHAnsi" w:hAnsiTheme="minorHAnsi" w:cs="Tahoma"/>
              </w:rPr>
            </w:pPr>
            <w:r w:rsidRPr="00AE4FD4">
              <w:rPr>
                <w:rFonts w:asciiTheme="minorHAnsi" w:hAnsiTheme="minorHAnsi" w:cs="Tahoma"/>
              </w:rPr>
              <w:t>charles.fox@sokaogonchippewa.com</w:t>
            </w:r>
          </w:p>
        </w:tc>
      </w:tr>
      <w:tr w:rsidR="002D51F4" w:rsidRPr="00AE4FD4" w:rsidTr="002C2C23">
        <w:tc>
          <w:tcPr>
            <w:tcW w:w="6930" w:type="dxa"/>
          </w:tcPr>
          <w:p w:rsidR="002D51F4" w:rsidRPr="00AE4FD4" w:rsidRDefault="002D51F4" w:rsidP="002C2C23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  <w:b/>
              </w:rPr>
              <w:t>Northwood’s Tobacco Free Coalition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Healthy People Nekoosa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</w:p>
          <w:p w:rsidR="002D51F4" w:rsidRPr="00AE4FD4" w:rsidRDefault="002D51F4" w:rsidP="002C2C23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</w:rPr>
              <w:t xml:space="preserve">Six county </w:t>
            </w:r>
            <w:proofErr w:type="gramStart"/>
            <w:r w:rsidRPr="00AE4FD4">
              <w:rPr>
                <w:rFonts w:asciiTheme="minorHAnsi" w:hAnsiTheme="minorHAnsi"/>
              </w:rPr>
              <w:t>coalition</w:t>
            </w:r>
            <w:proofErr w:type="gramEnd"/>
            <w:r w:rsidRPr="00AE4FD4">
              <w:rPr>
                <w:rFonts w:asciiTheme="minorHAnsi" w:hAnsiTheme="minorHAnsi"/>
              </w:rPr>
              <w:t xml:space="preserve"> with Forest, Oneida, Lincoln, Florence, Price, and Vilas Counties working towards reducing tobacco use and related diseases.</w:t>
            </w:r>
          </w:p>
        </w:tc>
        <w:tc>
          <w:tcPr>
            <w:tcW w:w="4050" w:type="dxa"/>
          </w:tcPr>
          <w:p w:rsidR="002D51F4" w:rsidRPr="00AE4FD4" w:rsidRDefault="002D51F4" w:rsidP="002C2C23">
            <w:pPr>
              <w:rPr>
                <w:rFonts w:asciiTheme="minorHAnsi" w:hAnsiTheme="minorHAnsi" w:cs="Tahoma"/>
              </w:rPr>
            </w:pPr>
            <w:r w:rsidRPr="00AE4FD4">
              <w:rPr>
                <w:rFonts w:asciiTheme="minorHAnsi" w:hAnsiTheme="minorHAnsi" w:cs="Tahoma"/>
              </w:rPr>
              <w:t xml:space="preserve">715-369-6115 </w:t>
            </w:r>
          </w:p>
          <w:p w:rsidR="002D51F4" w:rsidRPr="00AE4FD4" w:rsidRDefault="00D035FE" w:rsidP="002C2C23">
            <w:pPr>
              <w:rPr>
                <w:rFonts w:asciiTheme="minorHAnsi" w:hAnsiTheme="minorHAnsi" w:cs="Tahoma"/>
              </w:rPr>
            </w:pPr>
            <w:hyperlink r:id="rId56" w:history="1">
              <w:r w:rsidR="002D51F4" w:rsidRPr="00AE4FD4">
                <w:rPr>
                  <w:rStyle w:val="Hyperlink"/>
                  <w:rFonts w:asciiTheme="minorHAnsi" w:hAnsiTheme="minorHAnsi" w:cs="Tahoma"/>
                </w:rPr>
                <w:t>http://oneidacountypublichealth.org/northwood%E2%80%99s-tobacco-free-coalition/</w:t>
              </w:r>
            </w:hyperlink>
            <w:r w:rsidR="002D51F4" w:rsidRPr="00AE4FD4">
              <w:rPr>
                <w:rFonts w:asciiTheme="minorHAnsi" w:hAnsiTheme="minorHAnsi" w:cs="Tahoma"/>
              </w:rPr>
              <w:t xml:space="preserve"> </w:t>
            </w:r>
          </w:p>
        </w:tc>
      </w:tr>
      <w:tr w:rsidR="002D51F4" w:rsidRPr="00AE4FD4" w:rsidTr="002C2C23">
        <w:tc>
          <w:tcPr>
            <w:tcW w:w="6930" w:type="dxa"/>
          </w:tcPr>
          <w:p w:rsidR="002D51F4" w:rsidRPr="00AE4FD4" w:rsidRDefault="002D51F4" w:rsidP="002C2C23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b/>
              </w:rPr>
              <w:t xml:space="preserve">Positive Alternatives Coalition (PAC)- </w:t>
            </w:r>
            <w:r w:rsidRPr="00AE4FD4">
              <w:rPr>
                <w:rFonts w:asciiTheme="minorHAnsi" w:hAnsiTheme="minorHAnsi"/>
                <w:i/>
              </w:rPr>
              <w:t>Oneida, Vilas</w:t>
            </w:r>
          </w:p>
          <w:p w:rsidR="002D51F4" w:rsidRPr="00AE4FD4" w:rsidRDefault="002D51F4" w:rsidP="002C2C23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2932 Highway 47 N., P.O. Box 9, Lac du Flambeau, WI 54538</w:t>
            </w:r>
          </w:p>
          <w:p w:rsidR="002D51F4" w:rsidRPr="00AE4FD4" w:rsidRDefault="002D51F4" w:rsidP="002C2C23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Community based AODA prevention coalition.</w:t>
            </w:r>
          </w:p>
        </w:tc>
        <w:tc>
          <w:tcPr>
            <w:tcW w:w="4050" w:type="dxa"/>
          </w:tcPr>
          <w:p w:rsidR="002D51F4" w:rsidRPr="00AE4FD4" w:rsidRDefault="002D51F4" w:rsidP="002C2C23">
            <w:pPr>
              <w:rPr>
                <w:rFonts w:asciiTheme="minorHAnsi" w:hAnsiTheme="minorHAnsi" w:cs="Tahoma"/>
              </w:rPr>
            </w:pPr>
            <w:r w:rsidRPr="00AE4FD4">
              <w:rPr>
                <w:rFonts w:asciiTheme="minorHAnsi" w:hAnsiTheme="minorHAnsi" w:cs="Tahoma"/>
              </w:rPr>
              <w:t>715-588-3324</w:t>
            </w:r>
          </w:p>
          <w:p w:rsidR="002D51F4" w:rsidRPr="00AE4FD4" w:rsidRDefault="00D035FE" w:rsidP="002C2C23">
            <w:pPr>
              <w:rPr>
                <w:rFonts w:asciiTheme="minorHAnsi" w:hAnsiTheme="minorHAnsi" w:cs="Tahoma"/>
              </w:rPr>
            </w:pPr>
            <w:hyperlink r:id="rId57" w:history="1">
              <w:r w:rsidR="002D51F4" w:rsidRPr="00AE4FD4">
                <w:rPr>
                  <w:rStyle w:val="Hyperlink"/>
                  <w:rFonts w:asciiTheme="minorHAnsi" w:hAnsiTheme="minorHAnsi" w:cs="Tahoma"/>
                </w:rPr>
                <w:t>http://www.glitc.org/programs/pac/</w:t>
              </w:r>
            </w:hyperlink>
            <w:r w:rsidR="002D51F4" w:rsidRPr="00AE4FD4">
              <w:rPr>
                <w:rFonts w:asciiTheme="minorHAnsi" w:hAnsiTheme="minorHAnsi" w:cs="Tahoma"/>
              </w:rPr>
              <w:t xml:space="preserve"> </w:t>
            </w:r>
          </w:p>
          <w:p w:rsidR="002D51F4" w:rsidRPr="00AE4FD4" w:rsidRDefault="002D51F4" w:rsidP="002C2C23">
            <w:pPr>
              <w:rPr>
                <w:rFonts w:asciiTheme="minorHAnsi" w:hAnsiTheme="minorHAnsi" w:cs="Tahoma"/>
              </w:rPr>
            </w:pPr>
          </w:p>
        </w:tc>
      </w:tr>
      <w:tr w:rsidR="002D51F4" w:rsidRPr="00AE4FD4" w:rsidTr="002C2C23">
        <w:tc>
          <w:tcPr>
            <w:tcW w:w="6930" w:type="dxa"/>
          </w:tcPr>
          <w:p w:rsidR="002D51F4" w:rsidRDefault="002D51F4" w:rsidP="002C2C23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  <w:b/>
              </w:rPr>
              <w:t xml:space="preserve">Tribal/State Collaboration for Positive Change </w:t>
            </w:r>
            <w:r w:rsidRPr="00AE4FD4">
              <w:rPr>
                <w:rFonts w:asciiTheme="minorHAnsi" w:hAnsiTheme="minorHAnsi"/>
              </w:rPr>
              <w:t>(Includes all 11 tribes)</w:t>
            </w:r>
          </w:p>
          <w:p w:rsidR="00A55C5D" w:rsidRPr="00AE4FD4" w:rsidRDefault="00A55C5D" w:rsidP="002C2C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Provides </w:t>
            </w:r>
            <w:r w:rsidR="001D66F5">
              <w:rPr>
                <w:rFonts w:asciiTheme="minorHAnsi" w:hAnsiTheme="minorHAnsi"/>
              </w:rPr>
              <w:t>prevention and treatment services for the co-occurring disorders of substance abuse and mental illness.</w:t>
            </w:r>
          </w:p>
        </w:tc>
        <w:tc>
          <w:tcPr>
            <w:tcW w:w="4050" w:type="dxa"/>
          </w:tcPr>
          <w:p w:rsidR="002D51F4" w:rsidRPr="00AE4FD4" w:rsidRDefault="002D51F4" w:rsidP="002C2C23">
            <w:pPr>
              <w:rPr>
                <w:rFonts w:asciiTheme="minorHAnsi" w:hAnsiTheme="minorHAnsi" w:cs="Tahoma"/>
              </w:rPr>
            </w:pPr>
            <w:r w:rsidRPr="00AE4FD4">
              <w:rPr>
                <w:rFonts w:asciiTheme="minorHAnsi" w:hAnsiTheme="minorHAnsi" w:cs="Tahoma"/>
              </w:rPr>
              <w:t>Ken Ninham: kninham@pchclinic.com</w:t>
            </w:r>
          </w:p>
        </w:tc>
      </w:tr>
      <w:tr w:rsidR="002D51F4" w:rsidRPr="00AE4FD4" w:rsidTr="002C2C23">
        <w:trPr>
          <w:trHeight w:val="77"/>
        </w:trPr>
        <w:tc>
          <w:tcPr>
            <w:tcW w:w="6930" w:type="dxa"/>
          </w:tcPr>
          <w:p w:rsidR="002D51F4" w:rsidRDefault="002D51F4" w:rsidP="002C2C23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Vilas County Youth Coalition</w:t>
            </w:r>
          </w:p>
          <w:p w:rsidR="00631261" w:rsidRPr="00631261" w:rsidRDefault="00631261" w:rsidP="002C2C23">
            <w:pPr>
              <w:rPr>
                <w:rFonts w:asciiTheme="minorHAnsi" w:hAnsiTheme="minorHAnsi"/>
              </w:rPr>
            </w:pPr>
            <w:r w:rsidRPr="00631261">
              <w:rPr>
                <w:rFonts w:asciiTheme="minorHAnsi" w:hAnsiTheme="minorHAnsi"/>
              </w:rPr>
              <w:t>Pro</w:t>
            </w:r>
            <w:r w:rsidR="00832B6E">
              <w:rPr>
                <w:rFonts w:asciiTheme="minorHAnsi" w:hAnsiTheme="minorHAnsi"/>
              </w:rPr>
              <w:t xml:space="preserve">vide positive opportunities and </w:t>
            </w:r>
            <w:r w:rsidRPr="00631261">
              <w:rPr>
                <w:rFonts w:asciiTheme="minorHAnsi" w:hAnsiTheme="minorHAnsi"/>
              </w:rPr>
              <w:t>activities for youth, families, and communities</w:t>
            </w:r>
            <w:r w:rsidR="00832B6E">
              <w:rPr>
                <w:rFonts w:asciiTheme="minorHAnsi" w:hAnsiTheme="minorHAnsi"/>
              </w:rPr>
              <w:t>.</w:t>
            </w:r>
          </w:p>
        </w:tc>
        <w:tc>
          <w:tcPr>
            <w:tcW w:w="4050" w:type="dxa"/>
          </w:tcPr>
          <w:p w:rsidR="002D51F4" w:rsidRPr="00AE4FD4" w:rsidRDefault="002D51F4" w:rsidP="002C2C23">
            <w:pPr>
              <w:rPr>
                <w:rFonts w:asciiTheme="minorHAnsi" w:hAnsiTheme="minorHAnsi" w:cs="Tahoma"/>
              </w:rPr>
            </w:pPr>
            <w:r w:rsidRPr="00AE4FD4">
              <w:rPr>
                <w:rFonts w:asciiTheme="minorHAnsi" w:hAnsiTheme="minorHAnsi" w:cs="Tahoma"/>
              </w:rPr>
              <w:t>Nancy Anne Miller: namill@co.vilas.wi.us</w:t>
            </w:r>
          </w:p>
          <w:p w:rsidR="002D51F4" w:rsidRPr="00AE4FD4" w:rsidRDefault="002D51F4" w:rsidP="002C2C23">
            <w:pPr>
              <w:rPr>
                <w:rFonts w:asciiTheme="minorHAnsi" w:hAnsiTheme="minorHAnsi" w:cs="Tahoma"/>
              </w:rPr>
            </w:pPr>
            <w:r w:rsidRPr="00AE4FD4">
              <w:rPr>
                <w:rFonts w:asciiTheme="minorHAnsi" w:hAnsiTheme="minorHAnsi" w:cs="Tahoma"/>
              </w:rPr>
              <w:t>Sue Wolfe: swolfe@ldf.k12.wi.us</w:t>
            </w:r>
          </w:p>
        </w:tc>
      </w:tr>
    </w:tbl>
    <w:p w:rsidR="008B6CD1" w:rsidRPr="00AE4FD4" w:rsidRDefault="008B6CD1" w:rsidP="004A2BA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"/>
        <w:gridCol w:w="6930"/>
        <w:gridCol w:w="4050"/>
      </w:tblGrid>
      <w:tr w:rsidR="008B6CD1" w:rsidRPr="00AE4FD4" w:rsidTr="000827B0">
        <w:trPr>
          <w:gridBefore w:val="1"/>
          <w:wBefore w:w="18" w:type="dxa"/>
        </w:trPr>
        <w:tc>
          <w:tcPr>
            <w:tcW w:w="10980" w:type="dxa"/>
            <w:gridSpan w:val="2"/>
            <w:shd w:val="clear" w:color="auto" w:fill="000000" w:themeFill="text1"/>
          </w:tcPr>
          <w:p w:rsidR="008B6CD1" w:rsidRPr="00AE4FD4" w:rsidRDefault="008B6CD1" w:rsidP="000827B0">
            <w:pPr>
              <w:pStyle w:val="Heading1"/>
              <w:outlineLvl w:val="0"/>
              <w:rPr>
                <w:rFonts w:asciiTheme="minorHAnsi" w:hAnsiTheme="minorHAnsi"/>
              </w:rPr>
            </w:pPr>
            <w:bookmarkStart w:id="13" w:name="_Toc439077690"/>
            <w:bookmarkStart w:id="14" w:name="_Toc439150948"/>
            <w:bookmarkStart w:id="15" w:name="_Toc443557863"/>
            <w:r w:rsidRPr="00AE4FD4">
              <w:rPr>
                <w:rFonts w:asciiTheme="minorHAnsi" w:hAnsiTheme="minorHAnsi"/>
              </w:rPr>
              <w:t>Iron County Resources</w:t>
            </w:r>
            <w:bookmarkEnd w:id="13"/>
            <w:bookmarkEnd w:id="14"/>
            <w:bookmarkEnd w:id="15"/>
          </w:p>
        </w:tc>
      </w:tr>
      <w:tr w:rsidR="008B6CD1" w:rsidRPr="00AE4FD4" w:rsidTr="000827B0">
        <w:trPr>
          <w:gridBefore w:val="1"/>
          <w:wBefore w:w="18" w:type="dxa"/>
        </w:trPr>
        <w:tc>
          <w:tcPr>
            <w:tcW w:w="10980" w:type="dxa"/>
            <w:gridSpan w:val="2"/>
            <w:shd w:val="clear" w:color="auto" w:fill="808080" w:themeFill="background1" w:themeFillShade="80"/>
            <w:vAlign w:val="center"/>
          </w:tcPr>
          <w:p w:rsidR="008B6CD1" w:rsidRPr="00AE4FD4" w:rsidRDefault="008B6CD1" w:rsidP="000827B0">
            <w:pPr>
              <w:pStyle w:val="Heading2"/>
              <w:outlineLvl w:val="1"/>
              <w:rPr>
                <w:rFonts w:asciiTheme="minorHAnsi" w:hAnsiTheme="minorHAnsi"/>
                <w:sz w:val="22"/>
              </w:rPr>
            </w:pPr>
            <w:bookmarkStart w:id="16" w:name="_Toc443557864"/>
            <w:r w:rsidRPr="00AE4FD4">
              <w:rPr>
                <w:rFonts w:asciiTheme="minorHAnsi" w:hAnsiTheme="minorHAnsi"/>
                <w:sz w:val="22"/>
              </w:rPr>
              <w:t>Iron County Health and Human Services</w:t>
            </w:r>
            <w:bookmarkEnd w:id="16"/>
          </w:p>
        </w:tc>
      </w:tr>
      <w:tr w:rsidR="008B6CD1" w:rsidRPr="00AE4FD4" w:rsidTr="000827B0">
        <w:trPr>
          <w:gridBefore w:val="1"/>
          <w:wBefore w:w="18" w:type="dxa"/>
        </w:trPr>
        <w:tc>
          <w:tcPr>
            <w:tcW w:w="6930" w:type="dxa"/>
          </w:tcPr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b/>
              </w:rPr>
              <w:t>Health Department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Aging and Disability Resource Center (ADRC)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  <w:r w:rsidRPr="00AE4FD4">
              <w:rPr>
                <w:rFonts w:asciiTheme="minorHAnsi" w:hAnsiTheme="minorHAnsi"/>
                <w:b/>
              </w:rPr>
              <w:t xml:space="preserve"> 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 xml:space="preserve"> 502 Copper Street, Suite 2, Hurley, Wisconsin 54534</w:t>
            </w:r>
          </w:p>
        </w:tc>
        <w:tc>
          <w:tcPr>
            <w:tcW w:w="4050" w:type="dxa"/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715-561-3636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</w:rPr>
            </w:pPr>
            <w:hyperlink r:id="rId58" w:history="1">
              <w:r w:rsidR="008B6CD1" w:rsidRPr="00AE4FD4">
                <w:rPr>
                  <w:rStyle w:val="Hyperlink"/>
                  <w:rFonts w:asciiTheme="minorHAnsi" w:hAnsiTheme="minorHAnsi"/>
                </w:rPr>
                <w:t>www.co.iron.wi.gov</w:t>
              </w:r>
            </w:hyperlink>
            <w:r w:rsidR="008B6CD1" w:rsidRPr="00AE4FD4">
              <w:rPr>
                <w:rFonts w:asciiTheme="minorHAnsi" w:hAnsiTheme="minorHAnsi"/>
              </w:rPr>
              <w:t xml:space="preserve"> </w:t>
            </w:r>
          </w:p>
        </w:tc>
      </w:tr>
      <w:tr w:rsidR="008B6CD1" w:rsidRPr="00AE4FD4" w:rsidTr="000827B0">
        <w:trPr>
          <w:gridBefore w:val="1"/>
          <w:wBefore w:w="18" w:type="dxa"/>
        </w:trPr>
        <w:tc>
          <w:tcPr>
            <w:tcW w:w="6930" w:type="dxa"/>
          </w:tcPr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b/>
              </w:rPr>
              <w:t xml:space="preserve">Human Services 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300 Taconite Street,  Suite 201, Hurley, Wisconsin 54534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szCs w:val="18"/>
              </w:rPr>
            </w:pPr>
            <w:r w:rsidRPr="00AE4FD4">
              <w:rPr>
                <w:rFonts w:asciiTheme="minorHAnsi" w:hAnsiTheme="minorHAnsi"/>
                <w:szCs w:val="18"/>
              </w:rPr>
              <w:t>Provides mental health therapy, drug addiction counseling, OWI assessments, child and adult protective services and crisis intervention.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  <w:szCs w:val="18"/>
              </w:rPr>
            </w:pPr>
            <w:r w:rsidRPr="00AE4FD4">
              <w:rPr>
                <w:rFonts w:asciiTheme="minorHAnsi" w:hAnsiTheme="minorHAnsi"/>
                <w:i/>
                <w:szCs w:val="18"/>
              </w:rPr>
              <w:t>Accepts self-payment, Medicaid, State Financed Insurance Plan, Private Insurance</w:t>
            </w:r>
          </w:p>
        </w:tc>
        <w:tc>
          <w:tcPr>
            <w:tcW w:w="4050" w:type="dxa"/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715-561-3636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24/7 Crisis Line: 866-317-9362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</w:rPr>
            </w:pPr>
            <w:hyperlink r:id="rId59" w:history="1">
              <w:r w:rsidR="008B6CD1" w:rsidRPr="00AE4FD4">
                <w:rPr>
                  <w:rStyle w:val="Hyperlink"/>
                  <w:rFonts w:asciiTheme="minorHAnsi" w:hAnsiTheme="minorHAnsi"/>
                </w:rPr>
                <w:t>www.ironcountyhumanservices.org</w:t>
              </w:r>
            </w:hyperlink>
            <w:r w:rsidR="008B6CD1" w:rsidRPr="00AE4FD4">
              <w:rPr>
                <w:rFonts w:asciiTheme="minorHAnsi" w:hAnsiTheme="minorHAnsi"/>
              </w:rPr>
              <w:t xml:space="preserve"> </w:t>
            </w:r>
          </w:p>
        </w:tc>
      </w:tr>
      <w:tr w:rsidR="008B6CD1" w:rsidRPr="00AE4FD4" w:rsidTr="000827B0">
        <w:trPr>
          <w:gridBefore w:val="1"/>
          <w:wBefore w:w="18" w:type="dxa"/>
        </w:trPr>
        <w:tc>
          <w:tcPr>
            <w:tcW w:w="10980" w:type="dxa"/>
            <w:gridSpan w:val="2"/>
            <w:shd w:val="clear" w:color="auto" w:fill="808080" w:themeFill="background1" w:themeFillShade="80"/>
          </w:tcPr>
          <w:p w:rsidR="008B6CD1" w:rsidRPr="00AE4FD4" w:rsidRDefault="008B6CD1" w:rsidP="000827B0">
            <w:pPr>
              <w:pStyle w:val="Heading2"/>
              <w:outlineLvl w:val="1"/>
              <w:rPr>
                <w:rFonts w:asciiTheme="minorHAnsi" w:hAnsiTheme="minorHAnsi"/>
                <w:sz w:val="22"/>
              </w:rPr>
            </w:pPr>
            <w:bookmarkStart w:id="17" w:name="_Toc443557865"/>
            <w:r w:rsidRPr="00AE4FD4">
              <w:rPr>
                <w:rFonts w:asciiTheme="minorHAnsi" w:hAnsiTheme="minorHAnsi"/>
                <w:sz w:val="22"/>
              </w:rPr>
              <w:t>Clinical/Counseling Services</w:t>
            </w:r>
            <w:bookmarkEnd w:id="17"/>
          </w:p>
        </w:tc>
      </w:tr>
      <w:tr w:rsidR="008B6CD1" w:rsidRPr="00AE4FD4" w:rsidTr="000827B0">
        <w:trPr>
          <w:gridBefore w:val="1"/>
          <w:wBefore w:w="18" w:type="dxa"/>
        </w:trPr>
        <w:tc>
          <w:tcPr>
            <w:tcW w:w="6930" w:type="dxa"/>
          </w:tcPr>
          <w:p w:rsidR="008B6CD1" w:rsidRPr="00AE4FD4" w:rsidRDefault="008B6CD1" w:rsidP="000827B0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Counseling and Psychological Services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209 West Silver Street, Hurley, WI 54534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licensed Mental Health Professionals who are committed to helping Individuals, Families, Children, Adolescents and Couples build coping skills.</w:t>
            </w:r>
          </w:p>
        </w:tc>
        <w:tc>
          <w:tcPr>
            <w:tcW w:w="4050" w:type="dxa"/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715-682-4006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</w:rPr>
            </w:pPr>
            <w:hyperlink r:id="rId60" w:history="1">
              <w:r w:rsidR="008B6CD1" w:rsidRPr="00AE4FD4">
                <w:rPr>
                  <w:rStyle w:val="Hyperlink"/>
                  <w:rFonts w:asciiTheme="minorHAnsi" w:hAnsiTheme="minorHAnsi"/>
                </w:rPr>
                <w:t>www.caps-wi.com</w:t>
              </w:r>
            </w:hyperlink>
            <w:r w:rsidR="008B6CD1" w:rsidRPr="00AE4FD4">
              <w:rPr>
                <w:rFonts w:asciiTheme="minorHAnsi" w:hAnsiTheme="minorHAnsi"/>
              </w:rPr>
              <w:t xml:space="preserve"> </w:t>
            </w:r>
          </w:p>
        </w:tc>
      </w:tr>
      <w:tr w:rsidR="008B6CD1" w:rsidRPr="00AE4FD4" w:rsidTr="000827B0">
        <w:trPr>
          <w:gridBefore w:val="1"/>
          <w:wBefore w:w="18" w:type="dxa"/>
        </w:trPr>
        <w:tc>
          <w:tcPr>
            <w:tcW w:w="6930" w:type="dxa"/>
          </w:tcPr>
          <w:p w:rsidR="008B6CD1" w:rsidRPr="00AE4FD4" w:rsidRDefault="008B6CD1" w:rsidP="000827B0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Northland Counseling Services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i/>
              </w:rPr>
              <w:t xml:space="preserve"> Iron County HSD &amp; Associates, 300 Taconite Street 201, Hurley, WI 54534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services to individuals, couples and families including outpatient mental health counseling, drug and alcohol assessments and treatment, psychiatric evaluations, psychological testing, crisis intervention, supportive services.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/>
                <w:i/>
              </w:rPr>
            </w:pPr>
            <w:r w:rsidRPr="00AE4FD4">
              <w:rPr>
                <w:rFonts w:asciiTheme="minorHAnsi" w:hAnsiTheme="minorHAnsi"/>
                <w:i/>
              </w:rPr>
              <w:t>Accepts many insurance plans, Medicare, Badger Care, Medical Assistance, self-pay sliding fee scale. No one is turned away.</w:t>
            </w:r>
          </w:p>
        </w:tc>
        <w:tc>
          <w:tcPr>
            <w:tcW w:w="4050" w:type="dxa"/>
          </w:tcPr>
          <w:p w:rsidR="008B6CD1" w:rsidRPr="00AE4FD4" w:rsidRDefault="008B6CD1" w:rsidP="000827B0">
            <w:pPr>
              <w:rPr>
                <w:rFonts w:asciiTheme="minorHAnsi" w:hAnsiTheme="minorHAnsi" w:cs="Arial"/>
                <w:lang w:val="en"/>
              </w:rPr>
            </w:pPr>
            <w:r w:rsidRPr="00AE4FD4">
              <w:rPr>
                <w:rFonts w:asciiTheme="minorHAnsi" w:hAnsiTheme="minorHAnsi" w:cs="Arial"/>
                <w:lang w:val="en"/>
              </w:rPr>
              <w:t>715-561-3636</w:t>
            </w:r>
          </w:p>
          <w:p w:rsidR="008B6CD1" w:rsidRPr="00AE4FD4" w:rsidRDefault="00D035FE" w:rsidP="000827B0">
            <w:pPr>
              <w:rPr>
                <w:rFonts w:asciiTheme="minorHAnsi" w:hAnsiTheme="minorHAnsi" w:cs="Tahoma"/>
              </w:rPr>
            </w:pPr>
            <w:hyperlink r:id="rId61" w:history="1">
              <w:r w:rsidR="008B6CD1" w:rsidRPr="00AE4FD4">
                <w:rPr>
                  <w:rStyle w:val="Hyperlink"/>
                  <w:rFonts w:asciiTheme="minorHAnsi" w:hAnsiTheme="minorHAnsi" w:cs="Tahoma"/>
                </w:rPr>
                <w:t>www.northlandcounselingsvcs.com</w:t>
              </w:r>
            </w:hyperlink>
            <w:r w:rsidR="008B6CD1" w:rsidRPr="00AE4FD4">
              <w:rPr>
                <w:rFonts w:asciiTheme="minorHAnsi" w:hAnsiTheme="minorHAnsi" w:cs="Tahoma"/>
              </w:rPr>
              <w:t xml:space="preserve"> </w:t>
            </w:r>
          </w:p>
        </w:tc>
      </w:tr>
      <w:tr w:rsidR="008B6CD1" w:rsidRPr="00AE4FD4" w:rsidTr="000827B0">
        <w:trPr>
          <w:gridBefore w:val="1"/>
          <w:wBefore w:w="18" w:type="dxa"/>
        </w:trPr>
        <w:tc>
          <w:tcPr>
            <w:tcW w:w="10980" w:type="dxa"/>
            <w:gridSpan w:val="2"/>
            <w:shd w:val="clear" w:color="auto" w:fill="808080" w:themeFill="background1" w:themeFillShade="80"/>
          </w:tcPr>
          <w:p w:rsidR="008B6CD1" w:rsidRPr="00AE4FD4" w:rsidRDefault="008B6CD1" w:rsidP="000827B0">
            <w:pPr>
              <w:pStyle w:val="Heading2"/>
              <w:outlineLvl w:val="1"/>
              <w:rPr>
                <w:rFonts w:asciiTheme="minorHAnsi" w:hAnsiTheme="minorHAnsi" w:cs="Arial"/>
                <w:sz w:val="22"/>
                <w:lang w:val="en"/>
              </w:rPr>
            </w:pPr>
            <w:bookmarkStart w:id="18" w:name="_Toc443557866"/>
            <w:r w:rsidRPr="00AE4FD4">
              <w:rPr>
                <w:rFonts w:asciiTheme="minorHAnsi" w:hAnsiTheme="minorHAnsi"/>
                <w:sz w:val="22"/>
              </w:rPr>
              <w:t>Substance Abuse Recovery Groups</w:t>
            </w:r>
            <w:bookmarkEnd w:id="18"/>
            <w:r w:rsidRPr="00AE4FD4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8B6CD1" w:rsidRPr="00AE4FD4" w:rsidTr="000827B0">
        <w:trPr>
          <w:gridBefore w:val="1"/>
          <w:wBefore w:w="18" w:type="dxa"/>
        </w:trPr>
        <w:tc>
          <w:tcPr>
            <w:tcW w:w="6930" w:type="dxa"/>
          </w:tcPr>
          <w:p w:rsidR="003978A4" w:rsidRDefault="008B6CD1" w:rsidP="000827B0">
            <w:pPr>
              <w:rPr>
                <w:rFonts w:asciiTheme="minorHAnsi" w:hAnsiTheme="minorHAnsi"/>
                <w:bCs/>
                <w:iCs/>
              </w:rPr>
            </w:pPr>
            <w:r w:rsidRPr="00AE4FD4">
              <w:rPr>
                <w:rFonts w:asciiTheme="minorHAnsi" w:hAnsiTheme="minorHAnsi"/>
                <w:b/>
                <w:bCs/>
                <w:iCs/>
              </w:rPr>
              <w:t>Alcoholics Anonymous</w:t>
            </w:r>
            <w:r w:rsidRPr="00AE4FD4">
              <w:rPr>
                <w:rFonts w:asciiTheme="minorHAnsi" w:hAnsiTheme="minorHAnsi"/>
                <w:bCs/>
                <w:iCs/>
              </w:rPr>
              <w:t xml:space="preserve">- </w:t>
            </w:r>
            <w:r w:rsidRPr="00AE4FD4">
              <w:rPr>
                <w:rFonts w:asciiTheme="minorHAnsi" w:hAnsiTheme="minorHAnsi"/>
                <w:bCs/>
                <w:i/>
                <w:iCs/>
              </w:rPr>
              <w:t>Mercer</w:t>
            </w:r>
          </w:p>
          <w:p w:rsidR="003978A4" w:rsidRPr="003978A4" w:rsidRDefault="003978A4" w:rsidP="000827B0">
            <w:pPr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 xml:space="preserve">Provides </w:t>
            </w:r>
            <w:r w:rsidR="00B44614">
              <w:rPr>
                <w:rFonts w:asciiTheme="minorHAnsi" w:hAnsiTheme="minorHAnsi"/>
                <w:bCs/>
                <w:iCs/>
              </w:rPr>
              <w:t>support meetings for alcoholics and recovering alcoholics.</w:t>
            </w:r>
          </w:p>
        </w:tc>
        <w:tc>
          <w:tcPr>
            <w:tcW w:w="4050" w:type="dxa"/>
          </w:tcPr>
          <w:p w:rsidR="008B6CD1" w:rsidRPr="00AE4FD4" w:rsidRDefault="00D035FE" w:rsidP="000827B0">
            <w:pPr>
              <w:rPr>
                <w:rFonts w:asciiTheme="minorHAnsi" w:hAnsiTheme="minorHAnsi"/>
                <w:bCs/>
                <w:iCs/>
                <w:sz w:val="17"/>
                <w:szCs w:val="17"/>
              </w:rPr>
            </w:pPr>
            <w:hyperlink r:id="rId62" w:history="1">
              <w:r w:rsidR="008B6CD1" w:rsidRPr="00AE4FD4">
                <w:rPr>
                  <w:rStyle w:val="Hyperlink"/>
                  <w:rFonts w:asciiTheme="minorHAnsi" w:hAnsiTheme="minorHAnsi"/>
                </w:rPr>
                <w:t>northwoodsaa.org</w:t>
              </w:r>
            </w:hyperlink>
            <w:r w:rsidR="008B6CD1" w:rsidRPr="00AE4FD4">
              <w:rPr>
                <w:rFonts w:asciiTheme="minorHAnsi" w:hAnsiTheme="minorHAnsi"/>
              </w:rPr>
              <w:t xml:space="preserve">   </w:t>
            </w:r>
          </w:p>
        </w:tc>
      </w:tr>
      <w:tr w:rsidR="008B6CD1" w:rsidRPr="00AE4FD4" w:rsidTr="000827B0">
        <w:trPr>
          <w:gridBefore w:val="1"/>
          <w:wBefore w:w="18" w:type="dxa"/>
        </w:trPr>
        <w:tc>
          <w:tcPr>
            <w:tcW w:w="10980" w:type="dxa"/>
            <w:gridSpan w:val="2"/>
            <w:shd w:val="clear" w:color="auto" w:fill="808080" w:themeFill="background1" w:themeFillShade="80"/>
          </w:tcPr>
          <w:p w:rsidR="008B6CD1" w:rsidRPr="00AE4FD4" w:rsidRDefault="008B6CD1" w:rsidP="000827B0">
            <w:pPr>
              <w:pStyle w:val="Heading2"/>
              <w:outlineLvl w:val="1"/>
              <w:rPr>
                <w:rFonts w:asciiTheme="minorHAnsi" w:hAnsiTheme="minorHAnsi"/>
                <w:bCs/>
                <w:iCs/>
                <w:sz w:val="22"/>
                <w:szCs w:val="18"/>
              </w:rPr>
            </w:pPr>
            <w:bookmarkStart w:id="19" w:name="_Toc443557867"/>
            <w:r w:rsidRPr="00AE4FD4">
              <w:rPr>
                <w:rFonts w:asciiTheme="minorHAnsi" w:hAnsiTheme="minorHAnsi"/>
                <w:sz w:val="22"/>
              </w:rPr>
              <w:t>Additional Resources</w:t>
            </w:r>
            <w:bookmarkEnd w:id="19"/>
          </w:p>
        </w:tc>
      </w:tr>
      <w:tr w:rsidR="008B6CD1" w:rsidRPr="00AE4FD4" w:rsidTr="000827B0">
        <w:trPr>
          <w:gridBefore w:val="1"/>
          <w:wBefore w:w="18" w:type="dxa"/>
        </w:trPr>
        <w:tc>
          <w:tcPr>
            <w:tcW w:w="6930" w:type="dxa"/>
          </w:tcPr>
          <w:p w:rsidR="008B6CD1" w:rsidRPr="00AE4FD4" w:rsidRDefault="008B6CD1" w:rsidP="000827B0">
            <w:pPr>
              <w:rPr>
                <w:rFonts w:asciiTheme="minorHAnsi" w:hAnsiTheme="minorHAnsi"/>
                <w:b/>
                <w:bCs/>
                <w:iCs/>
              </w:rPr>
            </w:pPr>
            <w:proofErr w:type="spellStart"/>
            <w:r w:rsidRPr="00AE4FD4">
              <w:rPr>
                <w:rFonts w:asciiTheme="minorHAnsi" w:hAnsiTheme="minorHAnsi"/>
                <w:b/>
                <w:bCs/>
                <w:iCs/>
              </w:rPr>
              <w:t>Aspirus</w:t>
            </w:r>
            <w:proofErr w:type="spellEnd"/>
            <w:r w:rsidRPr="00AE4FD4">
              <w:rPr>
                <w:rFonts w:asciiTheme="minorHAnsi" w:hAnsiTheme="minorHAnsi"/>
                <w:b/>
                <w:bCs/>
                <w:iCs/>
              </w:rPr>
              <w:t xml:space="preserve"> Grand View Clinic-Hurley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Cs/>
                <w:i/>
                <w:iCs/>
              </w:rPr>
            </w:pPr>
            <w:r w:rsidRPr="00AE4FD4">
              <w:rPr>
                <w:rFonts w:asciiTheme="minorHAnsi" w:hAnsiTheme="minorHAnsi"/>
                <w:bCs/>
                <w:i/>
                <w:iCs/>
              </w:rPr>
              <w:t>501 Granite Street, Hurley, WI 54525</w:t>
            </w:r>
          </w:p>
        </w:tc>
        <w:tc>
          <w:tcPr>
            <w:tcW w:w="4050" w:type="dxa"/>
          </w:tcPr>
          <w:p w:rsidR="008B6CD1" w:rsidRPr="00AE4FD4" w:rsidRDefault="008B6CD1" w:rsidP="000827B0">
            <w:pPr>
              <w:rPr>
                <w:rFonts w:asciiTheme="minorHAnsi" w:hAnsiTheme="minorHAnsi"/>
                <w:bCs/>
                <w:iCs/>
              </w:rPr>
            </w:pPr>
            <w:r w:rsidRPr="00AE4FD4">
              <w:rPr>
                <w:rFonts w:asciiTheme="minorHAnsi" w:hAnsiTheme="minorHAnsi"/>
                <w:bCs/>
                <w:iCs/>
              </w:rPr>
              <w:t>715-561-2255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  <w:bCs/>
                <w:iCs/>
              </w:rPr>
            </w:pPr>
            <w:hyperlink r:id="rId63" w:history="1">
              <w:r w:rsidR="008B6CD1" w:rsidRPr="00AE4FD4">
                <w:rPr>
                  <w:rStyle w:val="Hyperlink"/>
                  <w:rFonts w:asciiTheme="minorHAnsi" w:hAnsiTheme="minorHAnsi"/>
                  <w:bCs/>
                  <w:iCs/>
                </w:rPr>
                <w:t>www.aspirus.org</w:t>
              </w:r>
            </w:hyperlink>
            <w:r w:rsidR="008B6CD1" w:rsidRPr="00AE4FD4">
              <w:rPr>
                <w:rFonts w:asciiTheme="minorHAnsi" w:hAnsiTheme="minorHAnsi"/>
                <w:bCs/>
                <w:iCs/>
              </w:rPr>
              <w:t xml:space="preserve"> </w:t>
            </w:r>
          </w:p>
        </w:tc>
      </w:tr>
      <w:tr w:rsidR="008B6CD1" w:rsidRPr="00AE4FD4" w:rsidTr="000827B0">
        <w:trPr>
          <w:gridBefore w:val="1"/>
          <w:wBefore w:w="18" w:type="dxa"/>
        </w:trPr>
        <w:tc>
          <w:tcPr>
            <w:tcW w:w="6930" w:type="dxa"/>
          </w:tcPr>
          <w:p w:rsidR="008B6CD1" w:rsidRPr="00AE4FD4" w:rsidRDefault="008B6CD1" w:rsidP="000827B0">
            <w:pPr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  <w:r w:rsidRPr="00AE4FD4">
              <w:rPr>
                <w:rFonts w:asciiTheme="minorHAnsi" w:hAnsiTheme="minorHAnsi"/>
                <w:b/>
                <w:bCs/>
                <w:iCs/>
              </w:rPr>
              <w:t>Avanti Health System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Cs/>
                <w:i/>
                <w:iCs/>
              </w:rPr>
            </w:pPr>
            <w:r w:rsidRPr="00AE4FD4">
              <w:rPr>
                <w:rFonts w:asciiTheme="minorHAnsi" w:hAnsiTheme="minorHAnsi"/>
                <w:bCs/>
                <w:i/>
                <w:iCs/>
              </w:rPr>
              <w:t>300 Villa Drive, Hurley, WI 54534</w:t>
            </w:r>
          </w:p>
        </w:tc>
        <w:tc>
          <w:tcPr>
            <w:tcW w:w="4050" w:type="dxa"/>
          </w:tcPr>
          <w:p w:rsidR="008B6CD1" w:rsidRPr="00AE4FD4" w:rsidRDefault="008B6CD1" w:rsidP="000827B0">
            <w:pPr>
              <w:rPr>
                <w:rFonts w:asciiTheme="minorHAnsi" w:hAnsiTheme="minorHAnsi"/>
                <w:bCs/>
                <w:iCs/>
              </w:rPr>
            </w:pPr>
            <w:r w:rsidRPr="00AE4FD4">
              <w:rPr>
                <w:rFonts w:asciiTheme="minorHAnsi" w:hAnsiTheme="minorHAnsi"/>
                <w:bCs/>
                <w:iCs/>
              </w:rPr>
              <w:t>715-561-3203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Cs/>
                <w:iCs/>
              </w:rPr>
            </w:pPr>
            <w:r w:rsidRPr="00AE4FD4">
              <w:rPr>
                <w:rFonts w:asciiTheme="minorHAnsi" w:hAnsiTheme="minorHAnsi"/>
                <w:bCs/>
                <w:iCs/>
                <w:color w:val="0000FF" w:themeColor="hyperlink"/>
                <w:u w:val="single"/>
              </w:rPr>
              <w:t>www.avantihs.com</w:t>
            </w:r>
          </w:p>
        </w:tc>
      </w:tr>
      <w:tr w:rsidR="008B6CD1" w:rsidRPr="00AE4FD4" w:rsidTr="000827B0">
        <w:trPr>
          <w:gridBefore w:val="1"/>
          <w:wBefore w:w="18" w:type="dxa"/>
        </w:trPr>
        <w:tc>
          <w:tcPr>
            <w:tcW w:w="6930" w:type="dxa"/>
          </w:tcPr>
          <w:p w:rsidR="008B6CD1" w:rsidRPr="00AE4FD4" w:rsidRDefault="008B6CD1" w:rsidP="000827B0">
            <w:pPr>
              <w:rPr>
                <w:rFonts w:asciiTheme="minorHAnsi" w:hAnsiTheme="minorHAnsi"/>
                <w:b/>
                <w:bCs/>
                <w:iCs/>
              </w:rPr>
            </w:pPr>
            <w:r w:rsidRPr="00AE4FD4">
              <w:rPr>
                <w:rFonts w:asciiTheme="minorHAnsi" w:hAnsiTheme="minorHAnsi"/>
                <w:b/>
                <w:bCs/>
                <w:iCs/>
              </w:rPr>
              <w:t>Highline Corporation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Cs/>
                <w:i/>
                <w:iCs/>
              </w:rPr>
            </w:pPr>
            <w:r w:rsidRPr="00AE4FD4">
              <w:rPr>
                <w:rFonts w:asciiTheme="minorHAnsi" w:hAnsiTheme="minorHAnsi"/>
                <w:bCs/>
                <w:i/>
                <w:iCs/>
              </w:rPr>
              <w:t>100 Cary Road, Hurley, WI 54547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Cs/>
                <w:iCs/>
              </w:rPr>
            </w:pPr>
            <w:r w:rsidRPr="00AE4FD4">
              <w:rPr>
                <w:rFonts w:asciiTheme="minorHAnsi" w:hAnsiTheme="minorHAnsi"/>
                <w:bCs/>
                <w:iCs/>
              </w:rPr>
              <w:t>Provides programs and employment opportunities for people with disabilities.</w:t>
            </w:r>
          </w:p>
        </w:tc>
        <w:tc>
          <w:tcPr>
            <w:tcW w:w="4050" w:type="dxa"/>
          </w:tcPr>
          <w:p w:rsidR="008B6CD1" w:rsidRPr="00AE4FD4" w:rsidRDefault="008B6CD1" w:rsidP="000827B0">
            <w:pPr>
              <w:rPr>
                <w:rFonts w:asciiTheme="minorHAnsi" w:hAnsiTheme="minorHAnsi"/>
                <w:bCs/>
                <w:iCs/>
              </w:rPr>
            </w:pPr>
            <w:r w:rsidRPr="00AE4FD4">
              <w:rPr>
                <w:rFonts w:asciiTheme="minorHAnsi" w:hAnsiTheme="minorHAnsi"/>
                <w:bCs/>
                <w:iCs/>
              </w:rPr>
              <w:t>715-561-4515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  <w:bCs/>
                <w:iCs/>
              </w:rPr>
            </w:pPr>
            <w:hyperlink r:id="rId64" w:history="1">
              <w:r w:rsidR="008B6CD1" w:rsidRPr="00AE4FD4">
                <w:rPr>
                  <w:rStyle w:val="Hyperlink"/>
                  <w:rFonts w:asciiTheme="minorHAnsi" w:hAnsiTheme="minorHAnsi"/>
                  <w:bCs/>
                  <w:iCs/>
                </w:rPr>
                <w:t>www.highlinecorp.org</w:t>
              </w:r>
            </w:hyperlink>
            <w:r w:rsidR="008B6CD1" w:rsidRPr="00AE4FD4">
              <w:rPr>
                <w:rFonts w:asciiTheme="minorHAnsi" w:hAnsiTheme="minorHAnsi"/>
                <w:bCs/>
                <w:iCs/>
              </w:rPr>
              <w:t xml:space="preserve"> </w:t>
            </w:r>
          </w:p>
        </w:tc>
      </w:tr>
      <w:tr w:rsidR="008B6CD1" w:rsidRPr="00AE4FD4" w:rsidTr="000827B0">
        <w:trPr>
          <w:gridBefore w:val="1"/>
          <w:wBefore w:w="18" w:type="dxa"/>
        </w:trPr>
        <w:tc>
          <w:tcPr>
            <w:tcW w:w="6930" w:type="dxa"/>
          </w:tcPr>
          <w:p w:rsidR="008B6CD1" w:rsidRPr="00AE4FD4" w:rsidRDefault="008B6CD1" w:rsidP="000827B0">
            <w:pPr>
              <w:rPr>
                <w:rFonts w:asciiTheme="minorHAnsi" w:hAnsiTheme="minorHAnsi"/>
                <w:b/>
                <w:bCs/>
                <w:iCs/>
              </w:rPr>
            </w:pPr>
            <w:r w:rsidRPr="00AE4FD4">
              <w:rPr>
                <w:rFonts w:asciiTheme="minorHAnsi" w:hAnsiTheme="minorHAnsi"/>
                <w:b/>
                <w:bCs/>
                <w:iCs/>
              </w:rPr>
              <w:t>Iron County DOVE Inc.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Cs/>
                <w:iCs/>
              </w:rPr>
            </w:pPr>
            <w:r w:rsidRPr="00AE4FD4">
              <w:rPr>
                <w:rFonts w:asciiTheme="minorHAnsi" w:hAnsiTheme="minorHAnsi"/>
                <w:bCs/>
                <w:iCs/>
              </w:rPr>
              <w:t xml:space="preserve">Provides legal advocacy, supportive counseling, support groups, and emergency shelter for domestic and sexual assault victims. </w:t>
            </w:r>
          </w:p>
        </w:tc>
        <w:tc>
          <w:tcPr>
            <w:tcW w:w="4050" w:type="dxa"/>
          </w:tcPr>
          <w:p w:rsidR="008B6CD1" w:rsidRPr="00AE4FD4" w:rsidRDefault="008B6CD1" w:rsidP="000827B0">
            <w:pPr>
              <w:rPr>
                <w:rFonts w:asciiTheme="minorHAnsi" w:hAnsiTheme="minorHAnsi"/>
                <w:bCs/>
                <w:iCs/>
              </w:rPr>
            </w:pPr>
            <w:r w:rsidRPr="00AE4FD4">
              <w:rPr>
                <w:rFonts w:asciiTheme="minorHAnsi" w:hAnsiTheme="minorHAnsi"/>
                <w:bCs/>
                <w:iCs/>
              </w:rPr>
              <w:t>Case Manager: 715-329-1134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Cs/>
                <w:iCs/>
              </w:rPr>
            </w:pPr>
            <w:r w:rsidRPr="00AE4FD4">
              <w:rPr>
                <w:rFonts w:asciiTheme="minorHAnsi" w:hAnsiTheme="minorHAnsi"/>
                <w:bCs/>
                <w:iCs/>
              </w:rPr>
              <w:t>Victim Advocate: 715-329-1135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  <w:bCs/>
                <w:iCs/>
              </w:rPr>
            </w:pPr>
            <w:hyperlink r:id="rId65" w:history="1">
              <w:r w:rsidR="008B6CD1" w:rsidRPr="00AE4FD4">
                <w:rPr>
                  <w:rStyle w:val="Hyperlink"/>
                  <w:rFonts w:asciiTheme="minorHAnsi" w:hAnsiTheme="minorHAnsi"/>
                  <w:bCs/>
                  <w:iCs/>
                </w:rPr>
                <w:t>www.dove-inc.net</w:t>
              </w:r>
            </w:hyperlink>
            <w:r w:rsidR="008B6CD1" w:rsidRPr="00AE4FD4">
              <w:rPr>
                <w:rFonts w:asciiTheme="minorHAnsi" w:hAnsiTheme="minorHAnsi"/>
                <w:bCs/>
                <w:iCs/>
              </w:rPr>
              <w:t xml:space="preserve"> </w:t>
            </w:r>
          </w:p>
        </w:tc>
      </w:tr>
      <w:tr w:rsidR="008B6CD1" w:rsidRPr="00AE4FD4" w:rsidTr="000827B0">
        <w:trPr>
          <w:gridBefore w:val="1"/>
          <w:wBefore w:w="18" w:type="dxa"/>
        </w:trPr>
        <w:tc>
          <w:tcPr>
            <w:tcW w:w="6930" w:type="dxa"/>
          </w:tcPr>
          <w:p w:rsidR="008B6CD1" w:rsidRPr="00AE4FD4" w:rsidRDefault="008B6CD1" w:rsidP="000827B0">
            <w:pPr>
              <w:rPr>
                <w:rFonts w:asciiTheme="minorHAnsi" w:hAnsiTheme="minorHAnsi"/>
                <w:b/>
                <w:bCs/>
                <w:iCs/>
              </w:rPr>
            </w:pPr>
            <w:r w:rsidRPr="00AE4FD4">
              <w:rPr>
                <w:rFonts w:asciiTheme="minorHAnsi" w:hAnsiTheme="minorHAnsi"/>
                <w:b/>
                <w:bCs/>
                <w:iCs/>
              </w:rPr>
              <w:t>Iron County Food Pantry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Cs/>
                <w:i/>
                <w:iCs/>
              </w:rPr>
            </w:pPr>
            <w:r w:rsidRPr="00AE4FD4">
              <w:rPr>
                <w:rFonts w:asciiTheme="minorHAnsi" w:hAnsiTheme="minorHAnsi"/>
                <w:bCs/>
                <w:i/>
                <w:iCs/>
              </w:rPr>
              <w:t>72 Michigan Avenue, Montreal, WI 54550</w:t>
            </w:r>
          </w:p>
        </w:tc>
        <w:tc>
          <w:tcPr>
            <w:tcW w:w="4050" w:type="dxa"/>
          </w:tcPr>
          <w:p w:rsidR="008B6CD1" w:rsidRPr="00AE4FD4" w:rsidRDefault="008B6CD1" w:rsidP="000827B0">
            <w:pPr>
              <w:rPr>
                <w:rFonts w:asciiTheme="minorHAnsi" w:hAnsiTheme="minorHAnsi"/>
                <w:bCs/>
                <w:iCs/>
              </w:rPr>
            </w:pPr>
            <w:r w:rsidRPr="00AE4FD4">
              <w:rPr>
                <w:rFonts w:asciiTheme="minorHAnsi" w:hAnsiTheme="minorHAnsi"/>
                <w:bCs/>
                <w:iCs/>
              </w:rPr>
              <w:t>715-561-4450</w:t>
            </w:r>
          </w:p>
        </w:tc>
      </w:tr>
      <w:tr w:rsidR="008B6CD1" w:rsidRPr="00AE4FD4" w:rsidTr="000827B0">
        <w:trPr>
          <w:gridBefore w:val="1"/>
          <w:wBefore w:w="18" w:type="dxa"/>
        </w:trPr>
        <w:tc>
          <w:tcPr>
            <w:tcW w:w="6930" w:type="dxa"/>
          </w:tcPr>
          <w:p w:rsidR="008B6CD1" w:rsidRPr="00AE4FD4" w:rsidRDefault="008B6CD1" w:rsidP="000827B0">
            <w:pPr>
              <w:rPr>
                <w:rFonts w:asciiTheme="minorHAnsi" w:hAnsiTheme="minorHAnsi"/>
                <w:b/>
                <w:bCs/>
                <w:iCs/>
              </w:rPr>
            </w:pPr>
            <w:r w:rsidRPr="00AE4FD4">
              <w:rPr>
                <w:rFonts w:asciiTheme="minorHAnsi" w:hAnsiTheme="minorHAnsi"/>
                <w:b/>
                <w:bCs/>
                <w:iCs/>
              </w:rPr>
              <w:t>Iron County Sheriff Department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Cs/>
                <w:i/>
                <w:iCs/>
              </w:rPr>
            </w:pPr>
            <w:r w:rsidRPr="00AE4FD4">
              <w:rPr>
                <w:rFonts w:asciiTheme="minorHAnsi" w:hAnsiTheme="minorHAnsi"/>
                <w:bCs/>
                <w:i/>
                <w:iCs/>
              </w:rPr>
              <w:t>300 Taconite St # 226, Hurley, WI 54534</w:t>
            </w:r>
          </w:p>
        </w:tc>
        <w:tc>
          <w:tcPr>
            <w:tcW w:w="4050" w:type="dxa"/>
          </w:tcPr>
          <w:p w:rsidR="008B6CD1" w:rsidRPr="00AE4FD4" w:rsidRDefault="008B6CD1" w:rsidP="000827B0">
            <w:pPr>
              <w:rPr>
                <w:rFonts w:asciiTheme="minorHAnsi" w:hAnsiTheme="minorHAnsi"/>
                <w:bCs/>
                <w:iCs/>
              </w:rPr>
            </w:pPr>
            <w:r w:rsidRPr="00AE4FD4">
              <w:rPr>
                <w:rFonts w:asciiTheme="minorHAnsi" w:hAnsiTheme="minorHAnsi"/>
                <w:bCs/>
                <w:iCs/>
              </w:rPr>
              <w:t>715-561-3800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  <w:bCs/>
                <w:iCs/>
              </w:rPr>
            </w:pPr>
            <w:hyperlink r:id="rId66" w:history="1">
              <w:r w:rsidR="008B6CD1" w:rsidRPr="00AE4FD4">
                <w:rPr>
                  <w:rStyle w:val="Hyperlink"/>
                  <w:rFonts w:asciiTheme="minorHAnsi" w:hAnsiTheme="minorHAnsi"/>
                  <w:bCs/>
                  <w:iCs/>
                </w:rPr>
                <w:t>www.co.iron.wi.gov</w:t>
              </w:r>
            </w:hyperlink>
            <w:r w:rsidR="008B6CD1" w:rsidRPr="00AE4FD4">
              <w:rPr>
                <w:rFonts w:asciiTheme="minorHAnsi" w:hAnsiTheme="minorHAnsi"/>
                <w:bCs/>
                <w:iCs/>
              </w:rPr>
              <w:t xml:space="preserve"> </w:t>
            </w:r>
          </w:p>
        </w:tc>
      </w:tr>
      <w:tr w:rsidR="008B6CD1" w:rsidRPr="00AE4FD4" w:rsidTr="000827B0">
        <w:trPr>
          <w:gridBefore w:val="1"/>
          <w:wBefore w:w="18" w:type="dxa"/>
        </w:trPr>
        <w:tc>
          <w:tcPr>
            <w:tcW w:w="6930" w:type="dxa"/>
          </w:tcPr>
          <w:p w:rsidR="008B6CD1" w:rsidRPr="00AE4FD4" w:rsidRDefault="008B6CD1" w:rsidP="000827B0">
            <w:pPr>
              <w:rPr>
                <w:rFonts w:asciiTheme="minorHAnsi" w:hAnsiTheme="minorHAnsi"/>
                <w:b/>
                <w:bCs/>
                <w:iCs/>
              </w:rPr>
            </w:pPr>
            <w:r w:rsidRPr="00AE4FD4">
              <w:rPr>
                <w:rFonts w:asciiTheme="minorHAnsi" w:hAnsiTheme="minorHAnsi"/>
                <w:b/>
                <w:bCs/>
                <w:iCs/>
              </w:rPr>
              <w:t>Marshfield Clinic-Mercer</w:t>
            </w:r>
          </w:p>
          <w:p w:rsidR="009F66C3" w:rsidRPr="009F66C3" w:rsidRDefault="008B6CD1" w:rsidP="000827B0">
            <w:pPr>
              <w:rPr>
                <w:rFonts w:asciiTheme="minorHAnsi" w:hAnsiTheme="minorHAnsi"/>
                <w:bCs/>
                <w:i/>
                <w:iCs/>
              </w:rPr>
            </w:pPr>
            <w:r w:rsidRPr="00AE4FD4">
              <w:rPr>
                <w:rFonts w:asciiTheme="minorHAnsi" w:hAnsiTheme="minorHAnsi"/>
                <w:bCs/>
                <w:i/>
                <w:iCs/>
              </w:rPr>
              <w:lastRenderedPageBreak/>
              <w:t>5110 US Hwy 51, Mercer, WI 54547</w:t>
            </w:r>
          </w:p>
        </w:tc>
        <w:tc>
          <w:tcPr>
            <w:tcW w:w="4050" w:type="dxa"/>
          </w:tcPr>
          <w:p w:rsidR="008B6CD1" w:rsidRPr="00AE4FD4" w:rsidRDefault="008B6CD1" w:rsidP="000827B0">
            <w:pPr>
              <w:rPr>
                <w:rFonts w:asciiTheme="minorHAnsi" w:hAnsiTheme="minorHAnsi"/>
                <w:bCs/>
                <w:iCs/>
              </w:rPr>
            </w:pPr>
            <w:r w:rsidRPr="00AE4FD4">
              <w:rPr>
                <w:rFonts w:asciiTheme="minorHAnsi" w:hAnsiTheme="minorHAnsi"/>
                <w:bCs/>
                <w:iCs/>
              </w:rPr>
              <w:lastRenderedPageBreak/>
              <w:t xml:space="preserve">715-476-2345 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  <w:bCs/>
                <w:iCs/>
              </w:rPr>
            </w:pPr>
            <w:hyperlink r:id="rId67" w:history="1">
              <w:r w:rsidR="008B6CD1" w:rsidRPr="00AE4FD4">
                <w:rPr>
                  <w:rStyle w:val="Hyperlink"/>
                  <w:rFonts w:asciiTheme="minorHAnsi" w:hAnsiTheme="minorHAnsi"/>
                  <w:bCs/>
                  <w:iCs/>
                </w:rPr>
                <w:t>www.marshfieldclinic.org</w:t>
              </w:r>
            </w:hyperlink>
            <w:r w:rsidR="008B6CD1" w:rsidRPr="00AE4FD4">
              <w:rPr>
                <w:rFonts w:asciiTheme="minorHAnsi" w:hAnsiTheme="minorHAnsi"/>
                <w:bCs/>
                <w:iCs/>
              </w:rPr>
              <w:t xml:space="preserve"> </w:t>
            </w:r>
          </w:p>
        </w:tc>
      </w:tr>
      <w:tr w:rsidR="008B6CD1" w:rsidRPr="00AE4FD4" w:rsidTr="000827B0">
        <w:trPr>
          <w:gridBefore w:val="1"/>
          <w:wBefore w:w="18" w:type="dxa"/>
        </w:trPr>
        <w:tc>
          <w:tcPr>
            <w:tcW w:w="10980" w:type="dxa"/>
            <w:gridSpan w:val="2"/>
            <w:shd w:val="clear" w:color="auto" w:fill="808080" w:themeFill="background1" w:themeFillShade="80"/>
          </w:tcPr>
          <w:p w:rsidR="008B6CD1" w:rsidRPr="00AE4FD4" w:rsidRDefault="008B6CD1" w:rsidP="000827B0">
            <w:pPr>
              <w:pStyle w:val="Heading2"/>
              <w:outlineLvl w:val="1"/>
              <w:rPr>
                <w:rFonts w:asciiTheme="minorHAnsi" w:hAnsiTheme="minorHAnsi" w:cs="Arial"/>
                <w:sz w:val="22"/>
                <w:lang w:val="en"/>
              </w:rPr>
            </w:pPr>
            <w:bookmarkStart w:id="20" w:name="_Toc443557868"/>
            <w:r w:rsidRPr="00AE4FD4">
              <w:rPr>
                <w:rFonts w:asciiTheme="minorHAnsi" w:hAnsiTheme="minorHAnsi"/>
                <w:sz w:val="22"/>
              </w:rPr>
              <w:lastRenderedPageBreak/>
              <w:t>Coalitions</w:t>
            </w:r>
            <w:bookmarkEnd w:id="20"/>
          </w:p>
        </w:tc>
      </w:tr>
      <w:tr w:rsidR="008B6CD1" w:rsidRPr="00AE4FD4" w:rsidTr="000827B0">
        <w:trPr>
          <w:gridBefore w:val="1"/>
          <w:wBefore w:w="18" w:type="dxa"/>
          <w:trHeight w:val="503"/>
        </w:trPr>
        <w:tc>
          <w:tcPr>
            <w:tcW w:w="6930" w:type="dxa"/>
          </w:tcPr>
          <w:p w:rsidR="008B6CD1" w:rsidRPr="00AE4FD4" w:rsidRDefault="008B6CD1" w:rsidP="000827B0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Iron County Underage Drinking/AODA Prevention Coalition</w:t>
            </w:r>
          </w:p>
          <w:p w:rsidR="008B6CD1" w:rsidRPr="00CE2CF3" w:rsidRDefault="00CE2CF3" w:rsidP="00082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Provides underage drinking prevention education and positive activities for youth. </w:t>
            </w:r>
          </w:p>
        </w:tc>
        <w:tc>
          <w:tcPr>
            <w:tcW w:w="4050" w:type="dxa"/>
          </w:tcPr>
          <w:p w:rsidR="008B6CD1" w:rsidRPr="00AE4FD4" w:rsidRDefault="008B6CD1" w:rsidP="000827B0">
            <w:pPr>
              <w:rPr>
                <w:rFonts w:asciiTheme="minorHAnsi" w:hAnsiTheme="minorHAnsi" w:cs="Tahoma"/>
              </w:rPr>
            </w:pPr>
            <w:r w:rsidRPr="00AE4FD4">
              <w:rPr>
                <w:rFonts w:asciiTheme="minorHAnsi" w:hAnsiTheme="minorHAnsi" w:cs="Tahoma"/>
              </w:rPr>
              <w:t>Pam Snyder: snyderp@ironcountywi.org</w:t>
            </w:r>
          </w:p>
          <w:p w:rsidR="008B6CD1" w:rsidRPr="00AE4FD4" w:rsidRDefault="008B6CD1" w:rsidP="000827B0">
            <w:pPr>
              <w:rPr>
                <w:rFonts w:asciiTheme="minorHAnsi" w:hAnsiTheme="minorHAnsi" w:cs="Tahoma"/>
              </w:rPr>
            </w:pPr>
            <w:r w:rsidRPr="00AE4FD4">
              <w:rPr>
                <w:rFonts w:asciiTheme="minorHAnsi" w:hAnsiTheme="minorHAnsi" w:cs="Tahoma"/>
              </w:rPr>
              <w:t>Cally Kilger: kilgerc@ironcountywi.org</w:t>
            </w:r>
          </w:p>
        </w:tc>
      </w:tr>
      <w:tr w:rsidR="008B6CD1" w:rsidRPr="00AE4FD4" w:rsidTr="000827B0">
        <w:trPr>
          <w:gridBefore w:val="1"/>
          <w:wBefore w:w="18" w:type="dxa"/>
        </w:trPr>
        <w:tc>
          <w:tcPr>
            <w:tcW w:w="10980" w:type="dxa"/>
            <w:gridSpan w:val="2"/>
            <w:shd w:val="clear" w:color="auto" w:fill="000000" w:themeFill="text1"/>
          </w:tcPr>
          <w:p w:rsidR="008B6CD1" w:rsidRPr="00AE4FD4" w:rsidRDefault="008B6CD1" w:rsidP="000827B0">
            <w:pPr>
              <w:pStyle w:val="Heading1"/>
              <w:outlineLvl w:val="0"/>
              <w:rPr>
                <w:rFonts w:asciiTheme="minorHAnsi" w:hAnsiTheme="minorHAnsi"/>
              </w:rPr>
            </w:pPr>
            <w:bookmarkStart w:id="21" w:name="_Toc443557869"/>
            <w:r w:rsidRPr="00AE4FD4">
              <w:rPr>
                <w:rFonts w:asciiTheme="minorHAnsi" w:hAnsiTheme="minorHAnsi"/>
              </w:rPr>
              <w:t>Price County Resources</w:t>
            </w:r>
            <w:bookmarkEnd w:id="21"/>
          </w:p>
        </w:tc>
      </w:tr>
      <w:tr w:rsidR="008B6CD1" w:rsidRPr="00AE4FD4" w:rsidTr="000827B0">
        <w:trPr>
          <w:gridBefore w:val="1"/>
          <w:wBefore w:w="18" w:type="dxa"/>
        </w:trPr>
        <w:tc>
          <w:tcPr>
            <w:tcW w:w="10980" w:type="dxa"/>
            <w:gridSpan w:val="2"/>
            <w:shd w:val="clear" w:color="auto" w:fill="808080" w:themeFill="background1" w:themeFillShade="80"/>
            <w:vAlign w:val="center"/>
          </w:tcPr>
          <w:p w:rsidR="008B6CD1" w:rsidRPr="00AE4FD4" w:rsidRDefault="008B6CD1" w:rsidP="000827B0">
            <w:pPr>
              <w:pStyle w:val="Heading2"/>
              <w:outlineLvl w:val="1"/>
              <w:rPr>
                <w:rFonts w:asciiTheme="minorHAnsi" w:hAnsiTheme="minorHAnsi"/>
                <w:sz w:val="22"/>
              </w:rPr>
            </w:pPr>
            <w:bookmarkStart w:id="22" w:name="_Toc443557870"/>
            <w:r w:rsidRPr="00AE4FD4">
              <w:rPr>
                <w:rFonts w:asciiTheme="minorHAnsi" w:hAnsiTheme="minorHAnsi"/>
                <w:sz w:val="22"/>
              </w:rPr>
              <w:t>Price County Health and Human Services</w:t>
            </w:r>
            <w:bookmarkEnd w:id="22"/>
          </w:p>
        </w:tc>
      </w:tr>
      <w:tr w:rsidR="008B6CD1" w:rsidRPr="00AE4FD4" w:rsidTr="000827B0">
        <w:trPr>
          <w:gridBefore w:val="1"/>
          <w:wBefore w:w="18" w:type="dxa"/>
        </w:trPr>
        <w:tc>
          <w:tcPr>
            <w:tcW w:w="6930" w:type="dxa"/>
          </w:tcPr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b/>
              </w:rPr>
              <w:t xml:space="preserve">Health and Human Services 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AE4FD4">
              <w:rPr>
                <w:rFonts w:asciiTheme="minorHAnsi" w:hAnsiTheme="minorHAnsi"/>
                <w:i/>
              </w:rPr>
              <w:t xml:space="preserve">104 South </w:t>
            </w:r>
            <w:proofErr w:type="spellStart"/>
            <w:r w:rsidRPr="00AE4FD4">
              <w:rPr>
                <w:rFonts w:asciiTheme="minorHAnsi" w:hAnsiTheme="minorHAnsi"/>
                <w:i/>
              </w:rPr>
              <w:t>Eyder</w:t>
            </w:r>
            <w:proofErr w:type="spellEnd"/>
            <w:r w:rsidRPr="00AE4FD4">
              <w:rPr>
                <w:rFonts w:asciiTheme="minorHAnsi" w:hAnsiTheme="minorHAnsi"/>
                <w:i/>
              </w:rPr>
              <w:t xml:space="preserve"> Avenue, P.O. Box 88, Phillips, Wisconsin 54555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szCs w:val="18"/>
              </w:rPr>
              <w:t>Office Hours: Mon. – Fri. 8 a.m. to 4:30 p.m.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szCs w:val="18"/>
              </w:rPr>
            </w:pPr>
            <w:r w:rsidRPr="00AE4FD4">
              <w:rPr>
                <w:rFonts w:asciiTheme="minorHAnsi" w:hAnsiTheme="minorHAnsi"/>
                <w:szCs w:val="18"/>
              </w:rPr>
              <w:t>Provides case management, economic support, energy assistance, income maintenance, public health and senior services.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  <w:szCs w:val="18"/>
              </w:rPr>
            </w:pPr>
            <w:r w:rsidRPr="00AE4FD4">
              <w:rPr>
                <w:rFonts w:asciiTheme="minorHAnsi" w:hAnsiTheme="minorHAnsi"/>
                <w:i/>
                <w:szCs w:val="18"/>
              </w:rPr>
              <w:t xml:space="preserve">Accepts many insurances and </w:t>
            </w:r>
            <w:proofErr w:type="spellStart"/>
            <w:r w:rsidRPr="00AE4FD4">
              <w:rPr>
                <w:rFonts w:asciiTheme="minorHAnsi" w:hAnsiTheme="minorHAnsi"/>
                <w:i/>
                <w:szCs w:val="18"/>
              </w:rPr>
              <w:t>BadgerCare</w:t>
            </w:r>
            <w:proofErr w:type="spellEnd"/>
            <w:r w:rsidRPr="00AE4FD4">
              <w:rPr>
                <w:rFonts w:asciiTheme="minorHAnsi" w:hAnsiTheme="minorHAnsi"/>
                <w:i/>
                <w:szCs w:val="18"/>
              </w:rPr>
              <w:t xml:space="preserve"> for public health services</w:t>
            </w:r>
          </w:p>
        </w:tc>
        <w:tc>
          <w:tcPr>
            <w:tcW w:w="4050" w:type="dxa"/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715-339-2158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</w:rPr>
            </w:pPr>
            <w:hyperlink r:id="rId68" w:history="1">
              <w:r w:rsidR="008B6CD1" w:rsidRPr="00AE4FD4">
                <w:rPr>
                  <w:rStyle w:val="Hyperlink"/>
                  <w:rFonts w:asciiTheme="minorHAnsi" w:hAnsiTheme="minorHAnsi"/>
                </w:rPr>
                <w:t>www.co.price.wi.us/190/Health-Human-Services</w:t>
              </w:r>
            </w:hyperlink>
            <w:r w:rsidR="008B6CD1" w:rsidRPr="00AE4FD4">
              <w:rPr>
                <w:rFonts w:asciiTheme="minorHAnsi" w:hAnsiTheme="minorHAnsi"/>
              </w:rPr>
              <w:t xml:space="preserve"> </w:t>
            </w:r>
          </w:p>
        </w:tc>
      </w:tr>
      <w:tr w:rsidR="008B6CD1" w:rsidRPr="00AE4FD4" w:rsidTr="000827B0">
        <w:trPr>
          <w:gridBefore w:val="1"/>
          <w:wBefore w:w="18" w:type="dxa"/>
        </w:trPr>
        <w:tc>
          <w:tcPr>
            <w:tcW w:w="10980" w:type="dxa"/>
            <w:gridSpan w:val="2"/>
            <w:shd w:val="clear" w:color="auto" w:fill="808080" w:themeFill="background1" w:themeFillShade="80"/>
          </w:tcPr>
          <w:p w:rsidR="008B6CD1" w:rsidRPr="00AE4FD4" w:rsidRDefault="008B6CD1" w:rsidP="000827B0">
            <w:pPr>
              <w:pStyle w:val="Heading2"/>
              <w:outlineLvl w:val="1"/>
              <w:rPr>
                <w:rFonts w:asciiTheme="minorHAnsi" w:hAnsiTheme="minorHAnsi"/>
                <w:sz w:val="22"/>
              </w:rPr>
            </w:pPr>
            <w:bookmarkStart w:id="23" w:name="_Toc443557871"/>
            <w:r w:rsidRPr="00AE4FD4">
              <w:rPr>
                <w:rFonts w:asciiTheme="minorHAnsi" w:hAnsiTheme="minorHAnsi"/>
                <w:sz w:val="22"/>
              </w:rPr>
              <w:t>Clinical/Counseling Services</w:t>
            </w:r>
            <w:bookmarkEnd w:id="23"/>
          </w:p>
        </w:tc>
      </w:tr>
      <w:tr w:rsidR="008B6CD1" w:rsidRPr="00AE4FD4" w:rsidTr="000827B0">
        <w:trPr>
          <w:gridBefore w:val="1"/>
          <w:wBefore w:w="18" w:type="dxa"/>
        </w:trPr>
        <w:tc>
          <w:tcPr>
            <w:tcW w:w="6930" w:type="dxa"/>
          </w:tcPr>
          <w:p w:rsidR="008B6CD1" w:rsidRPr="00AE4FD4" w:rsidRDefault="008B6CD1" w:rsidP="000827B0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Counseling and Development Center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171 Chestnut Street, Phillips, WI 54555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mental health counseling services to all ages.</w:t>
            </w:r>
          </w:p>
        </w:tc>
        <w:tc>
          <w:tcPr>
            <w:tcW w:w="4050" w:type="dxa"/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715-339-3048</w:t>
            </w:r>
          </w:p>
        </w:tc>
      </w:tr>
      <w:tr w:rsidR="008B6CD1" w:rsidRPr="00AE4FD4" w:rsidTr="000827B0">
        <w:trPr>
          <w:gridBefore w:val="1"/>
          <w:wBefore w:w="18" w:type="dxa"/>
        </w:trPr>
        <w:tc>
          <w:tcPr>
            <w:tcW w:w="10980" w:type="dxa"/>
            <w:gridSpan w:val="2"/>
            <w:shd w:val="clear" w:color="auto" w:fill="000000" w:themeFill="text1"/>
          </w:tcPr>
          <w:p w:rsidR="008B6CD1" w:rsidRPr="00AE4FD4" w:rsidRDefault="008B6CD1" w:rsidP="000827B0">
            <w:pPr>
              <w:pStyle w:val="Heading1"/>
              <w:outlineLvl w:val="0"/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Price County Resources</w:t>
            </w:r>
          </w:p>
        </w:tc>
      </w:tr>
      <w:tr w:rsidR="008B6CD1" w:rsidRPr="00AE4FD4" w:rsidTr="000827B0">
        <w:trPr>
          <w:gridBefore w:val="1"/>
          <w:wBefore w:w="18" w:type="dxa"/>
        </w:trPr>
        <w:tc>
          <w:tcPr>
            <w:tcW w:w="10980" w:type="dxa"/>
            <w:gridSpan w:val="2"/>
            <w:shd w:val="clear" w:color="auto" w:fill="808080" w:themeFill="background1" w:themeFillShade="80"/>
          </w:tcPr>
          <w:p w:rsidR="008B6CD1" w:rsidRPr="00AE4FD4" w:rsidRDefault="008B6CD1" w:rsidP="000827B0">
            <w:pPr>
              <w:pStyle w:val="Heading2"/>
              <w:outlineLvl w:val="1"/>
              <w:rPr>
                <w:rFonts w:asciiTheme="minorHAnsi" w:hAnsiTheme="minorHAnsi"/>
                <w:sz w:val="22"/>
              </w:rPr>
            </w:pPr>
            <w:r w:rsidRPr="00AE4FD4">
              <w:rPr>
                <w:rFonts w:asciiTheme="minorHAnsi" w:hAnsiTheme="minorHAnsi"/>
                <w:sz w:val="22"/>
              </w:rPr>
              <w:t>Clinical/Counseling Services</w:t>
            </w:r>
          </w:p>
        </w:tc>
      </w:tr>
      <w:tr w:rsidR="008B6CD1" w:rsidRPr="00AE4FD4" w:rsidTr="000827B0">
        <w:trPr>
          <w:gridBefore w:val="1"/>
          <w:wBefore w:w="18" w:type="dxa"/>
        </w:trPr>
        <w:tc>
          <w:tcPr>
            <w:tcW w:w="6930" w:type="dxa"/>
          </w:tcPr>
          <w:p w:rsidR="008B6CD1" w:rsidRPr="00AE4FD4" w:rsidRDefault="008B6CD1" w:rsidP="000827B0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Courage to Change Recovery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188 North Lake Street, Phillips, WI 54555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mental health, and AODA counseling services to all ages.</w:t>
            </w:r>
          </w:p>
        </w:tc>
        <w:tc>
          <w:tcPr>
            <w:tcW w:w="4050" w:type="dxa"/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715-339-2480</w:t>
            </w:r>
          </w:p>
        </w:tc>
      </w:tr>
      <w:tr w:rsidR="008B6CD1" w:rsidRPr="00AE4FD4" w:rsidTr="000827B0">
        <w:trPr>
          <w:gridBefore w:val="1"/>
          <w:wBefore w:w="18" w:type="dxa"/>
        </w:trPr>
        <w:tc>
          <w:tcPr>
            <w:tcW w:w="6930" w:type="dxa"/>
          </w:tcPr>
          <w:p w:rsidR="008B6CD1" w:rsidRPr="00AE4FD4" w:rsidRDefault="008B6CD1" w:rsidP="000827B0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Safe Haven Counseling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548 North Lake Street, Phillips, WI 54555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mental health and counseling services.</w:t>
            </w:r>
          </w:p>
        </w:tc>
        <w:tc>
          <w:tcPr>
            <w:tcW w:w="4050" w:type="dxa"/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715-339-6453</w:t>
            </w:r>
          </w:p>
        </w:tc>
      </w:tr>
      <w:tr w:rsidR="008B6CD1" w:rsidRPr="00AE4FD4" w:rsidTr="000827B0">
        <w:trPr>
          <w:gridBefore w:val="1"/>
          <w:wBefore w:w="18" w:type="dxa"/>
        </w:trPr>
        <w:tc>
          <w:tcPr>
            <w:tcW w:w="10980" w:type="dxa"/>
            <w:gridSpan w:val="2"/>
            <w:shd w:val="clear" w:color="auto" w:fill="808080" w:themeFill="background1" w:themeFillShade="80"/>
          </w:tcPr>
          <w:p w:rsidR="008B6CD1" w:rsidRPr="00AE4FD4" w:rsidRDefault="008B6CD1" w:rsidP="000827B0">
            <w:pPr>
              <w:pStyle w:val="Heading2"/>
              <w:outlineLvl w:val="1"/>
              <w:rPr>
                <w:rFonts w:asciiTheme="minorHAnsi" w:hAnsiTheme="minorHAnsi" w:cs="Arial"/>
                <w:sz w:val="22"/>
                <w:lang w:val="en"/>
              </w:rPr>
            </w:pPr>
            <w:bookmarkStart w:id="24" w:name="_Toc443557872"/>
            <w:r w:rsidRPr="00AE4FD4">
              <w:rPr>
                <w:rFonts w:asciiTheme="minorHAnsi" w:hAnsiTheme="minorHAnsi"/>
                <w:sz w:val="22"/>
              </w:rPr>
              <w:t>Substance Abuse Recovery Groups</w:t>
            </w:r>
            <w:bookmarkEnd w:id="24"/>
            <w:r w:rsidRPr="00AE4FD4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8B6CD1" w:rsidRPr="00AE4FD4" w:rsidTr="000827B0">
        <w:trPr>
          <w:gridBefore w:val="1"/>
          <w:wBefore w:w="18" w:type="dxa"/>
        </w:trPr>
        <w:tc>
          <w:tcPr>
            <w:tcW w:w="6930" w:type="dxa"/>
          </w:tcPr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b/>
              </w:rPr>
              <w:t>Al-Anon and Ala-Teen Meetings-</w:t>
            </w:r>
            <w:r w:rsidRPr="00AE4FD4">
              <w:rPr>
                <w:rFonts w:asciiTheme="minorHAnsi" w:hAnsiTheme="minorHAnsi"/>
                <w:i/>
              </w:rPr>
              <w:t>Catawba, Fifield, Park Falls, Phillips, Prentice</w:t>
            </w:r>
          </w:p>
          <w:p w:rsidR="008B6CD1" w:rsidRPr="00A96605" w:rsidRDefault="00A96605" w:rsidP="000827B0">
            <w:pPr>
              <w:rPr>
                <w:rFonts w:asciiTheme="minorHAnsi" w:hAnsiTheme="minorHAnsi"/>
              </w:rPr>
            </w:pPr>
            <w:proofErr w:type="gramStart"/>
            <w:r w:rsidRPr="00A96605">
              <w:rPr>
                <w:rFonts w:asciiTheme="minorHAnsi" w:hAnsiTheme="minorHAnsi"/>
              </w:rPr>
              <w:t>Alcoholics</w:t>
            </w:r>
            <w:proofErr w:type="gramEnd"/>
            <w:r w:rsidRPr="00A96605">
              <w:rPr>
                <w:rFonts w:asciiTheme="minorHAnsi" w:hAnsiTheme="minorHAnsi"/>
              </w:rPr>
              <w:t xml:space="preserve"> Anonymous meetings for adults and teens.</w:t>
            </w:r>
          </w:p>
        </w:tc>
        <w:tc>
          <w:tcPr>
            <w:tcW w:w="4050" w:type="dxa"/>
          </w:tcPr>
          <w:p w:rsidR="008B6CD1" w:rsidRPr="00AE4FD4" w:rsidRDefault="00D035FE" w:rsidP="000827B0">
            <w:pPr>
              <w:rPr>
                <w:rFonts w:asciiTheme="minorHAnsi" w:hAnsiTheme="minorHAnsi"/>
              </w:rPr>
            </w:pPr>
            <w:hyperlink r:id="rId69" w:history="1">
              <w:r w:rsidR="008B6CD1" w:rsidRPr="00AE4FD4">
                <w:rPr>
                  <w:rStyle w:val="Hyperlink"/>
                  <w:rFonts w:asciiTheme="minorHAnsi" w:hAnsiTheme="minorHAnsi"/>
                </w:rPr>
                <w:t>www.area74.org</w:t>
              </w:r>
            </w:hyperlink>
            <w:r w:rsidR="008B6CD1" w:rsidRPr="00AE4FD4">
              <w:rPr>
                <w:rFonts w:asciiTheme="minorHAnsi" w:hAnsiTheme="minorHAnsi"/>
              </w:rPr>
              <w:t xml:space="preserve"> 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</w:rPr>
            </w:pPr>
            <w:hyperlink r:id="rId70" w:history="1">
              <w:r w:rsidR="008B6CD1" w:rsidRPr="00AE4FD4">
                <w:rPr>
                  <w:rStyle w:val="Hyperlink"/>
                  <w:rFonts w:asciiTheme="minorHAnsi" w:hAnsiTheme="minorHAnsi"/>
                </w:rPr>
                <w:t>https://aoda.fcpotawatomi.com</w:t>
              </w:r>
            </w:hyperlink>
          </w:p>
        </w:tc>
      </w:tr>
      <w:tr w:rsidR="008B6CD1" w:rsidRPr="00AE4FD4" w:rsidTr="000827B0">
        <w:trPr>
          <w:gridBefore w:val="1"/>
          <w:wBefore w:w="18" w:type="dxa"/>
        </w:trPr>
        <w:tc>
          <w:tcPr>
            <w:tcW w:w="6930" w:type="dxa"/>
          </w:tcPr>
          <w:p w:rsidR="00A96605" w:rsidRPr="00A96605" w:rsidRDefault="008B6CD1" w:rsidP="002D51F4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  <w:b/>
              </w:rPr>
              <w:t>Narcotics Anonymous-</w:t>
            </w:r>
            <w:r w:rsidRPr="00AE4FD4">
              <w:rPr>
                <w:rFonts w:asciiTheme="minorHAnsi" w:hAnsiTheme="minorHAnsi"/>
                <w:i/>
              </w:rPr>
              <w:t>Fifield, Pa</w:t>
            </w:r>
            <w:r w:rsidR="002D51F4">
              <w:rPr>
                <w:rFonts w:asciiTheme="minorHAnsi" w:hAnsiTheme="minorHAnsi"/>
                <w:i/>
              </w:rPr>
              <w:t>rk falls</w:t>
            </w:r>
            <w:r w:rsidRPr="00AE4FD4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4050" w:type="dxa"/>
          </w:tcPr>
          <w:p w:rsidR="008B6CD1" w:rsidRPr="00AE4FD4" w:rsidRDefault="00D035FE" w:rsidP="000827B0">
            <w:pPr>
              <w:rPr>
                <w:rFonts w:asciiTheme="minorHAnsi" w:hAnsiTheme="minorHAnsi"/>
              </w:rPr>
            </w:pPr>
            <w:hyperlink r:id="rId71" w:history="1">
              <w:r w:rsidR="008B6CD1" w:rsidRPr="00AE4FD4">
                <w:rPr>
                  <w:rStyle w:val="Hyperlink"/>
                  <w:rFonts w:asciiTheme="minorHAnsi" w:hAnsiTheme="minorHAnsi"/>
                </w:rPr>
                <w:t>http://wisconsinna.org/meetings/</w:t>
              </w:r>
            </w:hyperlink>
            <w:r w:rsidR="008B6CD1" w:rsidRPr="00AE4FD4">
              <w:rPr>
                <w:rFonts w:asciiTheme="minorHAnsi" w:hAnsiTheme="minorHAnsi"/>
              </w:rPr>
              <w:t xml:space="preserve"> </w:t>
            </w:r>
          </w:p>
        </w:tc>
      </w:tr>
      <w:tr w:rsidR="008B6CD1" w:rsidRPr="00AE4FD4" w:rsidTr="000827B0">
        <w:trPr>
          <w:gridBefore w:val="1"/>
          <w:wBefore w:w="18" w:type="dxa"/>
        </w:trPr>
        <w:tc>
          <w:tcPr>
            <w:tcW w:w="10980" w:type="dxa"/>
            <w:gridSpan w:val="2"/>
            <w:shd w:val="clear" w:color="auto" w:fill="808080" w:themeFill="background1" w:themeFillShade="80"/>
          </w:tcPr>
          <w:p w:rsidR="008B6CD1" w:rsidRPr="00AE4FD4" w:rsidRDefault="008B6CD1" w:rsidP="000827B0">
            <w:pPr>
              <w:pStyle w:val="Heading2"/>
              <w:outlineLvl w:val="1"/>
              <w:rPr>
                <w:rFonts w:asciiTheme="minorHAnsi" w:hAnsiTheme="minorHAnsi" w:cs="Arial"/>
                <w:sz w:val="22"/>
                <w:lang w:val="en"/>
              </w:rPr>
            </w:pPr>
            <w:bookmarkStart w:id="25" w:name="_Toc443557873"/>
            <w:r w:rsidRPr="00AE4FD4">
              <w:rPr>
                <w:rFonts w:asciiTheme="minorHAnsi" w:hAnsiTheme="minorHAnsi"/>
                <w:sz w:val="22"/>
              </w:rPr>
              <w:t>Support Groups</w:t>
            </w:r>
            <w:bookmarkEnd w:id="25"/>
          </w:p>
        </w:tc>
      </w:tr>
      <w:tr w:rsidR="008B6CD1" w:rsidRPr="00AE4FD4" w:rsidTr="002D51F4">
        <w:trPr>
          <w:gridBefore w:val="1"/>
          <w:wBefore w:w="18" w:type="dxa"/>
          <w:trHeight w:val="854"/>
        </w:trPr>
        <w:tc>
          <w:tcPr>
            <w:tcW w:w="6930" w:type="dxa"/>
          </w:tcPr>
          <w:p w:rsidR="008B6CD1" w:rsidRPr="00AE4FD4" w:rsidRDefault="008B6CD1" w:rsidP="000827B0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Flambeau Home Health and Hospice Grief Support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133 North Lake Avenue, Phillips, WI 54555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</w:t>
            </w:r>
            <w:r w:rsidR="00503DA1" w:rsidRPr="00AE4FD4">
              <w:rPr>
                <w:rFonts w:asciiTheme="minorHAnsi" w:hAnsiTheme="minorHAnsi"/>
              </w:rPr>
              <w:t xml:space="preserve"> loss and grief education, adolescent </w:t>
            </w:r>
            <w:r w:rsidRPr="00AE4FD4">
              <w:rPr>
                <w:rFonts w:asciiTheme="minorHAnsi" w:hAnsiTheme="minorHAnsi"/>
              </w:rPr>
              <w:t>grief group, pain and symptom management and bereavement services.</w:t>
            </w:r>
          </w:p>
        </w:tc>
        <w:tc>
          <w:tcPr>
            <w:tcW w:w="4050" w:type="dxa"/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715-339-4371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1-800-206-3922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</w:rPr>
            </w:pPr>
            <w:hyperlink r:id="rId72" w:history="1">
              <w:r w:rsidR="008B6CD1" w:rsidRPr="00AE4FD4">
                <w:rPr>
                  <w:rStyle w:val="Hyperlink"/>
                  <w:rFonts w:asciiTheme="minorHAnsi" w:hAnsiTheme="minorHAnsi"/>
                </w:rPr>
                <w:t>http://ministryhealth.org/</w:t>
              </w:r>
            </w:hyperlink>
            <w:r w:rsidR="008B6CD1" w:rsidRPr="00AE4FD4">
              <w:rPr>
                <w:rFonts w:asciiTheme="minorHAnsi" w:hAnsiTheme="minorHAnsi"/>
              </w:rPr>
              <w:t xml:space="preserve"> </w:t>
            </w:r>
          </w:p>
        </w:tc>
      </w:tr>
      <w:tr w:rsidR="008B6CD1" w:rsidRPr="00AE4FD4" w:rsidTr="00503DA1">
        <w:trPr>
          <w:gridBefore w:val="1"/>
          <w:wBefore w:w="18" w:type="dxa"/>
          <w:trHeight w:val="881"/>
        </w:trPr>
        <w:tc>
          <w:tcPr>
            <w:tcW w:w="6930" w:type="dxa"/>
          </w:tcPr>
          <w:p w:rsidR="008B6CD1" w:rsidRPr="00AE4FD4" w:rsidRDefault="008B6CD1" w:rsidP="000827B0">
            <w:pPr>
              <w:rPr>
                <w:rFonts w:asciiTheme="minorHAnsi" w:hAnsiTheme="minorHAnsi"/>
                <w:b/>
                <w:bCs/>
                <w:iCs/>
              </w:rPr>
            </w:pPr>
            <w:r w:rsidRPr="00AE4FD4">
              <w:rPr>
                <w:rFonts w:asciiTheme="minorHAnsi" w:hAnsiTheme="minorHAnsi"/>
                <w:b/>
                <w:bCs/>
                <w:iCs/>
              </w:rPr>
              <w:t xml:space="preserve">Time-Out 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Cs/>
                <w:i/>
                <w:iCs/>
              </w:rPr>
            </w:pPr>
            <w:r w:rsidRPr="00AE4FD4">
              <w:rPr>
                <w:rFonts w:asciiTheme="minorHAnsi" w:hAnsiTheme="minorHAnsi"/>
                <w:bCs/>
                <w:i/>
                <w:iCs/>
              </w:rPr>
              <w:t>126 Cherry Street, Phillips, WI 54555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Cs/>
                <w:iCs/>
              </w:rPr>
            </w:pPr>
            <w:r w:rsidRPr="00AE4FD4">
              <w:rPr>
                <w:rFonts w:asciiTheme="minorHAnsi" w:hAnsiTheme="minorHAnsi"/>
                <w:bCs/>
                <w:iCs/>
              </w:rPr>
              <w:t>Provides</w:t>
            </w:r>
            <w:r w:rsidRPr="00AE4FD4">
              <w:rPr>
                <w:rFonts w:asciiTheme="minorHAnsi" w:hAnsiTheme="minorHAnsi"/>
              </w:rPr>
              <w:t xml:space="preserve"> </w:t>
            </w:r>
            <w:r w:rsidRPr="00AE4FD4">
              <w:rPr>
                <w:rFonts w:asciiTheme="minorHAnsi" w:hAnsiTheme="minorHAnsi"/>
                <w:bCs/>
                <w:iCs/>
              </w:rPr>
              <w:t>outreach, preventative education, 24</w:t>
            </w:r>
            <w:r w:rsidR="002D4936">
              <w:rPr>
                <w:rFonts w:asciiTheme="minorHAnsi" w:hAnsiTheme="minorHAnsi"/>
                <w:bCs/>
                <w:iCs/>
              </w:rPr>
              <w:t>/7 crisis support, and legal help</w:t>
            </w:r>
            <w:r w:rsidRPr="00AE4FD4">
              <w:rPr>
                <w:rFonts w:asciiTheme="minorHAnsi" w:hAnsiTheme="minorHAnsi"/>
                <w:bCs/>
                <w:iCs/>
              </w:rPr>
              <w:t>, and shelter to victims of domestic abuse and sexual assault.</w:t>
            </w:r>
          </w:p>
        </w:tc>
        <w:tc>
          <w:tcPr>
            <w:tcW w:w="4050" w:type="dxa"/>
          </w:tcPr>
          <w:p w:rsidR="008B6CD1" w:rsidRPr="00AE4FD4" w:rsidRDefault="008B6CD1" w:rsidP="000827B0">
            <w:pPr>
              <w:rPr>
                <w:rFonts w:asciiTheme="minorHAnsi" w:hAnsiTheme="minorHAnsi"/>
                <w:bCs/>
                <w:iCs/>
              </w:rPr>
            </w:pPr>
            <w:r w:rsidRPr="00AE4FD4">
              <w:rPr>
                <w:rFonts w:asciiTheme="minorHAnsi" w:hAnsiTheme="minorHAnsi"/>
                <w:bCs/>
                <w:iCs/>
              </w:rPr>
              <w:t>715-339-4521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Cs/>
                <w:iCs/>
              </w:rPr>
            </w:pPr>
            <w:r w:rsidRPr="00AE4FD4">
              <w:rPr>
                <w:rFonts w:asciiTheme="minorHAnsi" w:hAnsiTheme="minorHAnsi"/>
                <w:bCs/>
                <w:iCs/>
              </w:rPr>
              <w:t>Crisis Text: 715-532-6976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Cs/>
                <w:iCs/>
              </w:rPr>
            </w:pPr>
            <w:r w:rsidRPr="00AE4FD4">
              <w:rPr>
                <w:rFonts w:asciiTheme="minorHAnsi" w:hAnsiTheme="minorHAnsi"/>
                <w:bCs/>
                <w:iCs/>
              </w:rPr>
              <w:t xml:space="preserve">24/7 Crisis Line: 1-800-924-0556 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  <w:hyperlink r:id="rId73" w:history="1">
              <w:r w:rsidR="008B6CD1" w:rsidRPr="00AE4FD4">
                <w:rPr>
                  <w:rStyle w:val="Hyperlink"/>
                  <w:rFonts w:asciiTheme="minorHAnsi" w:hAnsiTheme="minorHAnsi"/>
                  <w:bCs/>
                  <w:iCs/>
                </w:rPr>
                <w:t>http://timeoutabuseshelter.org/</w:t>
              </w:r>
            </w:hyperlink>
            <w:r w:rsidR="008B6CD1" w:rsidRPr="00AE4FD4">
              <w:rPr>
                <w:rFonts w:asciiTheme="minorHAnsi" w:hAnsiTheme="minorHAnsi"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8B6CD1" w:rsidRPr="00AE4FD4" w:rsidTr="000827B0">
        <w:trPr>
          <w:gridBefore w:val="1"/>
          <w:wBefore w:w="18" w:type="dxa"/>
        </w:trPr>
        <w:tc>
          <w:tcPr>
            <w:tcW w:w="10980" w:type="dxa"/>
            <w:gridSpan w:val="2"/>
            <w:shd w:val="clear" w:color="auto" w:fill="808080" w:themeFill="background1" w:themeFillShade="80"/>
          </w:tcPr>
          <w:p w:rsidR="008B6CD1" w:rsidRPr="00AE4FD4" w:rsidRDefault="008B6CD1" w:rsidP="000827B0">
            <w:pPr>
              <w:pStyle w:val="Heading2"/>
              <w:outlineLvl w:val="1"/>
              <w:rPr>
                <w:rFonts w:asciiTheme="minorHAnsi" w:hAnsiTheme="minorHAnsi"/>
                <w:bCs/>
                <w:iCs/>
                <w:sz w:val="22"/>
                <w:szCs w:val="18"/>
              </w:rPr>
            </w:pPr>
            <w:bookmarkStart w:id="26" w:name="_Toc443557875"/>
            <w:r w:rsidRPr="00AE4FD4">
              <w:rPr>
                <w:rFonts w:asciiTheme="minorHAnsi" w:hAnsiTheme="minorHAnsi"/>
                <w:sz w:val="22"/>
              </w:rPr>
              <w:t>Additional Resources</w:t>
            </w:r>
            <w:bookmarkEnd w:id="26"/>
          </w:p>
        </w:tc>
      </w:tr>
      <w:tr w:rsidR="008B6CD1" w:rsidRPr="00AE4FD4" w:rsidTr="000827B0">
        <w:trPr>
          <w:gridBefore w:val="1"/>
          <w:wBefore w:w="18" w:type="dxa"/>
        </w:trPr>
        <w:tc>
          <w:tcPr>
            <w:tcW w:w="6930" w:type="dxa"/>
          </w:tcPr>
          <w:p w:rsidR="008B6CD1" w:rsidRPr="00AE4FD4" w:rsidRDefault="008B6CD1" w:rsidP="000827B0">
            <w:pPr>
              <w:rPr>
                <w:rFonts w:asciiTheme="minorHAnsi" w:hAnsiTheme="minorHAnsi"/>
                <w:b/>
                <w:bCs/>
                <w:iCs/>
              </w:rPr>
            </w:pPr>
            <w:proofErr w:type="spellStart"/>
            <w:r w:rsidRPr="00AE4FD4">
              <w:rPr>
                <w:rFonts w:asciiTheme="minorHAnsi" w:hAnsiTheme="minorHAnsi"/>
                <w:b/>
                <w:bCs/>
                <w:iCs/>
              </w:rPr>
              <w:t>Aspirus</w:t>
            </w:r>
            <w:proofErr w:type="spellEnd"/>
            <w:r w:rsidRPr="00AE4FD4">
              <w:rPr>
                <w:rFonts w:asciiTheme="minorHAnsi" w:hAnsiTheme="minorHAnsi"/>
                <w:b/>
                <w:bCs/>
                <w:iCs/>
              </w:rPr>
              <w:t xml:space="preserve"> Clinic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Cs/>
                <w:i/>
                <w:iCs/>
              </w:rPr>
            </w:pPr>
            <w:r w:rsidRPr="00AE4FD4">
              <w:rPr>
                <w:rFonts w:asciiTheme="minorHAnsi" w:hAnsiTheme="minorHAnsi"/>
                <w:bCs/>
                <w:i/>
                <w:iCs/>
              </w:rPr>
              <w:t>625 Peterson Avenue, Phillips, WI 54555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Cs/>
                <w:i/>
                <w:iCs/>
              </w:rPr>
            </w:pPr>
            <w:r w:rsidRPr="00AE4FD4">
              <w:rPr>
                <w:rFonts w:asciiTheme="minorHAnsi" w:hAnsiTheme="minorHAnsi"/>
                <w:bCs/>
                <w:i/>
                <w:iCs/>
              </w:rPr>
              <w:t>1511 Railroad Avenue, Prentice, WI 54556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Cs/>
                <w:iCs/>
              </w:rPr>
            </w:pPr>
            <w:r w:rsidRPr="00AE4FD4">
              <w:rPr>
                <w:rFonts w:asciiTheme="minorHAnsi" w:hAnsiTheme="minorHAnsi"/>
                <w:bCs/>
                <w:iCs/>
              </w:rPr>
              <w:t>Provides behavioral health services.</w:t>
            </w:r>
          </w:p>
        </w:tc>
        <w:tc>
          <w:tcPr>
            <w:tcW w:w="4050" w:type="dxa"/>
          </w:tcPr>
          <w:p w:rsidR="008B6CD1" w:rsidRPr="00AE4FD4" w:rsidRDefault="008B6CD1" w:rsidP="000827B0">
            <w:pPr>
              <w:rPr>
                <w:rFonts w:asciiTheme="minorHAnsi" w:hAnsiTheme="minorHAnsi"/>
                <w:bCs/>
                <w:iCs/>
              </w:rPr>
            </w:pPr>
            <w:r w:rsidRPr="00AE4FD4">
              <w:rPr>
                <w:rFonts w:asciiTheme="minorHAnsi" w:hAnsiTheme="minorHAnsi"/>
                <w:bCs/>
                <w:iCs/>
              </w:rPr>
              <w:t>715-339-4035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Cs/>
                <w:iCs/>
              </w:rPr>
            </w:pPr>
            <w:r w:rsidRPr="00AE4FD4">
              <w:rPr>
                <w:rFonts w:asciiTheme="minorHAnsi" w:hAnsiTheme="minorHAnsi"/>
                <w:bCs/>
                <w:iCs/>
              </w:rPr>
              <w:t>715-428-2521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  <w:bCs/>
                <w:iCs/>
              </w:rPr>
            </w:pPr>
            <w:hyperlink r:id="rId74" w:history="1">
              <w:r w:rsidR="008B6CD1" w:rsidRPr="00AE4FD4">
                <w:rPr>
                  <w:rStyle w:val="Hyperlink"/>
                  <w:rFonts w:asciiTheme="minorHAnsi" w:hAnsiTheme="minorHAnsi"/>
                  <w:bCs/>
                  <w:iCs/>
                </w:rPr>
                <w:t>www.aspirus.org</w:t>
              </w:r>
            </w:hyperlink>
            <w:r w:rsidR="008B6CD1" w:rsidRPr="00AE4FD4">
              <w:rPr>
                <w:rFonts w:asciiTheme="minorHAnsi" w:hAnsiTheme="minorHAnsi"/>
                <w:bCs/>
                <w:iCs/>
              </w:rPr>
              <w:t xml:space="preserve"> </w:t>
            </w:r>
          </w:p>
        </w:tc>
      </w:tr>
      <w:tr w:rsidR="008B6CD1" w:rsidRPr="00AE4FD4" w:rsidTr="000827B0">
        <w:trPr>
          <w:gridBefore w:val="1"/>
          <w:wBefore w:w="18" w:type="dxa"/>
        </w:trPr>
        <w:tc>
          <w:tcPr>
            <w:tcW w:w="6930" w:type="dxa"/>
          </w:tcPr>
          <w:p w:rsidR="008B6CD1" w:rsidRPr="00AE4FD4" w:rsidRDefault="008B6CD1" w:rsidP="000827B0">
            <w:pPr>
              <w:rPr>
                <w:rFonts w:asciiTheme="minorHAnsi" w:hAnsiTheme="minorHAnsi"/>
                <w:b/>
                <w:bCs/>
                <w:iCs/>
              </w:rPr>
            </w:pPr>
            <w:r w:rsidRPr="00AE4FD4">
              <w:rPr>
                <w:rFonts w:asciiTheme="minorHAnsi" w:hAnsiTheme="minorHAnsi"/>
                <w:b/>
                <w:bCs/>
                <w:iCs/>
              </w:rPr>
              <w:t>Flambeau Hospital</w:t>
            </w:r>
          </w:p>
          <w:p w:rsidR="008B6CD1" w:rsidRDefault="008B6CD1" w:rsidP="000827B0">
            <w:pPr>
              <w:rPr>
                <w:rFonts w:asciiTheme="minorHAnsi" w:hAnsiTheme="minorHAnsi"/>
                <w:bCs/>
                <w:i/>
                <w:iCs/>
              </w:rPr>
            </w:pPr>
            <w:r w:rsidRPr="00AE4FD4">
              <w:rPr>
                <w:rFonts w:asciiTheme="minorHAnsi" w:hAnsiTheme="minorHAnsi"/>
                <w:bCs/>
                <w:i/>
                <w:iCs/>
              </w:rPr>
              <w:t>98 Sherry Ave, Park Falls, WI 54552</w:t>
            </w:r>
          </w:p>
          <w:p w:rsidR="00A96605" w:rsidRPr="007867D0" w:rsidRDefault="007867D0" w:rsidP="000827B0">
            <w:pPr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 xml:space="preserve">Provides inpatient and outpatient services, home health and hospice services. </w:t>
            </w:r>
          </w:p>
        </w:tc>
        <w:tc>
          <w:tcPr>
            <w:tcW w:w="4050" w:type="dxa"/>
          </w:tcPr>
          <w:p w:rsidR="008B6CD1" w:rsidRPr="00AE4FD4" w:rsidRDefault="008B6CD1" w:rsidP="000827B0">
            <w:pPr>
              <w:rPr>
                <w:rFonts w:asciiTheme="minorHAnsi" w:hAnsiTheme="minorHAnsi"/>
                <w:bCs/>
                <w:iCs/>
              </w:rPr>
            </w:pPr>
            <w:r w:rsidRPr="00AE4FD4">
              <w:rPr>
                <w:rFonts w:asciiTheme="minorHAnsi" w:hAnsiTheme="minorHAnsi"/>
                <w:bCs/>
                <w:iCs/>
              </w:rPr>
              <w:t>715-762-2484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  <w:bCs/>
                <w:iCs/>
              </w:rPr>
            </w:pPr>
            <w:hyperlink r:id="rId75" w:history="1">
              <w:r w:rsidR="008B6CD1" w:rsidRPr="00AE4FD4">
                <w:rPr>
                  <w:rStyle w:val="Hyperlink"/>
                  <w:rFonts w:asciiTheme="minorHAnsi" w:hAnsiTheme="minorHAnsi"/>
                  <w:bCs/>
                  <w:iCs/>
                </w:rPr>
                <w:t>http://ministryhealth.org/</w:t>
              </w:r>
            </w:hyperlink>
            <w:r w:rsidR="008B6CD1" w:rsidRPr="00AE4FD4">
              <w:rPr>
                <w:rFonts w:asciiTheme="minorHAnsi" w:hAnsiTheme="minorHAnsi"/>
                <w:bCs/>
                <w:iCs/>
              </w:rPr>
              <w:t xml:space="preserve"> </w:t>
            </w:r>
          </w:p>
        </w:tc>
      </w:tr>
      <w:tr w:rsidR="008B6CD1" w:rsidRPr="00AE4FD4" w:rsidTr="000827B0">
        <w:trPr>
          <w:gridBefore w:val="1"/>
          <w:wBefore w:w="18" w:type="dxa"/>
        </w:trPr>
        <w:tc>
          <w:tcPr>
            <w:tcW w:w="6930" w:type="dxa"/>
          </w:tcPr>
          <w:p w:rsidR="008B6CD1" w:rsidRPr="00AE4FD4" w:rsidRDefault="008B6CD1" w:rsidP="000827B0">
            <w:pPr>
              <w:rPr>
                <w:rFonts w:asciiTheme="minorHAnsi" w:hAnsiTheme="minorHAnsi"/>
                <w:b/>
                <w:bCs/>
                <w:iCs/>
              </w:rPr>
            </w:pPr>
            <w:r w:rsidRPr="00AE4FD4">
              <w:rPr>
                <w:rFonts w:asciiTheme="minorHAnsi" w:hAnsiTheme="minorHAnsi"/>
                <w:b/>
                <w:bCs/>
                <w:iCs/>
              </w:rPr>
              <w:t xml:space="preserve">Marshfield Clinic- </w:t>
            </w:r>
            <w:r w:rsidRPr="00AE4FD4">
              <w:rPr>
                <w:rFonts w:asciiTheme="minorHAnsi" w:hAnsiTheme="minorHAnsi"/>
                <w:bCs/>
                <w:i/>
                <w:iCs/>
              </w:rPr>
              <w:t>Park Falls, Phillips</w:t>
            </w:r>
            <w:r w:rsidRPr="00AE4FD4">
              <w:rPr>
                <w:rFonts w:asciiTheme="minorHAnsi" w:hAnsiTheme="minorHAnsi"/>
                <w:b/>
                <w:bCs/>
                <w:iCs/>
              </w:rPr>
              <w:t xml:space="preserve"> 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Cs/>
                <w:i/>
                <w:iCs/>
              </w:rPr>
            </w:pPr>
            <w:r w:rsidRPr="00AE4FD4">
              <w:rPr>
                <w:rFonts w:asciiTheme="minorHAnsi" w:hAnsiTheme="minorHAnsi"/>
                <w:bCs/>
                <w:i/>
                <w:iCs/>
              </w:rPr>
              <w:t>50 Sherry Avenue, Park Falls, WI 54552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Cs/>
                <w:i/>
                <w:iCs/>
              </w:rPr>
            </w:pPr>
            <w:r w:rsidRPr="00AE4FD4">
              <w:rPr>
                <w:rFonts w:asciiTheme="minorHAnsi" w:hAnsiTheme="minorHAnsi"/>
                <w:bCs/>
                <w:i/>
                <w:iCs/>
              </w:rPr>
              <w:t>104 Trinity Drive, Phillips, WI 54555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Cs/>
                <w:iCs/>
              </w:rPr>
            </w:pPr>
            <w:r w:rsidRPr="00AE4FD4">
              <w:rPr>
                <w:rFonts w:asciiTheme="minorHAnsi" w:hAnsiTheme="minorHAnsi"/>
                <w:bCs/>
                <w:iCs/>
              </w:rPr>
              <w:t>Provides family and internal medicine.</w:t>
            </w:r>
          </w:p>
        </w:tc>
        <w:tc>
          <w:tcPr>
            <w:tcW w:w="4050" w:type="dxa"/>
          </w:tcPr>
          <w:p w:rsidR="008B6CD1" w:rsidRPr="00AE4FD4" w:rsidRDefault="008B6CD1" w:rsidP="000827B0">
            <w:pPr>
              <w:rPr>
                <w:rFonts w:asciiTheme="minorHAnsi" w:hAnsiTheme="minorHAnsi"/>
                <w:bCs/>
                <w:iCs/>
              </w:rPr>
            </w:pPr>
            <w:r w:rsidRPr="00AE4FD4">
              <w:rPr>
                <w:rFonts w:asciiTheme="minorHAnsi" w:hAnsiTheme="minorHAnsi"/>
                <w:bCs/>
                <w:iCs/>
              </w:rPr>
              <w:t>715-762-7311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Cs/>
                <w:iCs/>
              </w:rPr>
            </w:pPr>
            <w:r w:rsidRPr="00AE4FD4">
              <w:rPr>
                <w:rFonts w:asciiTheme="minorHAnsi" w:hAnsiTheme="minorHAnsi"/>
                <w:bCs/>
                <w:iCs/>
              </w:rPr>
              <w:t>715-339-2101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  <w:bCs/>
                <w:iCs/>
              </w:rPr>
            </w:pPr>
            <w:hyperlink r:id="rId76" w:history="1">
              <w:r w:rsidR="008B6CD1" w:rsidRPr="00AE4FD4">
                <w:rPr>
                  <w:rStyle w:val="Hyperlink"/>
                  <w:rFonts w:asciiTheme="minorHAnsi" w:hAnsiTheme="minorHAnsi"/>
                  <w:bCs/>
                  <w:iCs/>
                </w:rPr>
                <w:t>www.marshfieldclinic.org</w:t>
              </w:r>
            </w:hyperlink>
            <w:r w:rsidR="008B6CD1" w:rsidRPr="00AE4FD4">
              <w:rPr>
                <w:rFonts w:asciiTheme="minorHAnsi" w:hAnsiTheme="minorHAnsi"/>
                <w:bCs/>
                <w:iCs/>
              </w:rPr>
              <w:t xml:space="preserve"> </w:t>
            </w:r>
          </w:p>
        </w:tc>
      </w:tr>
      <w:tr w:rsidR="008B6CD1" w:rsidRPr="00AE4FD4" w:rsidTr="000827B0">
        <w:trPr>
          <w:gridBefore w:val="1"/>
          <w:wBefore w:w="18" w:type="dxa"/>
        </w:trPr>
        <w:tc>
          <w:tcPr>
            <w:tcW w:w="6930" w:type="dxa"/>
          </w:tcPr>
          <w:p w:rsidR="008B6CD1" w:rsidRPr="00AE4FD4" w:rsidRDefault="008B6CD1" w:rsidP="000827B0">
            <w:pPr>
              <w:rPr>
                <w:rFonts w:asciiTheme="minorHAnsi" w:hAnsiTheme="minorHAnsi"/>
                <w:b/>
                <w:bCs/>
                <w:i/>
                <w:iCs/>
              </w:rPr>
            </w:pPr>
            <w:r w:rsidRPr="00AE4FD4">
              <w:rPr>
                <w:rFonts w:asciiTheme="minorHAnsi" w:hAnsiTheme="minorHAnsi"/>
                <w:b/>
                <w:bCs/>
                <w:i/>
                <w:iCs/>
              </w:rPr>
              <w:t>Park Falls Police Department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Cs/>
                <w:i/>
                <w:iCs/>
              </w:rPr>
            </w:pPr>
            <w:r w:rsidRPr="00AE4FD4">
              <w:rPr>
                <w:rFonts w:asciiTheme="minorHAnsi" w:hAnsiTheme="minorHAnsi"/>
                <w:bCs/>
                <w:i/>
                <w:iCs/>
              </w:rPr>
              <w:t>400 4th Avenue, Park Falls, WI 54552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Cs/>
                <w:iCs/>
              </w:rPr>
            </w:pPr>
            <w:r w:rsidRPr="00AE4FD4">
              <w:rPr>
                <w:rFonts w:asciiTheme="minorHAnsi" w:hAnsiTheme="minorHAnsi"/>
                <w:bCs/>
                <w:iCs/>
              </w:rPr>
              <w:t>Site for Rx-Medication drop box.</w:t>
            </w:r>
          </w:p>
        </w:tc>
        <w:tc>
          <w:tcPr>
            <w:tcW w:w="4050" w:type="dxa"/>
          </w:tcPr>
          <w:p w:rsidR="008B6CD1" w:rsidRPr="00AE4FD4" w:rsidRDefault="008B6CD1" w:rsidP="000827B0">
            <w:pPr>
              <w:rPr>
                <w:rFonts w:asciiTheme="minorHAnsi" w:hAnsiTheme="minorHAnsi"/>
                <w:bCs/>
                <w:iCs/>
              </w:rPr>
            </w:pPr>
            <w:r w:rsidRPr="00AE4FD4">
              <w:rPr>
                <w:rFonts w:asciiTheme="minorHAnsi" w:hAnsiTheme="minorHAnsi"/>
                <w:bCs/>
                <w:iCs/>
              </w:rPr>
              <w:t>715-762-2446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  <w:bCs/>
                <w:iCs/>
              </w:rPr>
            </w:pPr>
            <w:hyperlink r:id="rId77" w:history="1">
              <w:r w:rsidR="008B6CD1" w:rsidRPr="00AE4FD4">
                <w:rPr>
                  <w:rStyle w:val="Hyperlink"/>
                  <w:rFonts w:asciiTheme="minorHAnsi" w:hAnsiTheme="minorHAnsi"/>
                  <w:bCs/>
                  <w:iCs/>
                </w:rPr>
                <w:t>http://www.cityofparkfalls.com/government/police-department/</w:t>
              </w:r>
            </w:hyperlink>
            <w:r w:rsidR="008B6CD1" w:rsidRPr="00AE4FD4">
              <w:rPr>
                <w:rFonts w:asciiTheme="minorHAnsi" w:hAnsiTheme="minorHAnsi"/>
                <w:bCs/>
                <w:iCs/>
              </w:rPr>
              <w:t xml:space="preserve"> </w:t>
            </w:r>
          </w:p>
        </w:tc>
      </w:tr>
      <w:tr w:rsidR="008B6CD1" w:rsidRPr="00AE4FD4" w:rsidTr="000827B0">
        <w:trPr>
          <w:gridBefore w:val="1"/>
          <w:wBefore w:w="18" w:type="dxa"/>
        </w:trPr>
        <w:tc>
          <w:tcPr>
            <w:tcW w:w="6930" w:type="dxa"/>
          </w:tcPr>
          <w:p w:rsidR="008B6CD1" w:rsidRPr="00AE4FD4" w:rsidRDefault="008B6CD1" w:rsidP="000827B0">
            <w:pPr>
              <w:rPr>
                <w:rFonts w:asciiTheme="minorHAnsi" w:hAnsiTheme="minorHAnsi"/>
                <w:b/>
                <w:bCs/>
                <w:iCs/>
              </w:rPr>
            </w:pPr>
            <w:r w:rsidRPr="00AE4FD4">
              <w:rPr>
                <w:rFonts w:asciiTheme="minorHAnsi" w:hAnsiTheme="minorHAnsi"/>
                <w:b/>
                <w:bCs/>
                <w:iCs/>
              </w:rPr>
              <w:t>Phillips Police Department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Cs/>
                <w:i/>
                <w:iCs/>
              </w:rPr>
            </w:pPr>
            <w:r w:rsidRPr="00AE4FD4">
              <w:rPr>
                <w:rFonts w:asciiTheme="minorHAnsi" w:hAnsiTheme="minorHAnsi"/>
                <w:bCs/>
                <w:i/>
                <w:iCs/>
              </w:rPr>
              <w:t xml:space="preserve">174 S </w:t>
            </w:r>
            <w:proofErr w:type="spellStart"/>
            <w:r w:rsidRPr="00AE4FD4">
              <w:rPr>
                <w:rFonts w:asciiTheme="minorHAnsi" w:hAnsiTheme="minorHAnsi"/>
                <w:bCs/>
                <w:i/>
                <w:iCs/>
              </w:rPr>
              <w:t>Eyder</w:t>
            </w:r>
            <w:proofErr w:type="spellEnd"/>
            <w:r w:rsidRPr="00AE4FD4">
              <w:rPr>
                <w:rFonts w:asciiTheme="minorHAnsi" w:hAnsiTheme="minorHAnsi"/>
                <w:bCs/>
                <w:i/>
                <w:iCs/>
              </w:rPr>
              <w:t xml:space="preserve"> Ave, Phillips, WI 54555</w:t>
            </w:r>
          </w:p>
        </w:tc>
        <w:tc>
          <w:tcPr>
            <w:tcW w:w="4050" w:type="dxa"/>
          </w:tcPr>
          <w:p w:rsidR="008B6CD1" w:rsidRPr="00AE4FD4" w:rsidRDefault="008B6CD1" w:rsidP="000827B0">
            <w:pPr>
              <w:rPr>
                <w:rFonts w:asciiTheme="minorHAnsi" w:hAnsiTheme="minorHAnsi"/>
                <w:bCs/>
                <w:iCs/>
              </w:rPr>
            </w:pPr>
            <w:r w:rsidRPr="00AE4FD4">
              <w:rPr>
                <w:rFonts w:asciiTheme="minorHAnsi" w:hAnsiTheme="minorHAnsi"/>
                <w:bCs/>
                <w:iCs/>
              </w:rPr>
              <w:t>715-339-3847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  <w:bCs/>
                <w:iCs/>
              </w:rPr>
            </w:pPr>
            <w:hyperlink r:id="rId78" w:history="1">
              <w:r w:rsidR="008B6CD1" w:rsidRPr="00AE4FD4">
                <w:rPr>
                  <w:rStyle w:val="Hyperlink"/>
                  <w:rFonts w:asciiTheme="minorHAnsi" w:hAnsiTheme="minorHAnsi"/>
                  <w:bCs/>
                  <w:iCs/>
                </w:rPr>
                <w:t>www.phillipspolice.com</w:t>
              </w:r>
            </w:hyperlink>
            <w:r w:rsidR="008B6CD1" w:rsidRPr="00AE4FD4">
              <w:rPr>
                <w:rFonts w:asciiTheme="minorHAnsi" w:hAnsiTheme="minorHAnsi"/>
                <w:bCs/>
                <w:iCs/>
              </w:rPr>
              <w:t xml:space="preserve"> </w:t>
            </w:r>
          </w:p>
        </w:tc>
      </w:tr>
      <w:tr w:rsidR="008B6CD1" w:rsidRPr="00AE4FD4" w:rsidTr="000827B0">
        <w:trPr>
          <w:gridBefore w:val="1"/>
          <w:wBefore w:w="18" w:type="dxa"/>
        </w:trPr>
        <w:tc>
          <w:tcPr>
            <w:tcW w:w="6930" w:type="dxa"/>
          </w:tcPr>
          <w:p w:rsidR="008B6CD1" w:rsidRPr="00AE4FD4" w:rsidRDefault="008B6CD1" w:rsidP="000827B0">
            <w:pPr>
              <w:rPr>
                <w:rFonts w:asciiTheme="minorHAnsi" w:hAnsiTheme="minorHAnsi"/>
                <w:b/>
                <w:bCs/>
                <w:iCs/>
              </w:rPr>
            </w:pPr>
            <w:r w:rsidRPr="00AE4FD4">
              <w:rPr>
                <w:rFonts w:asciiTheme="minorHAnsi" w:hAnsiTheme="minorHAnsi"/>
                <w:b/>
                <w:bCs/>
                <w:iCs/>
              </w:rPr>
              <w:t>Price County Sheriff Department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Cs/>
                <w:i/>
                <w:iCs/>
              </w:rPr>
            </w:pPr>
            <w:r w:rsidRPr="00AE4FD4">
              <w:rPr>
                <w:rFonts w:asciiTheme="minorHAnsi" w:hAnsiTheme="minorHAnsi"/>
                <w:bCs/>
                <w:i/>
                <w:iCs/>
              </w:rPr>
              <w:t>126 Cherry Street, Phillips, WI  54555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Cs/>
                <w:iCs/>
              </w:rPr>
            </w:pPr>
            <w:r w:rsidRPr="00AE4FD4">
              <w:rPr>
                <w:rFonts w:asciiTheme="minorHAnsi" w:hAnsiTheme="minorHAnsi"/>
                <w:bCs/>
                <w:iCs/>
              </w:rPr>
              <w:lastRenderedPageBreak/>
              <w:t>Site for Rx-Medication drop box.</w:t>
            </w:r>
          </w:p>
        </w:tc>
        <w:tc>
          <w:tcPr>
            <w:tcW w:w="4050" w:type="dxa"/>
          </w:tcPr>
          <w:p w:rsidR="008B6CD1" w:rsidRPr="00AE4FD4" w:rsidRDefault="008B6CD1" w:rsidP="000827B0">
            <w:pPr>
              <w:rPr>
                <w:rFonts w:asciiTheme="minorHAnsi" w:hAnsiTheme="minorHAnsi"/>
                <w:bCs/>
                <w:iCs/>
              </w:rPr>
            </w:pPr>
            <w:r w:rsidRPr="00AE4FD4">
              <w:rPr>
                <w:rFonts w:asciiTheme="minorHAnsi" w:hAnsiTheme="minorHAnsi"/>
                <w:bCs/>
                <w:iCs/>
              </w:rPr>
              <w:lastRenderedPageBreak/>
              <w:t>715-339-3011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  <w:bCs/>
                <w:iCs/>
              </w:rPr>
            </w:pPr>
            <w:hyperlink r:id="rId79" w:history="1">
              <w:r w:rsidR="008B6CD1" w:rsidRPr="00AE4FD4">
                <w:rPr>
                  <w:rStyle w:val="Hyperlink"/>
                  <w:rFonts w:asciiTheme="minorHAnsi" w:hAnsiTheme="minorHAnsi"/>
                  <w:bCs/>
                  <w:iCs/>
                </w:rPr>
                <w:t>http://www.co.price.wi.us/207/Sheriffs-Office</w:t>
              </w:r>
            </w:hyperlink>
            <w:r w:rsidR="008B6CD1" w:rsidRPr="00AE4FD4">
              <w:rPr>
                <w:rFonts w:asciiTheme="minorHAnsi" w:hAnsiTheme="minorHAnsi"/>
                <w:bCs/>
                <w:iCs/>
              </w:rPr>
              <w:t xml:space="preserve"> </w:t>
            </w:r>
          </w:p>
        </w:tc>
      </w:tr>
      <w:tr w:rsidR="008B6CD1" w:rsidRPr="00AE4FD4" w:rsidTr="000827B0">
        <w:trPr>
          <w:gridBefore w:val="1"/>
          <w:wBefore w:w="18" w:type="dxa"/>
        </w:trPr>
        <w:tc>
          <w:tcPr>
            <w:tcW w:w="10980" w:type="dxa"/>
            <w:gridSpan w:val="2"/>
            <w:shd w:val="clear" w:color="auto" w:fill="808080" w:themeFill="background1" w:themeFillShade="80"/>
          </w:tcPr>
          <w:p w:rsidR="008B6CD1" w:rsidRPr="00AE4FD4" w:rsidRDefault="008B6CD1" w:rsidP="000827B0">
            <w:pPr>
              <w:pStyle w:val="Heading2"/>
              <w:outlineLvl w:val="1"/>
              <w:rPr>
                <w:rFonts w:asciiTheme="minorHAnsi" w:hAnsiTheme="minorHAnsi" w:cs="Arial"/>
                <w:sz w:val="22"/>
                <w:lang w:val="en"/>
              </w:rPr>
            </w:pPr>
            <w:r w:rsidRPr="00AE4FD4">
              <w:rPr>
                <w:rFonts w:asciiTheme="minorHAnsi" w:hAnsiTheme="minorHAnsi"/>
                <w:sz w:val="22"/>
              </w:rPr>
              <w:lastRenderedPageBreak/>
              <w:t>Coalitions</w:t>
            </w:r>
          </w:p>
        </w:tc>
      </w:tr>
      <w:tr w:rsidR="008B6CD1" w:rsidRPr="00AE4FD4" w:rsidTr="000827B0">
        <w:trPr>
          <w:gridBefore w:val="1"/>
          <w:wBefore w:w="18" w:type="dxa"/>
        </w:trPr>
        <w:tc>
          <w:tcPr>
            <w:tcW w:w="6930" w:type="dxa"/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  <w:b/>
              </w:rPr>
              <w:t>Northwood’s Tobacco Free Coalition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Healthy People Nekoosa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</w:p>
          <w:p w:rsidR="008B6CD1" w:rsidRPr="00AE4FD4" w:rsidRDefault="002D51F4" w:rsidP="000827B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Six county C</w:t>
            </w:r>
            <w:r w:rsidR="008B6CD1" w:rsidRPr="00AE4FD4">
              <w:rPr>
                <w:rFonts w:asciiTheme="minorHAnsi" w:hAnsiTheme="minorHAnsi"/>
              </w:rPr>
              <w:t>oalition with Forest, Oneida, Lincoln, Florence, Price, and Vilas Counties working towards reducing tobacco use and related diseases.</w:t>
            </w:r>
          </w:p>
        </w:tc>
        <w:tc>
          <w:tcPr>
            <w:tcW w:w="4050" w:type="dxa"/>
          </w:tcPr>
          <w:p w:rsidR="008B6CD1" w:rsidRPr="00AE4FD4" w:rsidRDefault="008B6CD1" w:rsidP="000827B0">
            <w:pPr>
              <w:rPr>
                <w:rFonts w:asciiTheme="minorHAnsi" w:hAnsiTheme="minorHAnsi" w:cs="Tahoma"/>
              </w:rPr>
            </w:pPr>
            <w:r w:rsidRPr="00AE4FD4">
              <w:rPr>
                <w:rFonts w:asciiTheme="minorHAnsi" w:hAnsiTheme="minorHAnsi" w:cs="Tahoma"/>
              </w:rPr>
              <w:t xml:space="preserve">715-369-6115 </w:t>
            </w:r>
          </w:p>
          <w:p w:rsidR="008B6CD1" w:rsidRPr="00AE4FD4" w:rsidRDefault="00D035FE" w:rsidP="000827B0">
            <w:pPr>
              <w:rPr>
                <w:rFonts w:asciiTheme="minorHAnsi" w:hAnsiTheme="minorHAnsi" w:cs="Tahoma"/>
              </w:rPr>
            </w:pPr>
            <w:hyperlink r:id="rId80" w:history="1">
              <w:r w:rsidR="008B6CD1" w:rsidRPr="00AE4FD4">
                <w:rPr>
                  <w:rStyle w:val="Hyperlink"/>
                  <w:rFonts w:asciiTheme="minorHAnsi" w:hAnsiTheme="minorHAnsi" w:cs="Tahoma"/>
                </w:rPr>
                <w:t>http://oneidacountypublichealth.org/northwood%E2%80%99s-tobacco-free-coalition/</w:t>
              </w:r>
            </w:hyperlink>
            <w:r w:rsidR="008B6CD1" w:rsidRPr="00AE4FD4">
              <w:rPr>
                <w:rFonts w:asciiTheme="minorHAnsi" w:hAnsiTheme="minorHAnsi" w:cs="Tahoma"/>
              </w:rPr>
              <w:t xml:space="preserve"> </w:t>
            </w:r>
          </w:p>
        </w:tc>
      </w:tr>
      <w:tr w:rsidR="008B6CD1" w:rsidRPr="00AE4FD4" w:rsidTr="000827B0">
        <w:trPr>
          <w:gridBefore w:val="1"/>
          <w:wBefore w:w="18" w:type="dxa"/>
        </w:trPr>
        <w:tc>
          <w:tcPr>
            <w:tcW w:w="6930" w:type="dxa"/>
          </w:tcPr>
          <w:p w:rsidR="008B6CD1" w:rsidRPr="00AE4FD4" w:rsidRDefault="008B6CD1" w:rsidP="000827B0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Price County AODA/Mental Health Coalition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 xml:space="preserve">104 South </w:t>
            </w:r>
            <w:proofErr w:type="spellStart"/>
            <w:r w:rsidRPr="00AE4FD4">
              <w:rPr>
                <w:rFonts w:asciiTheme="minorHAnsi" w:hAnsiTheme="minorHAnsi"/>
                <w:i/>
              </w:rPr>
              <w:t>Eyder</w:t>
            </w:r>
            <w:proofErr w:type="spellEnd"/>
            <w:r w:rsidRPr="00AE4FD4">
              <w:rPr>
                <w:rFonts w:asciiTheme="minorHAnsi" w:hAnsiTheme="minorHAnsi"/>
                <w:i/>
              </w:rPr>
              <w:t xml:space="preserve"> Avenue, Phillips, WI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To develop a strong mental health system in Price County.</w:t>
            </w:r>
          </w:p>
        </w:tc>
        <w:tc>
          <w:tcPr>
            <w:tcW w:w="4050" w:type="dxa"/>
          </w:tcPr>
          <w:p w:rsidR="008B6CD1" w:rsidRPr="00AE4FD4" w:rsidRDefault="008B6CD1" w:rsidP="000827B0">
            <w:pPr>
              <w:rPr>
                <w:rFonts w:asciiTheme="minorHAnsi" w:hAnsiTheme="minorHAnsi" w:cs="Tahoma"/>
              </w:rPr>
            </w:pPr>
            <w:r w:rsidRPr="00AE4FD4">
              <w:rPr>
                <w:rFonts w:asciiTheme="minorHAnsi" w:hAnsiTheme="minorHAnsi" w:cs="Tahoma"/>
              </w:rPr>
              <w:t>715-339-5307</w:t>
            </w:r>
          </w:p>
          <w:p w:rsidR="008B6CD1" w:rsidRPr="00AE4FD4" w:rsidRDefault="008B6CD1" w:rsidP="000827B0">
            <w:pPr>
              <w:rPr>
                <w:rFonts w:asciiTheme="minorHAnsi" w:hAnsiTheme="minorHAnsi" w:cs="Tahoma"/>
              </w:rPr>
            </w:pPr>
            <w:r w:rsidRPr="00AE4FD4">
              <w:rPr>
                <w:rFonts w:asciiTheme="minorHAnsi" w:hAnsiTheme="minorHAnsi" w:cs="Tahoma"/>
              </w:rPr>
              <w:t>Susie D: susie.daniels@co.price.wi.us</w:t>
            </w:r>
          </w:p>
          <w:p w:rsidR="008B6CD1" w:rsidRPr="00AE4FD4" w:rsidRDefault="008B6CD1" w:rsidP="000827B0">
            <w:pPr>
              <w:rPr>
                <w:rFonts w:asciiTheme="minorHAnsi" w:hAnsiTheme="minorHAnsi" w:cs="Tahoma"/>
              </w:rPr>
            </w:pPr>
            <w:r w:rsidRPr="00AE4FD4">
              <w:rPr>
                <w:rFonts w:asciiTheme="minorHAnsi" w:hAnsiTheme="minorHAnsi" w:cs="Tahoma"/>
              </w:rPr>
              <w:t>Kathy K: klein.kathleen@marshfieldclinic.org</w:t>
            </w:r>
          </w:p>
        </w:tc>
      </w:tr>
      <w:tr w:rsidR="008B6CD1" w:rsidRPr="00AE4FD4" w:rsidTr="000827B0">
        <w:trPr>
          <w:trHeight w:val="20"/>
        </w:trPr>
        <w:tc>
          <w:tcPr>
            <w:tcW w:w="10998" w:type="dxa"/>
            <w:gridSpan w:val="3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:rsidR="008B6CD1" w:rsidRPr="00AE4FD4" w:rsidRDefault="008B6CD1" w:rsidP="000827B0">
            <w:pPr>
              <w:pStyle w:val="Heading1"/>
              <w:outlineLvl w:val="0"/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br w:type="page"/>
            </w:r>
            <w:r w:rsidRPr="00AE4FD4">
              <w:rPr>
                <w:rFonts w:asciiTheme="minorHAnsi" w:hAnsiTheme="minorHAnsi"/>
              </w:rPr>
              <w:br w:type="page"/>
            </w:r>
            <w:r w:rsidRPr="00AE4FD4">
              <w:rPr>
                <w:rFonts w:asciiTheme="minorHAnsi" w:hAnsiTheme="minorHAnsi"/>
              </w:rPr>
              <w:br w:type="page"/>
            </w:r>
            <w:bookmarkStart w:id="27" w:name="_Toc443557877"/>
            <w:r w:rsidRPr="00AE4FD4">
              <w:rPr>
                <w:rFonts w:asciiTheme="minorHAnsi" w:hAnsiTheme="minorHAnsi"/>
              </w:rPr>
              <w:t>Wisconsin Resources</w:t>
            </w:r>
            <w:bookmarkEnd w:id="27"/>
          </w:p>
        </w:tc>
      </w:tr>
      <w:tr w:rsidR="008B6CD1" w:rsidRPr="00AE4FD4" w:rsidTr="000827B0">
        <w:trPr>
          <w:trHeight w:val="20"/>
        </w:trPr>
        <w:tc>
          <w:tcPr>
            <w:tcW w:w="10998" w:type="dxa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8B6CD1" w:rsidRPr="00AE4FD4" w:rsidRDefault="008B6CD1" w:rsidP="000827B0">
            <w:pPr>
              <w:pStyle w:val="Heading2"/>
              <w:outlineLvl w:val="1"/>
              <w:rPr>
                <w:rFonts w:asciiTheme="minorHAnsi" w:hAnsiTheme="minorHAnsi"/>
                <w:bCs/>
                <w:iCs/>
                <w:sz w:val="22"/>
              </w:rPr>
            </w:pPr>
            <w:bookmarkStart w:id="28" w:name="_Toc443557878"/>
            <w:r w:rsidRPr="00AE4FD4">
              <w:rPr>
                <w:rFonts w:asciiTheme="minorHAnsi" w:hAnsiTheme="minorHAnsi"/>
                <w:sz w:val="22"/>
              </w:rPr>
              <w:t>Inpatient Treatment Centers</w:t>
            </w:r>
            <w:bookmarkEnd w:id="28"/>
          </w:p>
        </w:tc>
      </w:tr>
      <w:tr w:rsidR="008B6CD1" w:rsidRPr="00AE4FD4" w:rsidTr="000827B0">
        <w:trPr>
          <w:trHeight w:val="20"/>
        </w:trPr>
        <w:tc>
          <w:tcPr>
            <w:tcW w:w="6948" w:type="dxa"/>
            <w:gridSpan w:val="2"/>
            <w:tcBorders>
              <w:bottom w:val="single" w:sz="4" w:space="0" w:color="auto"/>
            </w:tcBorders>
          </w:tcPr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b/>
              </w:rPr>
              <w:t>Arbor Place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Arbor Place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  <w:r w:rsidRPr="00AE4FD4">
              <w:rPr>
                <w:rFonts w:asciiTheme="minorHAnsi" w:hAnsiTheme="minorHAnsi"/>
                <w:b/>
              </w:rPr>
              <w:t xml:space="preserve"> –</w:t>
            </w:r>
            <w:r w:rsidRPr="00AE4FD4">
              <w:rPr>
                <w:rFonts w:asciiTheme="minorHAnsi" w:hAnsiTheme="minorHAnsi"/>
                <w:i/>
              </w:rPr>
              <w:t>Menomonie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 xml:space="preserve">4076 </w:t>
            </w:r>
            <w:proofErr w:type="spellStart"/>
            <w:r w:rsidRPr="00AE4FD4">
              <w:rPr>
                <w:rFonts w:asciiTheme="minorHAnsi" w:hAnsiTheme="minorHAnsi"/>
                <w:i/>
              </w:rPr>
              <w:t>Kothlow</w:t>
            </w:r>
            <w:proofErr w:type="spellEnd"/>
            <w:r w:rsidRPr="00AE4FD4">
              <w:rPr>
                <w:rFonts w:asciiTheme="minorHAnsi" w:hAnsiTheme="minorHAnsi"/>
                <w:i/>
              </w:rPr>
              <w:t xml:space="preserve"> Avenue, Menomonie, WI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AOD</w:t>
            </w:r>
            <w:r w:rsidR="002D4936">
              <w:rPr>
                <w:rFonts w:asciiTheme="minorHAnsi" w:hAnsiTheme="minorHAnsi"/>
              </w:rPr>
              <w:t>A prevention, treatment, and</w:t>
            </w:r>
            <w:r w:rsidRPr="00AE4FD4">
              <w:rPr>
                <w:rFonts w:asciiTheme="minorHAnsi" w:hAnsiTheme="minorHAnsi"/>
              </w:rPr>
              <w:t xml:space="preserve"> recovery to indivi</w:t>
            </w:r>
            <w:r w:rsidR="002D4936">
              <w:rPr>
                <w:rFonts w:asciiTheme="minorHAnsi" w:hAnsiTheme="minorHAnsi"/>
              </w:rPr>
              <w:t>duals, and families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  <w:i/>
              </w:rPr>
              <w:t xml:space="preserve">Accepts most private insurances 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715-235-4537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</w:rPr>
            </w:pPr>
            <w:hyperlink r:id="rId81" w:history="1">
              <w:r w:rsidR="008B6CD1" w:rsidRPr="00AE4FD4">
                <w:rPr>
                  <w:rStyle w:val="Hyperlink"/>
                  <w:rFonts w:asciiTheme="minorHAnsi" w:hAnsiTheme="minorHAnsi"/>
                </w:rPr>
                <w:t>www.arborplaceinc.com</w:t>
              </w:r>
            </w:hyperlink>
            <w:r w:rsidR="008B6CD1" w:rsidRPr="00AE4FD4">
              <w:rPr>
                <w:rFonts w:asciiTheme="minorHAnsi" w:hAnsiTheme="minorHAnsi"/>
              </w:rPr>
              <w:t xml:space="preserve"> </w:t>
            </w:r>
          </w:p>
        </w:tc>
      </w:tr>
      <w:tr w:rsidR="008B6CD1" w:rsidRPr="00AE4FD4" w:rsidTr="000827B0">
        <w:trPr>
          <w:trHeight w:val="20"/>
        </w:trPr>
        <w:tc>
          <w:tcPr>
            <w:tcW w:w="6948" w:type="dxa"/>
            <w:gridSpan w:val="2"/>
            <w:tcBorders>
              <w:bottom w:val="single" w:sz="4" w:space="0" w:color="auto"/>
            </w:tcBorders>
          </w:tcPr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proofErr w:type="spellStart"/>
            <w:r w:rsidRPr="00AE4FD4">
              <w:rPr>
                <w:rFonts w:asciiTheme="minorHAnsi" w:hAnsiTheme="minorHAnsi"/>
                <w:b/>
              </w:rPr>
              <w:t>Burkwood</w:t>
            </w:r>
            <w:proofErr w:type="spellEnd"/>
            <w:r w:rsidRPr="00AE4FD4">
              <w:rPr>
                <w:rFonts w:asciiTheme="minorHAnsi" w:hAnsiTheme="minorHAnsi"/>
                <w:b/>
              </w:rPr>
              <w:t xml:space="preserve"> Treatment Center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Burkwood Treatment Center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  <w:r w:rsidRPr="00AE4FD4">
              <w:rPr>
                <w:rFonts w:asciiTheme="minorHAnsi" w:hAnsiTheme="minorHAnsi"/>
                <w:b/>
              </w:rPr>
              <w:t xml:space="preserve"> –</w:t>
            </w:r>
            <w:r w:rsidRPr="00AE4FD4">
              <w:rPr>
                <w:rFonts w:asciiTheme="minorHAnsi" w:hAnsiTheme="minorHAnsi"/>
                <w:i/>
              </w:rPr>
              <w:t>Hudson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615 Old Mill Road, Hudson , WI 54016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AODA and co-occurring mental health inpatient treatment for adults.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 xml:space="preserve">Accepts most commercial insurances 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1-866-524-6678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</w:rPr>
            </w:pPr>
            <w:hyperlink r:id="rId82" w:history="1">
              <w:r w:rsidR="008B6CD1" w:rsidRPr="00AE4FD4">
                <w:rPr>
                  <w:rStyle w:val="Hyperlink"/>
                  <w:rFonts w:asciiTheme="minorHAnsi" w:hAnsiTheme="minorHAnsi"/>
                </w:rPr>
                <w:t>www.burkwoodtreatmentcenter.com</w:t>
              </w:r>
            </w:hyperlink>
            <w:r w:rsidR="008B6CD1" w:rsidRPr="00AE4FD4">
              <w:rPr>
                <w:rFonts w:asciiTheme="minorHAnsi" w:hAnsiTheme="minorHAnsi"/>
              </w:rPr>
              <w:t xml:space="preserve"> </w:t>
            </w:r>
          </w:p>
        </w:tc>
      </w:tr>
      <w:tr w:rsidR="008B6CD1" w:rsidRPr="00AE4FD4" w:rsidTr="000827B0">
        <w:trPr>
          <w:trHeight w:val="20"/>
        </w:trPr>
        <w:tc>
          <w:tcPr>
            <w:tcW w:w="6948" w:type="dxa"/>
            <w:gridSpan w:val="2"/>
            <w:tcBorders>
              <w:bottom w:val="single" w:sz="4" w:space="0" w:color="auto"/>
            </w:tcBorders>
          </w:tcPr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proofErr w:type="spellStart"/>
            <w:r w:rsidRPr="00AE4FD4">
              <w:rPr>
                <w:rFonts w:asciiTheme="minorHAnsi" w:hAnsiTheme="minorHAnsi"/>
                <w:b/>
              </w:rPr>
              <w:t>Gundersen</w:t>
            </w:r>
            <w:proofErr w:type="spellEnd"/>
            <w:r w:rsidRPr="00AE4FD4">
              <w:rPr>
                <w:rFonts w:asciiTheme="minorHAnsi" w:hAnsiTheme="minorHAnsi"/>
                <w:b/>
              </w:rPr>
              <w:t xml:space="preserve"> Health System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Gundersen Health System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  <w:r w:rsidRPr="00AE4FD4">
              <w:rPr>
                <w:rFonts w:asciiTheme="minorHAnsi" w:hAnsiTheme="minorHAnsi"/>
              </w:rPr>
              <w:t xml:space="preserve"> – </w:t>
            </w:r>
            <w:r w:rsidRPr="00AE4FD4">
              <w:rPr>
                <w:rFonts w:asciiTheme="minorHAnsi" w:hAnsiTheme="minorHAnsi"/>
                <w:i/>
              </w:rPr>
              <w:t xml:space="preserve">La Crosse 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1900 South Avenue, La Crosse, WI 54601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Accepts Medicare, Medicaid depending on HMO, and most commercial insurances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608-782-7300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</w:rPr>
            </w:pPr>
            <w:hyperlink r:id="rId83" w:history="1">
              <w:r w:rsidR="008B6CD1" w:rsidRPr="00AE4FD4">
                <w:rPr>
                  <w:rStyle w:val="Hyperlink"/>
                  <w:rFonts w:asciiTheme="minorHAnsi" w:hAnsiTheme="minorHAnsi"/>
                </w:rPr>
                <w:t>www.gundersenhealth.org</w:t>
              </w:r>
            </w:hyperlink>
            <w:r w:rsidR="008B6CD1" w:rsidRPr="00AE4FD4">
              <w:rPr>
                <w:rFonts w:asciiTheme="minorHAnsi" w:hAnsiTheme="minorHAnsi"/>
              </w:rPr>
              <w:t xml:space="preserve"> </w:t>
            </w:r>
          </w:p>
        </w:tc>
      </w:tr>
      <w:tr w:rsidR="008B6CD1" w:rsidRPr="00AE4FD4" w:rsidTr="000827B0">
        <w:trPr>
          <w:trHeight w:val="20"/>
        </w:trPr>
        <w:tc>
          <w:tcPr>
            <w:tcW w:w="6948" w:type="dxa"/>
            <w:gridSpan w:val="2"/>
            <w:tcBorders>
              <w:bottom w:val="single" w:sz="4" w:space="0" w:color="auto"/>
            </w:tcBorders>
          </w:tcPr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b/>
              </w:rPr>
              <w:t>Hope Haven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Hope Haven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  <w:r w:rsidRPr="00AE4FD4">
              <w:rPr>
                <w:rFonts w:asciiTheme="minorHAnsi" w:hAnsiTheme="minorHAnsi"/>
                <w:b/>
              </w:rPr>
              <w:t xml:space="preserve"> –</w:t>
            </w:r>
            <w:r w:rsidRPr="00AE4FD4">
              <w:rPr>
                <w:rFonts w:asciiTheme="minorHAnsi" w:hAnsiTheme="minorHAnsi"/>
                <w:i/>
              </w:rPr>
              <w:t>Madison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3602 Memorial Drive, Madison, WI 53704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810 W. Olin Avenue, Madison, WI 53715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AODA inpatient treatment while utilizing unique styles of therapy.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Accepts self-pay or county funding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608-249-2600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608-255-5922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  <w:bCs/>
                <w:iCs/>
              </w:rPr>
            </w:pPr>
            <w:hyperlink r:id="rId84" w:history="1">
              <w:r w:rsidR="008B6CD1" w:rsidRPr="00AE4FD4">
                <w:rPr>
                  <w:rStyle w:val="Hyperlink"/>
                  <w:rFonts w:asciiTheme="minorHAnsi" w:hAnsiTheme="minorHAnsi"/>
                </w:rPr>
                <w:t>www.hopehavenhelps.org</w:t>
              </w:r>
            </w:hyperlink>
            <w:r w:rsidR="008B6CD1" w:rsidRPr="00AE4FD4">
              <w:rPr>
                <w:rFonts w:asciiTheme="minorHAnsi" w:hAnsiTheme="minorHAnsi"/>
              </w:rPr>
              <w:t xml:space="preserve"> </w:t>
            </w:r>
          </w:p>
        </w:tc>
      </w:tr>
      <w:tr w:rsidR="008B6CD1" w:rsidRPr="00AE4FD4" w:rsidTr="000827B0">
        <w:trPr>
          <w:trHeight w:val="20"/>
        </w:trPr>
        <w:tc>
          <w:tcPr>
            <w:tcW w:w="6948" w:type="dxa"/>
            <w:gridSpan w:val="2"/>
            <w:tcBorders>
              <w:bottom w:val="single" w:sz="4" w:space="0" w:color="auto"/>
            </w:tcBorders>
          </w:tcPr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b/>
              </w:rPr>
              <w:t xml:space="preserve">Jackie </w:t>
            </w:r>
            <w:proofErr w:type="spellStart"/>
            <w:r w:rsidRPr="00AE4FD4">
              <w:rPr>
                <w:rFonts w:asciiTheme="minorHAnsi" w:hAnsiTheme="minorHAnsi"/>
                <w:b/>
              </w:rPr>
              <w:t>Nitschke</w:t>
            </w:r>
            <w:proofErr w:type="spellEnd"/>
            <w:r w:rsidRPr="00AE4FD4">
              <w:rPr>
                <w:rFonts w:asciiTheme="minorHAnsi" w:hAnsiTheme="minorHAnsi"/>
                <w:b/>
              </w:rPr>
              <w:t xml:space="preserve"> Center, Inc.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Jackie Nitschke Center, Inc.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  <w:r w:rsidRPr="00AE4FD4">
              <w:rPr>
                <w:rFonts w:asciiTheme="minorHAnsi" w:hAnsiTheme="minorHAnsi"/>
                <w:b/>
              </w:rPr>
              <w:t xml:space="preserve"> –</w:t>
            </w:r>
            <w:r w:rsidRPr="00AE4FD4">
              <w:rPr>
                <w:rFonts w:asciiTheme="minorHAnsi" w:hAnsiTheme="minorHAnsi"/>
                <w:i/>
              </w:rPr>
              <w:t>Green Bay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630 Cherry Street, Green Bay, Wisconsin 54301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personalized AODA inpatient and outpatient treatment for adults.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/>
                <w:bCs/>
                <w:iCs/>
              </w:rPr>
            </w:pPr>
            <w:r w:rsidRPr="00AE4FD4">
              <w:rPr>
                <w:rFonts w:asciiTheme="minorHAnsi" w:hAnsiTheme="minorHAnsi"/>
                <w:i/>
              </w:rPr>
              <w:t>Accepts most commercial insurances, County funding and self-pay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920-435-2093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24/7 Hotline: 866-283-9057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</w:rPr>
            </w:pPr>
            <w:hyperlink r:id="rId85" w:history="1">
              <w:r w:rsidR="008B6CD1" w:rsidRPr="00AE4FD4">
                <w:rPr>
                  <w:rStyle w:val="Hyperlink"/>
                  <w:rFonts w:asciiTheme="minorHAnsi" w:hAnsiTheme="minorHAnsi"/>
                </w:rPr>
                <w:t>www.jackienitschkecenter.com</w:t>
              </w:r>
            </w:hyperlink>
            <w:r w:rsidR="008B6CD1" w:rsidRPr="00AE4FD4">
              <w:rPr>
                <w:rFonts w:asciiTheme="minorHAnsi" w:hAnsiTheme="minorHAnsi"/>
              </w:rPr>
              <w:t xml:space="preserve"> </w:t>
            </w:r>
          </w:p>
        </w:tc>
      </w:tr>
      <w:tr w:rsidR="008B6CD1" w:rsidRPr="00AE4FD4" w:rsidTr="000827B0">
        <w:trPr>
          <w:trHeight w:val="20"/>
        </w:trPr>
        <w:tc>
          <w:tcPr>
            <w:tcW w:w="6948" w:type="dxa"/>
            <w:gridSpan w:val="2"/>
            <w:tcBorders>
              <w:bottom w:val="single" w:sz="4" w:space="0" w:color="auto"/>
            </w:tcBorders>
          </w:tcPr>
          <w:p w:rsidR="008B6CD1" w:rsidRPr="00AE4FD4" w:rsidRDefault="008B6CD1" w:rsidP="000827B0">
            <w:pPr>
              <w:rPr>
                <w:rFonts w:asciiTheme="minorHAnsi" w:hAnsiTheme="minorHAnsi"/>
                <w:bCs/>
                <w:i/>
                <w:iCs/>
              </w:rPr>
            </w:pPr>
            <w:r w:rsidRPr="00AE4FD4">
              <w:rPr>
                <w:rFonts w:asciiTheme="minorHAnsi" w:hAnsiTheme="minorHAnsi"/>
                <w:b/>
                <w:bCs/>
                <w:iCs/>
              </w:rPr>
              <w:t>L.E. Phillips Libertas Treatment Center</w:t>
            </w:r>
            <w:r w:rsidRPr="00AE4FD4">
              <w:rPr>
                <w:b/>
                <w:bCs/>
                <w:iCs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  <w:bCs/>
                <w:iCs/>
              </w:rPr>
              <w:instrText>L.E. Phillips Libertas Treatment Center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  <w:bCs/>
                <w:iCs/>
              </w:rPr>
              <w:fldChar w:fldCharType="end"/>
            </w:r>
            <w:r w:rsidRPr="00AE4FD4">
              <w:rPr>
                <w:rFonts w:asciiTheme="minorHAnsi" w:hAnsiTheme="minorHAnsi"/>
                <w:b/>
                <w:bCs/>
                <w:iCs/>
              </w:rPr>
              <w:t xml:space="preserve"> –</w:t>
            </w:r>
            <w:r w:rsidRPr="00AE4FD4">
              <w:rPr>
                <w:rFonts w:asciiTheme="minorHAnsi" w:hAnsiTheme="minorHAnsi"/>
                <w:bCs/>
                <w:i/>
                <w:iCs/>
              </w:rPr>
              <w:t>Chippewa</w:t>
            </w:r>
            <w:r w:rsidRPr="00AE4FD4">
              <w:rPr>
                <w:rFonts w:asciiTheme="minorHAnsi" w:hAnsiTheme="minorHAnsi"/>
                <w:bCs/>
                <w:iCs/>
              </w:rPr>
              <w:t xml:space="preserve"> </w:t>
            </w:r>
            <w:r w:rsidRPr="00AE4FD4">
              <w:rPr>
                <w:rFonts w:asciiTheme="minorHAnsi" w:hAnsiTheme="minorHAnsi"/>
                <w:bCs/>
                <w:i/>
                <w:iCs/>
              </w:rPr>
              <w:t>Falls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Cs/>
                <w:i/>
                <w:iCs/>
              </w:rPr>
            </w:pPr>
            <w:r w:rsidRPr="00AE4FD4">
              <w:rPr>
                <w:rFonts w:asciiTheme="minorHAnsi" w:hAnsiTheme="minorHAnsi"/>
                <w:bCs/>
                <w:i/>
                <w:iCs/>
              </w:rPr>
              <w:t xml:space="preserve">2301 </w:t>
            </w:r>
            <w:proofErr w:type="spellStart"/>
            <w:r w:rsidRPr="00AE4FD4">
              <w:rPr>
                <w:rFonts w:asciiTheme="minorHAnsi" w:hAnsiTheme="minorHAnsi"/>
                <w:bCs/>
                <w:i/>
                <w:iCs/>
              </w:rPr>
              <w:t>Cty</w:t>
            </w:r>
            <w:proofErr w:type="spellEnd"/>
            <w:r w:rsidRPr="00AE4FD4">
              <w:rPr>
                <w:rFonts w:asciiTheme="minorHAnsi" w:hAnsiTheme="minorHAnsi"/>
                <w:bCs/>
                <w:i/>
                <w:iCs/>
              </w:rPr>
              <w:t xml:space="preserve"> Hwy I, Chippewa Falls, WI 54729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Cs/>
                <w:iCs/>
              </w:rPr>
            </w:pPr>
            <w:r w:rsidRPr="00AE4FD4">
              <w:rPr>
                <w:rFonts w:asciiTheme="minorHAnsi" w:hAnsiTheme="minorHAnsi"/>
                <w:bCs/>
                <w:iCs/>
              </w:rPr>
              <w:t>Provides AODA relapse program, detoxification services, day, inpatient and outpatient treatment, and mental health services.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/>
                <w:bCs/>
                <w:iCs/>
              </w:rPr>
            </w:pPr>
            <w:r w:rsidRPr="00AE4FD4">
              <w:rPr>
                <w:rFonts w:asciiTheme="minorHAnsi" w:hAnsiTheme="minorHAnsi"/>
                <w:bCs/>
                <w:i/>
                <w:iCs/>
              </w:rPr>
              <w:t xml:space="preserve">Accepts most commercial insurances, Medicare, </w:t>
            </w:r>
            <w:proofErr w:type="spellStart"/>
            <w:r w:rsidRPr="00AE4FD4">
              <w:rPr>
                <w:rFonts w:asciiTheme="minorHAnsi" w:hAnsiTheme="minorHAnsi"/>
                <w:bCs/>
                <w:i/>
                <w:iCs/>
              </w:rPr>
              <w:t>BaderCare</w:t>
            </w:r>
            <w:proofErr w:type="spellEnd"/>
            <w:r w:rsidRPr="00AE4FD4">
              <w:rPr>
                <w:rFonts w:asciiTheme="minorHAnsi" w:hAnsiTheme="minorHAnsi"/>
                <w:bCs/>
                <w:i/>
                <w:iCs/>
              </w:rPr>
              <w:t xml:space="preserve"> and self-pay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715-723-5585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</w:rPr>
            </w:pPr>
            <w:hyperlink r:id="rId86" w:history="1">
              <w:r w:rsidR="008B6CD1" w:rsidRPr="00AE4FD4">
                <w:rPr>
                  <w:rFonts w:asciiTheme="minorHAnsi" w:hAnsiTheme="minorHAnsi"/>
                  <w:bCs/>
                  <w:iCs/>
                  <w:color w:val="0000FF" w:themeColor="hyperlink"/>
                  <w:u w:val="single"/>
                </w:rPr>
                <w:t>www.libertascenter.org</w:t>
              </w:r>
            </w:hyperlink>
            <w:r w:rsidR="008B6CD1" w:rsidRPr="00AE4FD4">
              <w:rPr>
                <w:rFonts w:asciiTheme="minorHAnsi" w:hAnsiTheme="minorHAnsi"/>
                <w:bCs/>
                <w:iCs/>
              </w:rPr>
              <w:t xml:space="preserve"> </w:t>
            </w:r>
          </w:p>
        </w:tc>
      </w:tr>
      <w:tr w:rsidR="008B6CD1" w:rsidRPr="00AE4FD4" w:rsidTr="000827B0">
        <w:trPr>
          <w:trHeight w:val="20"/>
        </w:trPr>
        <w:tc>
          <w:tcPr>
            <w:tcW w:w="6948" w:type="dxa"/>
            <w:gridSpan w:val="2"/>
            <w:tcBorders>
              <w:bottom w:val="single" w:sz="4" w:space="0" w:color="auto"/>
            </w:tcBorders>
          </w:tcPr>
          <w:p w:rsidR="008B6CD1" w:rsidRPr="00AE4FD4" w:rsidRDefault="008B6CD1" w:rsidP="000827B0">
            <w:pPr>
              <w:rPr>
                <w:rFonts w:asciiTheme="minorHAnsi" w:hAnsiTheme="minorHAnsi"/>
                <w:bCs/>
                <w:i/>
                <w:iCs/>
              </w:rPr>
            </w:pPr>
            <w:r w:rsidRPr="00AE4FD4">
              <w:rPr>
                <w:rFonts w:asciiTheme="minorHAnsi" w:hAnsiTheme="minorHAnsi"/>
                <w:b/>
                <w:bCs/>
                <w:iCs/>
              </w:rPr>
              <w:t>Libertas Treatment Center</w:t>
            </w:r>
            <w:r w:rsidRPr="00AE4FD4">
              <w:rPr>
                <w:b/>
                <w:bCs/>
                <w:iCs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  <w:bCs/>
                <w:iCs/>
              </w:rPr>
              <w:instrText>Libertas Treatment Center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  <w:bCs/>
                <w:iCs/>
              </w:rPr>
              <w:fldChar w:fldCharType="end"/>
            </w:r>
            <w:r w:rsidRPr="00AE4FD4">
              <w:rPr>
                <w:rFonts w:asciiTheme="minorHAnsi" w:hAnsiTheme="minorHAnsi"/>
                <w:b/>
                <w:bCs/>
                <w:iCs/>
              </w:rPr>
              <w:t xml:space="preserve"> –</w:t>
            </w:r>
            <w:r w:rsidRPr="00AE4FD4">
              <w:rPr>
                <w:rFonts w:asciiTheme="minorHAnsi" w:hAnsiTheme="minorHAnsi"/>
                <w:bCs/>
                <w:i/>
                <w:iCs/>
              </w:rPr>
              <w:t>Green Bay, Marinette, Sheboygan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Cs/>
                <w:i/>
                <w:iCs/>
              </w:rPr>
            </w:pPr>
            <w:r w:rsidRPr="00AE4FD4">
              <w:rPr>
                <w:rFonts w:asciiTheme="minorHAnsi" w:hAnsiTheme="minorHAnsi"/>
                <w:bCs/>
                <w:i/>
                <w:iCs/>
              </w:rPr>
              <w:t>1701 Dousman Street, Green Bay, WI 54303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Cs/>
                <w:iCs/>
              </w:rPr>
            </w:pPr>
            <w:r w:rsidRPr="00AE4FD4">
              <w:rPr>
                <w:rFonts w:asciiTheme="minorHAnsi" w:hAnsiTheme="minorHAnsi"/>
                <w:bCs/>
                <w:iCs/>
              </w:rPr>
              <w:t>Provides inpatient AODA treatment to adolescents a</w:t>
            </w:r>
            <w:r w:rsidR="002D4936">
              <w:rPr>
                <w:rFonts w:asciiTheme="minorHAnsi" w:hAnsiTheme="minorHAnsi"/>
                <w:bCs/>
                <w:iCs/>
              </w:rPr>
              <w:t xml:space="preserve">nd outpatient treatment to </w:t>
            </w:r>
            <w:r w:rsidRPr="00AE4FD4">
              <w:rPr>
                <w:rFonts w:asciiTheme="minorHAnsi" w:hAnsiTheme="minorHAnsi"/>
                <w:bCs/>
                <w:iCs/>
              </w:rPr>
              <w:t>adolescents and adults.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Cs/>
                <w:i/>
                <w:iCs/>
              </w:rPr>
            </w:pPr>
            <w:r w:rsidRPr="00AE4FD4">
              <w:rPr>
                <w:rFonts w:asciiTheme="minorHAnsi" w:hAnsiTheme="minorHAnsi"/>
                <w:bCs/>
                <w:i/>
                <w:iCs/>
              </w:rPr>
              <w:t>1409 Cleveland Avenue, Marinette, WI 54143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Cs/>
                <w:iCs/>
              </w:rPr>
            </w:pPr>
            <w:r w:rsidRPr="00AE4FD4">
              <w:rPr>
                <w:rFonts w:asciiTheme="minorHAnsi" w:hAnsiTheme="minorHAnsi"/>
                <w:bCs/>
                <w:iCs/>
              </w:rPr>
              <w:t>Provides outpatient AODA treatment to adolescents and adults.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Cs/>
                <w:i/>
                <w:iCs/>
              </w:rPr>
            </w:pPr>
            <w:r w:rsidRPr="00AE4FD4">
              <w:rPr>
                <w:rFonts w:asciiTheme="minorHAnsi" w:hAnsiTheme="minorHAnsi"/>
                <w:bCs/>
                <w:i/>
                <w:iCs/>
              </w:rPr>
              <w:t>2108 Kohler Memorial Drive, Sheboygan, WI 53081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Cs/>
                <w:iCs/>
              </w:rPr>
            </w:pPr>
            <w:r w:rsidRPr="00AE4FD4">
              <w:rPr>
                <w:rFonts w:asciiTheme="minorHAnsi" w:hAnsiTheme="minorHAnsi"/>
                <w:bCs/>
                <w:iCs/>
              </w:rPr>
              <w:t>Provides outpatient AODA treatment to adolescents and adults.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/>
                <w:bCs/>
                <w:iCs/>
              </w:rPr>
            </w:pPr>
            <w:r w:rsidRPr="00AE4FD4">
              <w:rPr>
                <w:rFonts w:asciiTheme="minorHAnsi" w:hAnsiTheme="minorHAnsi"/>
                <w:bCs/>
                <w:i/>
                <w:iCs/>
              </w:rPr>
              <w:t xml:space="preserve">Accepts </w:t>
            </w:r>
            <w:proofErr w:type="spellStart"/>
            <w:r w:rsidRPr="00AE4FD4">
              <w:rPr>
                <w:rFonts w:asciiTheme="minorHAnsi" w:hAnsiTheme="minorHAnsi"/>
                <w:bCs/>
                <w:i/>
                <w:iCs/>
              </w:rPr>
              <w:t>BadgerCare</w:t>
            </w:r>
            <w:proofErr w:type="spellEnd"/>
            <w:r w:rsidRPr="00AE4FD4">
              <w:rPr>
                <w:rFonts w:asciiTheme="minorHAnsi" w:hAnsiTheme="minorHAnsi"/>
                <w:bCs/>
                <w:i/>
                <w:iCs/>
              </w:rPr>
              <w:t>, most commercial insurances and self-pay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920-498-8600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715-735-0095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920-803-0740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</w:rPr>
            </w:pPr>
            <w:hyperlink r:id="rId87" w:history="1">
              <w:r w:rsidR="008B6CD1" w:rsidRPr="00AE4FD4">
                <w:rPr>
                  <w:rFonts w:asciiTheme="minorHAnsi" w:hAnsiTheme="minorHAnsi"/>
                  <w:bCs/>
                  <w:iCs/>
                  <w:color w:val="0000FF" w:themeColor="hyperlink"/>
                  <w:u w:val="single"/>
                </w:rPr>
                <w:t>www.libertasgb.org</w:t>
              </w:r>
            </w:hyperlink>
          </w:p>
        </w:tc>
      </w:tr>
      <w:tr w:rsidR="008B6CD1" w:rsidRPr="00AE4FD4" w:rsidTr="000827B0">
        <w:trPr>
          <w:trHeight w:val="20"/>
        </w:trPr>
        <w:tc>
          <w:tcPr>
            <w:tcW w:w="6948" w:type="dxa"/>
            <w:gridSpan w:val="2"/>
            <w:tcBorders>
              <w:bottom w:val="single" w:sz="4" w:space="0" w:color="auto"/>
            </w:tcBorders>
          </w:tcPr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b/>
              </w:rPr>
              <w:t>Nova Counseling Services, Inc.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Nova Counseling Services, Inc.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  <w:r w:rsidRPr="00AE4FD4">
              <w:rPr>
                <w:rFonts w:asciiTheme="minorHAnsi" w:hAnsiTheme="minorHAnsi"/>
                <w:b/>
              </w:rPr>
              <w:t xml:space="preserve"> –</w:t>
            </w:r>
            <w:r w:rsidRPr="00AE4FD4">
              <w:rPr>
                <w:rFonts w:asciiTheme="minorHAnsi" w:hAnsiTheme="minorHAnsi"/>
                <w:i/>
              </w:rPr>
              <w:t xml:space="preserve">Oshkosh 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3240 Jackson Street, Oshkosh, WI 54901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AODA inpatient treatment and halfway house outpatient treatment.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/>
                <w:bCs/>
                <w:iCs/>
              </w:rPr>
            </w:pPr>
            <w:r w:rsidRPr="00AE4FD4">
              <w:rPr>
                <w:rFonts w:asciiTheme="minorHAnsi" w:hAnsiTheme="minorHAnsi"/>
                <w:i/>
              </w:rPr>
              <w:t xml:space="preserve">Accepts some commercial insurances and self-pay 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1-800-298-8170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  <w:bCs/>
                <w:iCs/>
              </w:rPr>
            </w:pPr>
            <w:hyperlink r:id="rId88" w:history="1">
              <w:r w:rsidR="008B6CD1" w:rsidRPr="00AE4FD4">
                <w:rPr>
                  <w:rStyle w:val="Hyperlink"/>
                  <w:rFonts w:asciiTheme="minorHAnsi" w:hAnsiTheme="minorHAnsi"/>
                </w:rPr>
                <w:t>www.novaoshkosh.com</w:t>
              </w:r>
            </w:hyperlink>
            <w:r w:rsidR="008B6CD1" w:rsidRPr="00AE4FD4">
              <w:rPr>
                <w:rFonts w:asciiTheme="minorHAnsi" w:hAnsiTheme="minorHAnsi"/>
              </w:rPr>
              <w:t xml:space="preserve"> </w:t>
            </w:r>
          </w:p>
        </w:tc>
      </w:tr>
      <w:tr w:rsidR="008B6CD1" w:rsidRPr="00AE4FD4" w:rsidTr="000827B0">
        <w:trPr>
          <w:trHeight w:val="20"/>
        </w:trPr>
        <w:tc>
          <w:tcPr>
            <w:tcW w:w="6948" w:type="dxa"/>
            <w:gridSpan w:val="2"/>
            <w:tcBorders>
              <w:bottom w:val="single" w:sz="4" w:space="0" w:color="auto"/>
            </w:tcBorders>
          </w:tcPr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b/>
              </w:rPr>
              <w:t>St. Elizabeth Hospital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St. Elizabeth Hospital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  <w:r w:rsidRPr="00AE4FD4">
              <w:rPr>
                <w:rFonts w:asciiTheme="minorHAnsi" w:hAnsiTheme="minorHAnsi"/>
                <w:b/>
              </w:rPr>
              <w:t xml:space="preserve"> </w:t>
            </w:r>
            <w:r w:rsidRPr="00AE4FD4">
              <w:rPr>
                <w:rFonts w:asciiTheme="minorHAnsi" w:hAnsiTheme="minorHAnsi"/>
              </w:rPr>
              <w:t>–</w:t>
            </w:r>
            <w:r w:rsidRPr="00AE4FD4">
              <w:rPr>
                <w:rFonts w:asciiTheme="minorHAnsi" w:hAnsiTheme="minorHAnsi"/>
                <w:i/>
              </w:rPr>
              <w:t xml:space="preserve">Appleton 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1506 S. Oneida Street,  Appleton, WI 54915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Accepts Medicaid, Medicare ,and most commercial insurances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920-738-2930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</w:rPr>
            </w:pPr>
            <w:hyperlink r:id="rId89" w:history="1">
              <w:r w:rsidR="008B6CD1" w:rsidRPr="00AE4FD4">
                <w:rPr>
                  <w:rStyle w:val="Hyperlink"/>
                  <w:rFonts w:asciiTheme="minorHAnsi" w:hAnsiTheme="minorHAnsi"/>
                </w:rPr>
                <w:t>www.affinityhealth.org</w:t>
              </w:r>
            </w:hyperlink>
            <w:r w:rsidR="008B6CD1" w:rsidRPr="00AE4FD4">
              <w:rPr>
                <w:rFonts w:asciiTheme="minorHAnsi" w:hAnsiTheme="minorHAnsi"/>
              </w:rPr>
              <w:t xml:space="preserve"> </w:t>
            </w:r>
          </w:p>
        </w:tc>
      </w:tr>
      <w:tr w:rsidR="008B6CD1" w:rsidRPr="00AE4FD4" w:rsidTr="000827B0">
        <w:trPr>
          <w:trHeight w:val="20"/>
        </w:trPr>
        <w:tc>
          <w:tcPr>
            <w:tcW w:w="10998" w:type="dxa"/>
            <w:gridSpan w:val="3"/>
            <w:shd w:val="clear" w:color="auto" w:fill="808080" w:themeFill="background1" w:themeFillShade="80"/>
          </w:tcPr>
          <w:p w:rsidR="008B6CD1" w:rsidRPr="00AE4FD4" w:rsidRDefault="008B6CD1" w:rsidP="000827B0">
            <w:pPr>
              <w:pStyle w:val="Heading2"/>
              <w:outlineLvl w:val="1"/>
              <w:rPr>
                <w:rFonts w:asciiTheme="minorHAnsi" w:hAnsiTheme="minorHAnsi"/>
                <w:sz w:val="22"/>
              </w:rPr>
            </w:pPr>
            <w:bookmarkStart w:id="29" w:name="_Toc443557879"/>
            <w:r w:rsidRPr="00AE4FD4">
              <w:rPr>
                <w:rFonts w:asciiTheme="minorHAnsi" w:hAnsiTheme="minorHAnsi"/>
                <w:sz w:val="22"/>
              </w:rPr>
              <w:t>Clinical/Counseling Services</w:t>
            </w:r>
            <w:bookmarkEnd w:id="29"/>
          </w:p>
        </w:tc>
      </w:tr>
      <w:tr w:rsidR="008B6CD1" w:rsidRPr="00AE4FD4" w:rsidTr="000827B0">
        <w:trPr>
          <w:trHeight w:val="20"/>
        </w:trPr>
        <w:tc>
          <w:tcPr>
            <w:tcW w:w="6948" w:type="dxa"/>
            <w:gridSpan w:val="2"/>
          </w:tcPr>
          <w:p w:rsidR="008B6CD1" w:rsidRPr="00AE4FD4" w:rsidRDefault="00D035FE" w:rsidP="000827B0">
            <w:pPr>
              <w:rPr>
                <w:rFonts w:asciiTheme="minorHAnsi" w:hAnsiTheme="minorHAnsi"/>
                <w:i/>
              </w:rPr>
            </w:pPr>
            <w:hyperlink r:id="rId90" w:history="1">
              <w:r w:rsidR="008B6CD1" w:rsidRPr="00AE4FD4">
                <w:rPr>
                  <w:rFonts w:asciiTheme="minorHAnsi" w:hAnsiTheme="minorHAnsi"/>
                  <w:b/>
                </w:rPr>
                <w:t>Adams County Veterans Services</w:t>
              </w:r>
              <w:r w:rsidR="008B6CD1" w:rsidRPr="00AE4FD4">
                <w:rPr>
                  <w:b/>
                </w:rPr>
                <w:fldChar w:fldCharType="begin"/>
              </w:r>
              <w:r w:rsidR="008B6CD1" w:rsidRPr="00AE4FD4">
                <w:rPr>
                  <w:rFonts w:asciiTheme="minorHAnsi" w:hAnsiTheme="minorHAnsi"/>
                </w:rPr>
                <w:instrText xml:space="preserve"> XE "</w:instrText>
              </w:r>
              <w:r w:rsidR="008B6CD1" w:rsidRPr="00AE4FD4">
                <w:rPr>
                  <w:rFonts w:asciiTheme="minorHAnsi" w:hAnsiTheme="minorHAnsi"/>
                  <w:b/>
                </w:rPr>
                <w:instrText>Adams County Veterans Services</w:instrText>
              </w:r>
              <w:r w:rsidR="008B6CD1" w:rsidRPr="00AE4FD4">
                <w:rPr>
                  <w:rFonts w:asciiTheme="minorHAnsi" w:hAnsiTheme="minorHAnsi"/>
                </w:rPr>
                <w:instrText xml:space="preserve">" </w:instrText>
              </w:r>
              <w:r w:rsidR="008B6CD1" w:rsidRPr="00AE4FD4">
                <w:rPr>
                  <w:b/>
                </w:rPr>
                <w:fldChar w:fldCharType="end"/>
              </w:r>
            </w:hyperlink>
            <w:r w:rsidR="008B6CD1" w:rsidRPr="00AE4FD4">
              <w:rPr>
                <w:rFonts w:asciiTheme="minorHAnsi" w:hAnsiTheme="minorHAnsi"/>
                <w:b/>
              </w:rPr>
              <w:t xml:space="preserve"> </w:t>
            </w:r>
            <w:r w:rsidR="008B6CD1" w:rsidRPr="00AE4FD4">
              <w:rPr>
                <w:rFonts w:asciiTheme="minorHAnsi" w:hAnsiTheme="minorHAnsi"/>
              </w:rPr>
              <w:t>–</w:t>
            </w:r>
            <w:r w:rsidR="008B6CD1" w:rsidRPr="00AE4FD4">
              <w:rPr>
                <w:rFonts w:asciiTheme="minorHAnsi" w:hAnsiTheme="minorHAnsi"/>
                <w:i/>
              </w:rPr>
              <w:t>Friendship</w:t>
            </w:r>
          </w:p>
          <w:p w:rsidR="008B6CD1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108 E. North Street, P.O. Box 474, Friendship, WI 53934</w:t>
            </w:r>
          </w:p>
          <w:p w:rsidR="00944282" w:rsidRPr="00944282" w:rsidRDefault="00944282" w:rsidP="00082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Provides assistance to veterans and eligible </w:t>
            </w:r>
            <w:r w:rsidR="00FB1918">
              <w:rPr>
                <w:rFonts w:asciiTheme="minorHAnsi" w:hAnsiTheme="minorHAnsi"/>
              </w:rPr>
              <w:t>dependents for application and administration of all available programs.</w:t>
            </w:r>
          </w:p>
        </w:tc>
        <w:tc>
          <w:tcPr>
            <w:tcW w:w="4050" w:type="dxa"/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608-339-4221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  <w:sz w:val="19"/>
                <w:szCs w:val="19"/>
              </w:rPr>
            </w:pPr>
            <w:hyperlink r:id="rId91" w:history="1">
              <w:r w:rsidR="008B6CD1" w:rsidRPr="00AE4FD4">
                <w:rPr>
                  <w:rStyle w:val="Hyperlink"/>
                  <w:rFonts w:asciiTheme="minorHAnsi" w:hAnsiTheme="minorHAnsi"/>
                  <w:sz w:val="19"/>
                  <w:szCs w:val="19"/>
                </w:rPr>
                <w:t>http://co.adams.wi.gov/Departments/VeteransService/tabid/87/Default.aspx</w:t>
              </w:r>
            </w:hyperlink>
            <w:r w:rsidR="008B6CD1" w:rsidRPr="00AE4FD4">
              <w:rPr>
                <w:rFonts w:asciiTheme="minorHAnsi" w:hAnsiTheme="minorHAnsi"/>
                <w:sz w:val="19"/>
                <w:szCs w:val="19"/>
              </w:rPr>
              <w:t xml:space="preserve"> </w:t>
            </w:r>
          </w:p>
        </w:tc>
      </w:tr>
      <w:tr w:rsidR="008B6CD1" w:rsidRPr="00AE4FD4" w:rsidTr="000827B0">
        <w:trPr>
          <w:trHeight w:val="20"/>
        </w:trPr>
        <w:tc>
          <w:tcPr>
            <w:tcW w:w="6948" w:type="dxa"/>
            <w:gridSpan w:val="2"/>
          </w:tcPr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b/>
              </w:rPr>
              <w:t>Bridge Community Health Clinic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Bridge Community Health Clinic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  <w:r w:rsidRPr="00AE4FD4">
              <w:rPr>
                <w:rFonts w:asciiTheme="minorHAnsi" w:hAnsiTheme="minorHAnsi"/>
              </w:rPr>
              <w:t xml:space="preserve"> –</w:t>
            </w:r>
            <w:r w:rsidRPr="00AE4FD4">
              <w:rPr>
                <w:rFonts w:asciiTheme="minorHAnsi" w:hAnsiTheme="minorHAnsi"/>
                <w:i/>
              </w:rPr>
              <w:t>Wausau,</w:t>
            </w:r>
            <w:r w:rsidRPr="00AE4FD4">
              <w:rPr>
                <w:rFonts w:asciiTheme="minorHAnsi" w:hAnsiTheme="minorHAnsi"/>
              </w:rPr>
              <w:t xml:space="preserve"> </w:t>
            </w:r>
            <w:r w:rsidRPr="00AE4FD4">
              <w:rPr>
                <w:rFonts w:asciiTheme="minorHAnsi" w:hAnsiTheme="minorHAnsi"/>
                <w:i/>
              </w:rPr>
              <w:t>Weston</w:t>
            </w:r>
          </w:p>
          <w:p w:rsidR="008B6CD1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lastRenderedPageBreak/>
              <w:t>1810 N. Second Street, Wausau, Wisconsin 54403</w:t>
            </w:r>
          </w:p>
          <w:p w:rsidR="00944282" w:rsidRPr="00944282" w:rsidRDefault="00944282" w:rsidP="000827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Provides behavioral health services, prescription drug assistance, emergency dental care, and lab services.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Accepts sliding fee scale, Medicaid, Medicare, commercial insurances</w:t>
            </w:r>
          </w:p>
        </w:tc>
        <w:tc>
          <w:tcPr>
            <w:tcW w:w="4050" w:type="dxa"/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lastRenderedPageBreak/>
              <w:t>715-539-8181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</w:rPr>
            </w:pPr>
            <w:hyperlink r:id="rId92" w:history="1">
              <w:r w:rsidR="008B6CD1" w:rsidRPr="00AE4FD4">
                <w:rPr>
                  <w:rStyle w:val="Hyperlink"/>
                  <w:rFonts w:asciiTheme="minorHAnsi" w:hAnsiTheme="minorHAnsi"/>
                </w:rPr>
                <w:t>www.bridgeclinic.org</w:t>
              </w:r>
            </w:hyperlink>
          </w:p>
        </w:tc>
      </w:tr>
      <w:tr w:rsidR="008B6CD1" w:rsidRPr="00AE4FD4" w:rsidTr="000827B0">
        <w:trPr>
          <w:trHeight w:val="20"/>
        </w:trPr>
        <w:tc>
          <w:tcPr>
            <w:tcW w:w="6948" w:type="dxa"/>
            <w:gridSpan w:val="2"/>
            <w:tcBorders>
              <w:bottom w:val="single" w:sz="4" w:space="0" w:color="auto"/>
            </w:tcBorders>
          </w:tcPr>
          <w:p w:rsidR="008B6CD1" w:rsidRPr="00AE4FD4" w:rsidRDefault="008B6CD1" w:rsidP="000827B0">
            <w:pPr>
              <w:rPr>
                <w:rFonts w:asciiTheme="minorHAnsi" w:hAnsiTheme="minorHAnsi"/>
                <w:bCs/>
                <w:i/>
                <w:iCs/>
              </w:rPr>
            </w:pPr>
            <w:r w:rsidRPr="00AE4FD4">
              <w:rPr>
                <w:rFonts w:asciiTheme="minorHAnsi" w:hAnsiTheme="minorHAnsi"/>
                <w:b/>
                <w:bCs/>
                <w:iCs/>
              </w:rPr>
              <w:lastRenderedPageBreak/>
              <w:t>Courage to Change Recovery</w:t>
            </w:r>
            <w:r w:rsidRPr="00AE4FD4">
              <w:rPr>
                <w:b/>
                <w:bCs/>
                <w:iCs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  <w:bCs/>
                <w:iCs/>
              </w:rPr>
              <w:instrText>Courage to Change Recovery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  <w:bCs/>
                <w:iCs/>
              </w:rPr>
              <w:fldChar w:fldCharType="end"/>
            </w:r>
            <w:r w:rsidRPr="00AE4FD4">
              <w:rPr>
                <w:rFonts w:asciiTheme="minorHAnsi" w:hAnsiTheme="minorHAnsi"/>
                <w:bCs/>
                <w:iCs/>
              </w:rPr>
              <w:t xml:space="preserve"> –</w:t>
            </w:r>
            <w:r w:rsidRPr="00AE4FD4">
              <w:rPr>
                <w:rFonts w:asciiTheme="minorHAnsi" w:hAnsiTheme="minorHAnsi"/>
                <w:bCs/>
                <w:i/>
                <w:iCs/>
              </w:rPr>
              <w:t>Abbotsford, Medford, Phillips (Outpatient)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Cs/>
                <w:i/>
                <w:iCs/>
              </w:rPr>
            </w:pPr>
            <w:r w:rsidRPr="00AE4FD4">
              <w:rPr>
                <w:rFonts w:asciiTheme="minorHAnsi" w:hAnsiTheme="minorHAnsi"/>
                <w:bCs/>
                <w:i/>
                <w:iCs/>
              </w:rPr>
              <w:t>106 Galvin Road, Abbotsford, WI 54405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Cs/>
                <w:iCs/>
              </w:rPr>
            </w:pPr>
            <w:r w:rsidRPr="00AE4FD4">
              <w:rPr>
                <w:rFonts w:asciiTheme="minorHAnsi" w:hAnsiTheme="minorHAnsi"/>
                <w:bCs/>
                <w:iCs/>
              </w:rPr>
              <w:t xml:space="preserve">Provides AODA and mental health day treatment for adults.  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Cs/>
                <w:i/>
                <w:iCs/>
              </w:rPr>
            </w:pPr>
            <w:r w:rsidRPr="00AE4FD4">
              <w:rPr>
                <w:rFonts w:asciiTheme="minorHAnsi" w:hAnsiTheme="minorHAnsi"/>
                <w:bCs/>
                <w:i/>
                <w:iCs/>
              </w:rPr>
              <w:t>Accepts Medicaid, State Insurance, military insurance &amp;  Recovery Vouchers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8B6CD1" w:rsidRPr="00AE4FD4" w:rsidRDefault="008B6CD1" w:rsidP="000827B0">
            <w:pPr>
              <w:rPr>
                <w:rFonts w:asciiTheme="minorHAnsi" w:hAnsiTheme="minorHAnsi"/>
                <w:lang w:val="en"/>
              </w:rPr>
            </w:pPr>
            <w:r w:rsidRPr="00AE4FD4">
              <w:rPr>
                <w:rFonts w:asciiTheme="minorHAnsi" w:hAnsiTheme="minorHAnsi"/>
                <w:lang w:val="en"/>
              </w:rPr>
              <w:t>715-223-0480</w:t>
            </w:r>
          </w:p>
        </w:tc>
      </w:tr>
      <w:tr w:rsidR="008B6CD1" w:rsidRPr="00AE4FD4" w:rsidTr="000827B0">
        <w:trPr>
          <w:trHeight w:val="20"/>
        </w:trPr>
        <w:tc>
          <w:tcPr>
            <w:tcW w:w="6948" w:type="dxa"/>
            <w:gridSpan w:val="2"/>
            <w:tcBorders>
              <w:bottom w:val="single" w:sz="4" w:space="0" w:color="auto"/>
            </w:tcBorders>
          </w:tcPr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b/>
              </w:rPr>
              <w:t>Dix &amp; Gillette Counseling Services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Dix &amp; Gillette Counseling Services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  <w:r w:rsidRPr="00AE4FD4">
              <w:rPr>
                <w:rFonts w:asciiTheme="minorHAnsi" w:hAnsiTheme="minorHAnsi"/>
              </w:rPr>
              <w:t xml:space="preserve"> –</w:t>
            </w:r>
            <w:r w:rsidRPr="00AE4FD4">
              <w:rPr>
                <w:rFonts w:asciiTheme="minorHAnsi" w:hAnsiTheme="minorHAnsi"/>
                <w:i/>
              </w:rPr>
              <w:t>Wausau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1720 Merrill Avenue # 401, Wausau, WI 54401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psychological evaluation, preventi</w:t>
            </w:r>
            <w:r w:rsidR="00650F14" w:rsidRPr="00AE4FD4">
              <w:rPr>
                <w:rFonts w:asciiTheme="minorHAnsi" w:hAnsiTheme="minorHAnsi"/>
              </w:rPr>
              <w:t xml:space="preserve">on, diagnosis, &amp; treatment </w:t>
            </w:r>
            <w:r w:rsidRPr="00AE4FD4">
              <w:rPr>
                <w:rFonts w:asciiTheme="minorHAnsi" w:hAnsiTheme="minorHAnsi"/>
              </w:rPr>
              <w:t xml:space="preserve">for all ages. 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715-675-3888</w:t>
            </w:r>
          </w:p>
        </w:tc>
      </w:tr>
      <w:tr w:rsidR="00650F14" w:rsidRPr="00AE4FD4" w:rsidTr="000827B0">
        <w:trPr>
          <w:trHeight w:val="20"/>
        </w:trPr>
        <w:tc>
          <w:tcPr>
            <w:tcW w:w="10998" w:type="dxa"/>
            <w:gridSpan w:val="3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:rsidR="00650F14" w:rsidRPr="00AE4FD4" w:rsidRDefault="00650F14" w:rsidP="000827B0">
            <w:pPr>
              <w:pStyle w:val="Heading1"/>
              <w:outlineLvl w:val="0"/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br w:type="page"/>
            </w:r>
            <w:r w:rsidRPr="00AE4FD4">
              <w:rPr>
                <w:rFonts w:asciiTheme="minorHAnsi" w:hAnsiTheme="minorHAnsi"/>
              </w:rPr>
              <w:br w:type="page"/>
            </w:r>
            <w:r w:rsidRPr="00AE4FD4">
              <w:rPr>
                <w:rFonts w:asciiTheme="minorHAnsi" w:hAnsiTheme="minorHAnsi"/>
              </w:rPr>
              <w:br w:type="page"/>
              <w:t>Wisconsin Resources</w:t>
            </w:r>
          </w:p>
        </w:tc>
      </w:tr>
      <w:tr w:rsidR="00650F14" w:rsidRPr="00AE4FD4" w:rsidTr="000827B0">
        <w:trPr>
          <w:trHeight w:val="20"/>
        </w:trPr>
        <w:tc>
          <w:tcPr>
            <w:tcW w:w="10998" w:type="dxa"/>
            <w:gridSpan w:val="3"/>
            <w:shd w:val="clear" w:color="auto" w:fill="808080" w:themeFill="background1" w:themeFillShade="80"/>
          </w:tcPr>
          <w:p w:rsidR="00650F14" w:rsidRPr="00AE4FD4" w:rsidRDefault="00650F14" w:rsidP="000827B0">
            <w:pPr>
              <w:pStyle w:val="Heading2"/>
              <w:outlineLvl w:val="1"/>
              <w:rPr>
                <w:rFonts w:asciiTheme="minorHAnsi" w:hAnsiTheme="minorHAnsi"/>
                <w:sz w:val="22"/>
              </w:rPr>
            </w:pPr>
            <w:r w:rsidRPr="00AE4FD4">
              <w:rPr>
                <w:rFonts w:asciiTheme="minorHAnsi" w:hAnsiTheme="minorHAnsi"/>
                <w:sz w:val="22"/>
              </w:rPr>
              <w:t>Clinical/Counseling Services</w:t>
            </w:r>
          </w:p>
        </w:tc>
      </w:tr>
      <w:tr w:rsidR="008B6CD1" w:rsidRPr="00AE4FD4" w:rsidTr="000827B0">
        <w:trPr>
          <w:trHeight w:val="20"/>
        </w:trPr>
        <w:tc>
          <w:tcPr>
            <w:tcW w:w="6948" w:type="dxa"/>
            <w:gridSpan w:val="2"/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  <w:b/>
              </w:rPr>
              <w:t xml:space="preserve">Forward Service Corporation- </w:t>
            </w:r>
            <w:r w:rsidRPr="00AE4FD4">
              <w:rPr>
                <w:rFonts w:asciiTheme="minorHAnsi" w:hAnsiTheme="minorHAnsi"/>
                <w:i/>
              </w:rPr>
              <w:t>multiple locations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Forward Service Corporation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  <w:r w:rsidRPr="00AE4FD4">
              <w:rPr>
                <w:rFonts w:asciiTheme="minorHAnsi" w:hAnsiTheme="minorHAnsi"/>
              </w:rPr>
              <w:t xml:space="preserve"> 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Corporate Office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4600 American Parkway, Suite 301, Madison, WI 53718</w:t>
            </w:r>
          </w:p>
          <w:p w:rsidR="008B6CD1" w:rsidRPr="00AE4FD4" w:rsidRDefault="008B6CD1" w:rsidP="002C2C23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training, education, career g</w:t>
            </w:r>
            <w:r w:rsidR="002C2C23">
              <w:rPr>
                <w:rFonts w:asciiTheme="minorHAnsi" w:hAnsiTheme="minorHAnsi"/>
              </w:rPr>
              <w:t>uidance and supportive services.</w:t>
            </w:r>
          </w:p>
        </w:tc>
        <w:tc>
          <w:tcPr>
            <w:tcW w:w="4050" w:type="dxa"/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(608)244-3526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</w:rPr>
            </w:pPr>
            <w:hyperlink r:id="rId93" w:history="1">
              <w:r w:rsidR="008B6CD1" w:rsidRPr="00AE4FD4">
                <w:rPr>
                  <w:rStyle w:val="Hyperlink"/>
                  <w:rFonts w:asciiTheme="minorHAnsi" w:hAnsiTheme="minorHAnsi"/>
                </w:rPr>
                <w:t>www.fsc-corp.org</w:t>
              </w:r>
            </w:hyperlink>
            <w:r w:rsidR="008B6CD1" w:rsidRPr="00AE4FD4">
              <w:rPr>
                <w:rFonts w:asciiTheme="minorHAnsi" w:hAnsiTheme="minorHAnsi"/>
              </w:rPr>
              <w:t xml:space="preserve"> </w:t>
            </w:r>
          </w:p>
        </w:tc>
      </w:tr>
      <w:tr w:rsidR="008B6CD1" w:rsidRPr="00AE4FD4" w:rsidTr="000827B0">
        <w:trPr>
          <w:trHeight w:val="20"/>
        </w:trPr>
        <w:tc>
          <w:tcPr>
            <w:tcW w:w="6948" w:type="dxa"/>
            <w:gridSpan w:val="2"/>
          </w:tcPr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b/>
              </w:rPr>
              <w:t>Ministry Behavioral Health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Ministry Behavioral Health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  <w:r w:rsidRPr="00AE4FD4">
              <w:rPr>
                <w:rFonts w:asciiTheme="minorHAnsi" w:hAnsiTheme="minorHAnsi"/>
                <w:b/>
              </w:rPr>
              <w:t xml:space="preserve"> </w:t>
            </w:r>
            <w:r w:rsidRPr="00AE4FD4">
              <w:rPr>
                <w:rFonts w:asciiTheme="minorHAnsi" w:hAnsiTheme="minorHAnsi"/>
              </w:rPr>
              <w:t>–</w:t>
            </w:r>
            <w:r w:rsidRPr="00AE4FD4">
              <w:rPr>
                <w:rFonts w:asciiTheme="minorHAnsi" w:hAnsiTheme="minorHAnsi"/>
                <w:b/>
              </w:rPr>
              <w:t xml:space="preserve"> </w:t>
            </w:r>
            <w:r w:rsidRPr="00AE4FD4">
              <w:rPr>
                <w:rFonts w:asciiTheme="minorHAnsi" w:hAnsiTheme="minorHAnsi"/>
                <w:i/>
              </w:rPr>
              <w:t>Stevens Point (Outpatient, Detox)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209 Prentice Street North, Stevens Point, WI 54481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 xml:space="preserve">Provides AODA, mental health, dual diagnosis, sexual abuse services. 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Accepts Medicaid, Medicare, private insurances, self-pay, financial assistance.</w:t>
            </w:r>
          </w:p>
        </w:tc>
        <w:tc>
          <w:tcPr>
            <w:tcW w:w="4050" w:type="dxa"/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715-344-4611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</w:rPr>
            </w:pPr>
            <w:hyperlink r:id="rId94" w:history="1">
              <w:r w:rsidR="008B6CD1" w:rsidRPr="00AE4FD4">
                <w:rPr>
                  <w:rFonts w:asciiTheme="minorHAnsi" w:hAnsiTheme="minorHAnsi"/>
                  <w:bCs/>
                  <w:iCs/>
                  <w:color w:val="0000FF" w:themeColor="hyperlink"/>
                  <w:u w:val="single"/>
                </w:rPr>
                <w:t>www.ministryhealth.org</w:t>
              </w:r>
            </w:hyperlink>
          </w:p>
        </w:tc>
      </w:tr>
      <w:tr w:rsidR="008B6CD1" w:rsidRPr="00AE4FD4" w:rsidTr="000827B0">
        <w:trPr>
          <w:trHeight w:val="20"/>
        </w:trPr>
        <w:tc>
          <w:tcPr>
            <w:tcW w:w="6948" w:type="dxa"/>
            <w:gridSpan w:val="2"/>
          </w:tcPr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b/>
              </w:rPr>
              <w:t>Ministry St. Michael’s Hospital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Ministry St. Michael’s Hospital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  <w:r w:rsidRPr="00AE4FD4">
              <w:rPr>
                <w:rFonts w:asciiTheme="minorHAnsi" w:hAnsiTheme="minorHAnsi"/>
              </w:rPr>
              <w:t>–</w:t>
            </w:r>
            <w:r w:rsidRPr="00AE4FD4">
              <w:rPr>
                <w:rFonts w:asciiTheme="minorHAnsi" w:hAnsiTheme="minorHAnsi"/>
                <w:i/>
              </w:rPr>
              <w:t>Stevens Point (Detox)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900 Illinois Ave, Stevens Point, WI 54481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Accepts Medicaid, Medicare, private insurances, self-pay, financial assistance.</w:t>
            </w:r>
          </w:p>
        </w:tc>
        <w:tc>
          <w:tcPr>
            <w:tcW w:w="4050" w:type="dxa"/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715-346-5000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</w:rPr>
            </w:pPr>
            <w:hyperlink r:id="rId95" w:history="1">
              <w:r w:rsidR="008B6CD1" w:rsidRPr="00AE4FD4">
                <w:rPr>
                  <w:rFonts w:asciiTheme="minorHAnsi" w:hAnsiTheme="minorHAnsi"/>
                  <w:bCs/>
                  <w:iCs/>
                  <w:color w:val="0000FF" w:themeColor="hyperlink"/>
                  <w:u w:val="single"/>
                </w:rPr>
                <w:t>www.ministryhealth.org</w:t>
              </w:r>
            </w:hyperlink>
          </w:p>
        </w:tc>
      </w:tr>
      <w:tr w:rsidR="008B6CD1" w:rsidRPr="00AE4FD4" w:rsidTr="000827B0">
        <w:trPr>
          <w:trHeight w:val="20"/>
        </w:trPr>
        <w:tc>
          <w:tcPr>
            <w:tcW w:w="6948" w:type="dxa"/>
            <w:gridSpan w:val="2"/>
          </w:tcPr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b/>
              </w:rPr>
              <w:t>New Directions Counseling Center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New Directions Counseling Center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  <w:r w:rsidRPr="00AE4FD4">
              <w:rPr>
                <w:rFonts w:asciiTheme="minorHAnsi" w:hAnsiTheme="minorHAnsi"/>
                <w:b/>
              </w:rPr>
              <w:t xml:space="preserve"> </w:t>
            </w:r>
            <w:r w:rsidRPr="00AE4FD4">
              <w:rPr>
                <w:rFonts w:asciiTheme="minorHAnsi" w:hAnsiTheme="minorHAnsi"/>
              </w:rPr>
              <w:t>–</w:t>
            </w:r>
            <w:r w:rsidRPr="00AE4FD4">
              <w:rPr>
                <w:rFonts w:asciiTheme="minorHAnsi" w:hAnsiTheme="minorHAnsi"/>
                <w:i/>
              </w:rPr>
              <w:t>Stevens Point, Waupaca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5541 US Highway 10 East Suite B, Stevens Point,  WI 54582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N2919 County Road QQ,  Waupaca,  WI 54981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outpatient mental health to children, adolescents, couples, and adults.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Accepts self-pay and most commercial insurance.</w:t>
            </w:r>
          </w:p>
        </w:tc>
        <w:tc>
          <w:tcPr>
            <w:tcW w:w="4050" w:type="dxa"/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Stevens Point: 715-345-9690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Waupaca: 715-345-9690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</w:rPr>
            </w:pPr>
            <w:hyperlink r:id="rId96" w:history="1">
              <w:r w:rsidR="008B6CD1" w:rsidRPr="00AE4FD4">
                <w:rPr>
                  <w:rStyle w:val="Hyperlink"/>
                  <w:rFonts w:asciiTheme="minorHAnsi" w:hAnsiTheme="minorHAnsi"/>
                </w:rPr>
                <w:t>www.newdirectionscc.com</w:t>
              </w:r>
            </w:hyperlink>
            <w:r w:rsidR="008B6CD1" w:rsidRPr="00AE4FD4">
              <w:rPr>
                <w:rFonts w:asciiTheme="minorHAnsi" w:hAnsiTheme="minorHAnsi"/>
              </w:rPr>
              <w:t xml:space="preserve"> </w:t>
            </w:r>
          </w:p>
        </w:tc>
      </w:tr>
      <w:tr w:rsidR="008B6CD1" w:rsidRPr="00AE4FD4" w:rsidTr="000827B0">
        <w:trPr>
          <w:trHeight w:val="20"/>
        </w:trPr>
        <w:tc>
          <w:tcPr>
            <w:tcW w:w="6948" w:type="dxa"/>
            <w:gridSpan w:val="2"/>
          </w:tcPr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b/>
              </w:rPr>
              <w:t>New Vision Wilderness - Therapeutic Outdoor Programs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New Vision Wilderness - Therapeutic Outdoor Programs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  <w:r w:rsidRPr="00AE4FD4">
              <w:rPr>
                <w:rFonts w:asciiTheme="minorHAnsi" w:hAnsiTheme="minorHAnsi"/>
              </w:rPr>
              <w:t xml:space="preserve"> –</w:t>
            </w:r>
            <w:r w:rsidRPr="00AE4FD4">
              <w:rPr>
                <w:rFonts w:asciiTheme="minorHAnsi" w:hAnsiTheme="minorHAnsi"/>
                <w:i/>
              </w:rPr>
              <w:t>Medford,</w:t>
            </w:r>
            <w:r w:rsidRPr="00AE4FD4">
              <w:rPr>
                <w:rFonts w:asciiTheme="minorHAnsi" w:hAnsiTheme="minorHAnsi"/>
              </w:rPr>
              <w:t xml:space="preserve"> </w:t>
            </w:r>
            <w:r w:rsidRPr="00AE4FD4">
              <w:rPr>
                <w:rFonts w:asciiTheme="minorHAnsi" w:hAnsiTheme="minorHAnsi"/>
                <w:i/>
              </w:rPr>
              <w:t>Oconomowoc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PO Box 191, Oconomowoc, WI 53066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inpatient wilderness therapy to struggling youth.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Accepts fixed monthly payments, and gives scholarships, and loans</w:t>
            </w:r>
          </w:p>
        </w:tc>
        <w:tc>
          <w:tcPr>
            <w:tcW w:w="4050" w:type="dxa"/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855-689-8326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</w:rPr>
            </w:pPr>
            <w:hyperlink r:id="rId97" w:history="1">
              <w:r w:rsidR="008B6CD1" w:rsidRPr="00AE4FD4">
                <w:rPr>
                  <w:rStyle w:val="Hyperlink"/>
                  <w:rFonts w:asciiTheme="minorHAnsi" w:hAnsiTheme="minorHAnsi"/>
                </w:rPr>
                <w:t>newvisionwilderness.com</w:t>
              </w:r>
            </w:hyperlink>
            <w:r w:rsidR="008B6CD1" w:rsidRPr="00AE4FD4">
              <w:rPr>
                <w:rFonts w:asciiTheme="minorHAnsi" w:hAnsiTheme="minorHAnsi"/>
              </w:rPr>
              <w:t xml:space="preserve"> </w:t>
            </w:r>
          </w:p>
        </w:tc>
      </w:tr>
      <w:tr w:rsidR="00650F14" w:rsidRPr="00AE4FD4" w:rsidTr="000827B0">
        <w:trPr>
          <w:trHeight w:val="20"/>
        </w:trPr>
        <w:tc>
          <w:tcPr>
            <w:tcW w:w="6948" w:type="dxa"/>
            <w:gridSpan w:val="2"/>
          </w:tcPr>
          <w:p w:rsidR="00650F14" w:rsidRPr="00AE4FD4" w:rsidRDefault="00650F14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b/>
              </w:rPr>
              <w:t>North Central Health Care Center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Lincoln Health Care Center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  <w:r w:rsidRPr="00AE4FD4">
              <w:rPr>
                <w:rFonts w:asciiTheme="minorHAnsi" w:hAnsiTheme="minorHAnsi"/>
              </w:rPr>
              <w:t xml:space="preserve"> – Antigo, </w:t>
            </w:r>
            <w:r w:rsidRPr="00AE4FD4">
              <w:rPr>
                <w:rFonts w:asciiTheme="minorHAnsi" w:hAnsiTheme="minorHAnsi"/>
                <w:i/>
              </w:rPr>
              <w:t>Merrill, Tomahawk, Wausau</w:t>
            </w:r>
          </w:p>
          <w:p w:rsidR="00650F14" w:rsidRPr="00AE4FD4" w:rsidRDefault="00650F14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Main Campus</w:t>
            </w:r>
          </w:p>
          <w:p w:rsidR="00650F14" w:rsidRPr="00AE4FD4" w:rsidRDefault="00650F14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1100 Lake View Drive, Wausau 54403</w:t>
            </w:r>
          </w:p>
          <w:p w:rsidR="00650F14" w:rsidRPr="00AE4FD4" w:rsidRDefault="00650F14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inpatient and outpatient mental health treatment, AODA day and outpatient treatment, case management, OWI assessment, prevention, and detoxification for children and adults.</w:t>
            </w:r>
          </w:p>
          <w:p w:rsidR="00650F14" w:rsidRPr="00AE4FD4" w:rsidRDefault="00650F14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Accepts sliding fee scale, Medicaid, however; most services are provided at no cost.</w:t>
            </w:r>
          </w:p>
        </w:tc>
        <w:tc>
          <w:tcPr>
            <w:tcW w:w="4050" w:type="dxa"/>
          </w:tcPr>
          <w:p w:rsidR="00650F14" w:rsidRPr="00AE4FD4" w:rsidRDefault="00650F14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715-536-9482</w:t>
            </w:r>
          </w:p>
          <w:p w:rsidR="00650F14" w:rsidRPr="00AE4FD4" w:rsidRDefault="00650F14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Crisis Line: 715-845-4326 or 1-800-799-0122</w:t>
            </w:r>
          </w:p>
          <w:p w:rsidR="00650F14" w:rsidRPr="00AE4FD4" w:rsidRDefault="00D035FE" w:rsidP="000827B0">
            <w:pPr>
              <w:rPr>
                <w:rFonts w:asciiTheme="minorHAnsi" w:hAnsiTheme="minorHAnsi"/>
              </w:rPr>
            </w:pPr>
            <w:hyperlink r:id="rId98" w:history="1">
              <w:r w:rsidR="00650F14" w:rsidRPr="00AE4FD4">
                <w:rPr>
                  <w:rStyle w:val="Hyperlink"/>
                  <w:rFonts w:asciiTheme="minorHAnsi" w:hAnsiTheme="minorHAnsi"/>
                </w:rPr>
                <w:t>www.norcen.org</w:t>
              </w:r>
            </w:hyperlink>
            <w:r w:rsidR="00650F14" w:rsidRPr="00AE4FD4">
              <w:rPr>
                <w:rFonts w:asciiTheme="minorHAnsi" w:hAnsiTheme="minorHAnsi"/>
              </w:rPr>
              <w:t xml:space="preserve"> </w:t>
            </w:r>
          </w:p>
        </w:tc>
      </w:tr>
      <w:tr w:rsidR="008B6CD1" w:rsidRPr="00AE4FD4" w:rsidTr="000827B0">
        <w:trPr>
          <w:trHeight w:val="20"/>
        </w:trPr>
        <w:tc>
          <w:tcPr>
            <w:tcW w:w="6948" w:type="dxa"/>
            <w:gridSpan w:val="2"/>
          </w:tcPr>
          <w:p w:rsidR="008B6CD1" w:rsidRPr="00AE4FD4" w:rsidRDefault="008B6CD1" w:rsidP="000827B0">
            <w:pPr>
              <w:rPr>
                <w:rFonts w:asciiTheme="minorHAnsi" w:hAnsiTheme="minorHAnsi"/>
                <w:bCs/>
                <w:i/>
                <w:iCs/>
              </w:rPr>
            </w:pPr>
            <w:r w:rsidRPr="00AE4FD4">
              <w:rPr>
                <w:rFonts w:asciiTheme="minorHAnsi" w:hAnsiTheme="minorHAnsi"/>
                <w:b/>
                <w:bCs/>
                <w:iCs/>
              </w:rPr>
              <w:t>Oswald Counseling Associates</w:t>
            </w:r>
            <w:r w:rsidRPr="00AE4FD4">
              <w:rPr>
                <w:b/>
                <w:bCs/>
                <w:iCs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  <w:bCs/>
                <w:iCs/>
              </w:rPr>
              <w:instrText>Oswald Counseling Associates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  <w:bCs/>
                <w:iCs/>
              </w:rPr>
              <w:fldChar w:fldCharType="end"/>
            </w:r>
            <w:r w:rsidRPr="00AE4FD4">
              <w:rPr>
                <w:rFonts w:asciiTheme="minorHAnsi" w:hAnsiTheme="minorHAnsi"/>
                <w:bCs/>
                <w:iCs/>
              </w:rPr>
              <w:t xml:space="preserve"> -</w:t>
            </w:r>
            <w:r w:rsidRPr="00AE4FD4">
              <w:rPr>
                <w:rFonts w:asciiTheme="minorHAnsi" w:hAnsiTheme="minorHAnsi"/>
                <w:bCs/>
                <w:i/>
                <w:iCs/>
              </w:rPr>
              <w:t>Plover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Cs/>
                <w:i/>
                <w:iCs/>
              </w:rPr>
            </w:pPr>
            <w:r w:rsidRPr="00AE4FD4">
              <w:rPr>
                <w:rFonts w:asciiTheme="minorHAnsi" w:hAnsiTheme="minorHAnsi"/>
                <w:bCs/>
                <w:i/>
                <w:iCs/>
              </w:rPr>
              <w:t>2450 Vineyard Drive, Plover, WI 54467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Cs/>
                <w:iCs/>
              </w:rPr>
            </w:pPr>
            <w:r w:rsidRPr="00AE4FD4">
              <w:rPr>
                <w:rFonts w:asciiTheme="minorHAnsi" w:hAnsiTheme="minorHAnsi"/>
                <w:bCs/>
                <w:iCs/>
              </w:rPr>
              <w:t>Provides mental health treatment and therapy, and AODA treatment.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Cs/>
                <w:i/>
                <w:iCs/>
              </w:rPr>
            </w:pPr>
            <w:r w:rsidRPr="00AE4FD4">
              <w:rPr>
                <w:rFonts w:asciiTheme="minorHAnsi" w:hAnsiTheme="minorHAnsi"/>
                <w:bCs/>
                <w:i/>
                <w:iCs/>
              </w:rPr>
              <w:t>Accepts commercial insurance, and self-pay- cash payments receive 20% off</w:t>
            </w:r>
          </w:p>
        </w:tc>
        <w:tc>
          <w:tcPr>
            <w:tcW w:w="4050" w:type="dxa"/>
          </w:tcPr>
          <w:p w:rsidR="008B6CD1" w:rsidRPr="00AE4FD4" w:rsidRDefault="008B6CD1" w:rsidP="000827B0">
            <w:pPr>
              <w:rPr>
                <w:rFonts w:asciiTheme="minorHAnsi" w:hAnsiTheme="minorHAnsi"/>
                <w:bCs/>
                <w:iCs/>
              </w:rPr>
            </w:pPr>
            <w:r w:rsidRPr="00AE4FD4">
              <w:rPr>
                <w:rFonts w:asciiTheme="minorHAnsi" w:hAnsiTheme="minorHAnsi"/>
                <w:bCs/>
                <w:iCs/>
              </w:rPr>
              <w:t>715-342-0290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  <w:bCs/>
                <w:iCs/>
              </w:rPr>
            </w:pPr>
            <w:hyperlink r:id="rId99" w:history="1">
              <w:r w:rsidR="008B6CD1" w:rsidRPr="00AE4FD4">
                <w:rPr>
                  <w:rStyle w:val="Hyperlink"/>
                  <w:rFonts w:asciiTheme="minorHAnsi" w:hAnsiTheme="minorHAnsi"/>
                  <w:bCs/>
                  <w:iCs/>
                </w:rPr>
                <w:t>www.oswaldcounselingassociates.com</w:t>
              </w:r>
            </w:hyperlink>
            <w:r w:rsidR="008B6CD1" w:rsidRPr="00AE4FD4">
              <w:rPr>
                <w:rFonts w:asciiTheme="minorHAnsi" w:hAnsiTheme="minorHAnsi"/>
                <w:bCs/>
                <w:iCs/>
              </w:rPr>
              <w:t xml:space="preserve"> </w:t>
            </w:r>
          </w:p>
        </w:tc>
      </w:tr>
      <w:tr w:rsidR="008B6CD1" w:rsidRPr="00AE4FD4" w:rsidTr="000827B0">
        <w:trPr>
          <w:trHeight w:val="20"/>
        </w:trPr>
        <w:tc>
          <w:tcPr>
            <w:tcW w:w="6948" w:type="dxa"/>
            <w:gridSpan w:val="2"/>
            <w:tcBorders>
              <w:bottom w:val="single" w:sz="4" w:space="0" w:color="auto"/>
            </w:tcBorders>
          </w:tcPr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b/>
              </w:rPr>
              <w:t>Peaceful Solutions Counseling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Peaceful Solutions Counseling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  <w:r w:rsidRPr="00AE4FD4">
              <w:rPr>
                <w:rFonts w:asciiTheme="minorHAnsi" w:hAnsiTheme="minorHAnsi"/>
              </w:rPr>
              <w:t xml:space="preserve"> -</w:t>
            </w:r>
            <w:r w:rsidRPr="00AE4FD4">
              <w:rPr>
                <w:rFonts w:asciiTheme="minorHAnsi" w:hAnsiTheme="minorHAnsi"/>
                <w:i/>
              </w:rPr>
              <w:t>Merrill,</w:t>
            </w:r>
            <w:r w:rsidRPr="00AE4FD4">
              <w:rPr>
                <w:rFonts w:asciiTheme="minorHAnsi" w:hAnsiTheme="minorHAnsi"/>
              </w:rPr>
              <w:t xml:space="preserve"> </w:t>
            </w:r>
            <w:r w:rsidRPr="00AE4FD4">
              <w:rPr>
                <w:rFonts w:asciiTheme="minorHAnsi" w:hAnsiTheme="minorHAnsi"/>
                <w:i/>
              </w:rPr>
              <w:t>Wausau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  <w:lang w:val="en"/>
              </w:rPr>
              <w:t>726 East 2</w:t>
            </w:r>
            <w:r w:rsidRPr="00AE4FD4">
              <w:rPr>
                <w:rFonts w:asciiTheme="minorHAnsi" w:hAnsiTheme="minorHAnsi"/>
                <w:i/>
                <w:vertAlign w:val="superscript"/>
                <w:lang w:val="en"/>
              </w:rPr>
              <w:t>nd</w:t>
            </w:r>
            <w:r w:rsidRPr="00AE4FD4">
              <w:rPr>
                <w:rFonts w:asciiTheme="minorHAnsi" w:hAnsiTheme="minorHAnsi"/>
                <w:i/>
                <w:lang w:val="en"/>
              </w:rPr>
              <w:t xml:space="preserve"> Street, Merrill, WI 54452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741 North 1st Street, Wausau, WI 54403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mental health and AODA therapy and treatment.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 xml:space="preserve">Accepts most insurance, sliding fee scale, and accepts uninsured. 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Merrill: 715-675-3458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Wausau: 715-675-3458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</w:rPr>
            </w:pPr>
            <w:hyperlink r:id="rId100" w:history="1">
              <w:r w:rsidR="008B6CD1" w:rsidRPr="00AE4FD4">
                <w:rPr>
                  <w:rFonts w:asciiTheme="minorHAnsi" w:hAnsiTheme="minorHAnsi"/>
                  <w:color w:val="0000FF" w:themeColor="hyperlink"/>
                  <w:u w:val="single"/>
                </w:rPr>
                <w:t>www.PeacefulSolutions.org</w:t>
              </w:r>
            </w:hyperlink>
            <w:r w:rsidR="008B6CD1" w:rsidRPr="00AE4FD4">
              <w:rPr>
                <w:rFonts w:asciiTheme="minorHAnsi" w:hAnsiTheme="minorHAnsi"/>
              </w:rPr>
              <w:t xml:space="preserve"> </w:t>
            </w:r>
          </w:p>
        </w:tc>
      </w:tr>
      <w:tr w:rsidR="008B6CD1" w:rsidRPr="00AE4FD4" w:rsidTr="000827B0">
        <w:trPr>
          <w:trHeight w:val="20"/>
        </w:trPr>
        <w:tc>
          <w:tcPr>
            <w:tcW w:w="6948" w:type="dxa"/>
            <w:gridSpan w:val="2"/>
          </w:tcPr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b/>
              </w:rPr>
              <w:t>Rawhide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Rawhide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  <w:r w:rsidRPr="00AE4FD4">
              <w:rPr>
                <w:rFonts w:asciiTheme="minorHAnsi" w:hAnsiTheme="minorHAnsi"/>
              </w:rPr>
              <w:t xml:space="preserve"> –</w:t>
            </w:r>
            <w:r w:rsidRPr="00AE4FD4">
              <w:rPr>
                <w:rFonts w:asciiTheme="minorHAnsi" w:hAnsiTheme="minorHAnsi"/>
                <w:i/>
              </w:rPr>
              <w:t>New London</w:t>
            </w:r>
            <w:r w:rsidRPr="00AE4FD4">
              <w:rPr>
                <w:rFonts w:asciiTheme="minorHAnsi" w:hAnsiTheme="minorHAnsi"/>
              </w:rPr>
              <w:br/>
            </w:r>
            <w:r w:rsidRPr="00AE4FD4">
              <w:rPr>
                <w:rFonts w:asciiTheme="minorHAnsi" w:hAnsiTheme="minorHAnsi"/>
                <w:i/>
              </w:rPr>
              <w:t>E7475 Rawhide Road, New London, WI 54961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residential</w:t>
            </w:r>
            <w:r w:rsidR="002C2C23">
              <w:rPr>
                <w:rFonts w:asciiTheme="minorHAnsi" w:hAnsiTheme="minorHAnsi"/>
              </w:rPr>
              <w:t xml:space="preserve"> treatment, adventure camp, and </w:t>
            </w:r>
            <w:r w:rsidRPr="00AE4FD4">
              <w:rPr>
                <w:rFonts w:asciiTheme="minorHAnsi" w:hAnsiTheme="minorHAnsi"/>
              </w:rPr>
              <w:t xml:space="preserve">outpatient </w:t>
            </w:r>
            <w:r w:rsidR="002C2C23">
              <w:rPr>
                <w:rFonts w:asciiTheme="minorHAnsi" w:hAnsiTheme="minorHAnsi"/>
              </w:rPr>
              <w:t xml:space="preserve">counseling for </w:t>
            </w:r>
            <w:r w:rsidRPr="00AE4FD4">
              <w:rPr>
                <w:rFonts w:asciiTheme="minorHAnsi" w:hAnsiTheme="minorHAnsi"/>
              </w:rPr>
              <w:t>youth.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  <w:i/>
              </w:rPr>
              <w:t>Accepts commercial health insurance, commu</w:t>
            </w:r>
            <w:r w:rsidR="002C2C23">
              <w:rPr>
                <w:rFonts w:asciiTheme="minorHAnsi" w:hAnsiTheme="minorHAnsi"/>
                <w:i/>
              </w:rPr>
              <w:t xml:space="preserve">nity scholarships, and provides </w:t>
            </w:r>
            <w:r w:rsidRPr="00AE4FD4">
              <w:rPr>
                <w:rFonts w:asciiTheme="minorHAnsi" w:hAnsiTheme="minorHAnsi"/>
                <w:i/>
              </w:rPr>
              <w:t>financial aid.</w:t>
            </w:r>
            <w:r w:rsidRPr="00AE4FD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050" w:type="dxa"/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1-800-729-4433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920-982-6100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</w:rPr>
            </w:pPr>
            <w:hyperlink r:id="rId101" w:history="1">
              <w:r w:rsidR="008B6CD1" w:rsidRPr="00AE4FD4">
                <w:rPr>
                  <w:rFonts w:asciiTheme="minorHAnsi" w:hAnsiTheme="minorHAnsi"/>
                  <w:color w:val="0000FF" w:themeColor="hyperlink"/>
                  <w:u w:val="single"/>
                </w:rPr>
                <w:t>www.rawhide.org</w:t>
              </w:r>
            </w:hyperlink>
          </w:p>
        </w:tc>
      </w:tr>
      <w:tr w:rsidR="008B6CD1" w:rsidRPr="00AE4FD4" w:rsidTr="000827B0">
        <w:trPr>
          <w:trHeight w:val="20"/>
        </w:trPr>
        <w:tc>
          <w:tcPr>
            <w:tcW w:w="6948" w:type="dxa"/>
            <w:gridSpan w:val="2"/>
          </w:tcPr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b/>
              </w:rPr>
              <w:t>Rogers Memorial Hospital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Rogers Memorial Hospital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  <w:r w:rsidRPr="00AE4FD4">
              <w:rPr>
                <w:rFonts w:asciiTheme="minorHAnsi" w:hAnsiTheme="minorHAnsi"/>
                <w:b/>
              </w:rPr>
              <w:t xml:space="preserve"> </w:t>
            </w:r>
            <w:r w:rsidRPr="00AE4FD4">
              <w:rPr>
                <w:rFonts w:asciiTheme="minorHAnsi" w:hAnsiTheme="minorHAnsi"/>
              </w:rPr>
              <w:t>–</w:t>
            </w:r>
            <w:r w:rsidRPr="00AE4FD4">
              <w:rPr>
                <w:rFonts w:asciiTheme="minorHAnsi" w:hAnsiTheme="minorHAnsi"/>
                <w:i/>
              </w:rPr>
              <w:t>Oconomowoc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34700 Valley Road, Oconomowoc, WI 53066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 xml:space="preserve">Provides inpatient treatment, outpatient treatment, withdrawal management, and </w:t>
            </w:r>
            <w:r w:rsidRPr="00AE4FD4">
              <w:rPr>
                <w:rFonts w:asciiTheme="minorHAnsi" w:hAnsiTheme="minorHAnsi"/>
              </w:rPr>
              <w:lastRenderedPageBreak/>
              <w:t>mental health treatment services to children and adults.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Accepts commercial insurance for all services and Medicare for inpatient services.</w:t>
            </w:r>
          </w:p>
        </w:tc>
        <w:tc>
          <w:tcPr>
            <w:tcW w:w="4050" w:type="dxa"/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lastRenderedPageBreak/>
              <w:t>800-767-4411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262-646-4411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</w:rPr>
            </w:pPr>
            <w:hyperlink r:id="rId102" w:history="1">
              <w:r w:rsidR="008B6CD1" w:rsidRPr="00AE4FD4">
                <w:rPr>
                  <w:rStyle w:val="Hyperlink"/>
                  <w:rFonts w:asciiTheme="minorHAnsi" w:hAnsiTheme="minorHAnsi"/>
                </w:rPr>
                <w:t>www.rogershospital.org</w:t>
              </w:r>
            </w:hyperlink>
            <w:r w:rsidR="008B6CD1" w:rsidRPr="00AE4FD4">
              <w:rPr>
                <w:rFonts w:asciiTheme="minorHAnsi" w:hAnsiTheme="minorHAnsi"/>
              </w:rPr>
              <w:t xml:space="preserve"> </w:t>
            </w:r>
          </w:p>
        </w:tc>
      </w:tr>
      <w:tr w:rsidR="008B6CD1" w:rsidRPr="00AE4FD4" w:rsidTr="000827B0">
        <w:trPr>
          <w:trHeight w:val="20"/>
        </w:trPr>
        <w:tc>
          <w:tcPr>
            <w:tcW w:w="6948" w:type="dxa"/>
            <w:gridSpan w:val="2"/>
          </w:tcPr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b/>
              </w:rPr>
              <w:lastRenderedPageBreak/>
              <w:t>Stepping Stones Counseling Center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Stepping Stones Counseling Center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  <w:r w:rsidRPr="00AE4FD4">
              <w:rPr>
                <w:rFonts w:asciiTheme="minorHAnsi" w:hAnsiTheme="minorHAnsi"/>
              </w:rPr>
              <w:t xml:space="preserve"> –</w:t>
            </w:r>
            <w:r w:rsidRPr="00AE4FD4">
              <w:rPr>
                <w:rFonts w:asciiTheme="minorHAnsi" w:hAnsiTheme="minorHAnsi"/>
                <w:i/>
              </w:rPr>
              <w:t>Schofield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219 Ross Ave Suite 101 Schofield, WI 54476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AODA services, mental health services, therapy, counseling, and behavioral health.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Accepts commercial insurance, self-pay, financial agreement</w:t>
            </w:r>
          </w:p>
        </w:tc>
        <w:tc>
          <w:tcPr>
            <w:tcW w:w="4050" w:type="dxa"/>
          </w:tcPr>
          <w:p w:rsidR="008B6CD1" w:rsidRPr="00AE4FD4" w:rsidRDefault="008B6CD1" w:rsidP="000827B0">
            <w:pPr>
              <w:rPr>
                <w:rFonts w:asciiTheme="minorHAnsi" w:hAnsiTheme="minorHAnsi" w:cs="Arial"/>
                <w:color w:val="333333"/>
                <w:lang w:val="en"/>
              </w:rPr>
            </w:pPr>
            <w:r w:rsidRPr="00AE4FD4">
              <w:rPr>
                <w:rFonts w:asciiTheme="minorHAnsi" w:hAnsiTheme="minorHAnsi" w:cs="Arial"/>
                <w:color w:val="333333"/>
                <w:lang w:val="en"/>
              </w:rPr>
              <w:t xml:space="preserve">715-355-4999 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  <w:color w:val="0000FF" w:themeColor="hyperlink"/>
                <w:u w:val="single"/>
              </w:rPr>
            </w:pPr>
            <w:hyperlink r:id="rId103" w:history="1">
              <w:r w:rsidR="008B6CD1" w:rsidRPr="00AE4FD4">
                <w:rPr>
                  <w:rStyle w:val="Hyperlink"/>
                  <w:rFonts w:asciiTheme="minorHAnsi" w:hAnsiTheme="minorHAnsi"/>
                </w:rPr>
                <w:t>www.steppingstonescounselingcenter.org</w:t>
              </w:r>
            </w:hyperlink>
            <w:r w:rsidR="008B6CD1" w:rsidRPr="00AE4FD4">
              <w:rPr>
                <w:rFonts w:asciiTheme="minorHAnsi" w:hAnsiTheme="minorHAnsi"/>
              </w:rPr>
              <w:t xml:space="preserve"> </w:t>
            </w:r>
          </w:p>
        </w:tc>
      </w:tr>
      <w:tr w:rsidR="008B6CD1" w:rsidRPr="00AE4FD4" w:rsidTr="000827B0">
        <w:trPr>
          <w:trHeight w:val="20"/>
        </w:trPr>
        <w:tc>
          <w:tcPr>
            <w:tcW w:w="6948" w:type="dxa"/>
            <w:gridSpan w:val="2"/>
            <w:tcBorders>
              <w:bottom w:val="single" w:sz="4" w:space="0" w:color="auto"/>
            </w:tcBorders>
          </w:tcPr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b/>
              </w:rPr>
              <w:t>Teen Challenge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Teen Challenge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  <w:r w:rsidRPr="00AE4FD4">
              <w:rPr>
                <w:rFonts w:asciiTheme="minorHAnsi" w:hAnsiTheme="minorHAnsi"/>
                <w:b/>
              </w:rPr>
              <w:t xml:space="preserve"> </w:t>
            </w:r>
            <w:r w:rsidRPr="00AE4FD4">
              <w:rPr>
                <w:rFonts w:asciiTheme="minorHAnsi" w:hAnsiTheme="minorHAnsi"/>
              </w:rPr>
              <w:t>–</w:t>
            </w:r>
            <w:r w:rsidRPr="00AE4FD4">
              <w:rPr>
                <w:rFonts w:asciiTheme="minorHAnsi" w:hAnsiTheme="minorHAnsi"/>
                <w:i/>
              </w:rPr>
              <w:t>Several locations in</w:t>
            </w:r>
            <w:r w:rsidRPr="00AE4FD4">
              <w:rPr>
                <w:rFonts w:asciiTheme="minorHAnsi" w:hAnsiTheme="minorHAnsi"/>
              </w:rPr>
              <w:t xml:space="preserve"> </w:t>
            </w:r>
            <w:r w:rsidRPr="00AE4FD4">
              <w:rPr>
                <w:rFonts w:asciiTheme="minorHAnsi" w:hAnsiTheme="minorHAnsi"/>
                <w:i/>
              </w:rPr>
              <w:t>Milwaukee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Cs/>
                <w:i/>
                <w:iCs/>
              </w:rPr>
            </w:pPr>
            <w:r w:rsidRPr="00AE4FD4">
              <w:rPr>
                <w:rFonts w:asciiTheme="minorHAnsi" w:hAnsiTheme="minorHAnsi"/>
                <w:bCs/>
                <w:i/>
                <w:iCs/>
              </w:rPr>
              <w:t>P.O. Box 250771, 5301 North 91st Street, Milwaukee, WI 53225</w:t>
            </w:r>
          </w:p>
          <w:p w:rsidR="008B6CD1" w:rsidRPr="00AE4FD4" w:rsidRDefault="00650F14" w:rsidP="000827B0">
            <w:pPr>
              <w:rPr>
                <w:rFonts w:asciiTheme="minorHAnsi" w:hAnsiTheme="minorHAnsi"/>
                <w:bCs/>
                <w:iCs/>
              </w:rPr>
            </w:pPr>
            <w:r w:rsidRPr="00AE4FD4">
              <w:rPr>
                <w:rFonts w:asciiTheme="minorHAnsi" w:hAnsiTheme="minorHAnsi"/>
                <w:bCs/>
                <w:iCs/>
              </w:rPr>
              <w:t xml:space="preserve">Provides </w:t>
            </w:r>
            <w:r w:rsidR="008B6CD1" w:rsidRPr="00AE4FD4">
              <w:rPr>
                <w:rFonts w:asciiTheme="minorHAnsi" w:hAnsiTheme="minorHAnsi"/>
                <w:bCs/>
                <w:iCs/>
              </w:rPr>
              <w:t xml:space="preserve">residential care, </w:t>
            </w:r>
            <w:r w:rsidRPr="00AE4FD4">
              <w:rPr>
                <w:rFonts w:asciiTheme="minorHAnsi" w:hAnsiTheme="minorHAnsi"/>
                <w:bCs/>
                <w:iCs/>
              </w:rPr>
              <w:t xml:space="preserve">outpatient guidance, prevention, &amp; </w:t>
            </w:r>
            <w:r w:rsidR="008B6CD1" w:rsidRPr="00AE4FD4">
              <w:rPr>
                <w:rFonts w:asciiTheme="minorHAnsi" w:hAnsiTheme="minorHAnsi"/>
                <w:bCs/>
                <w:iCs/>
              </w:rPr>
              <w:t>group</w:t>
            </w:r>
            <w:r w:rsidRPr="00AE4FD4">
              <w:rPr>
                <w:rFonts w:asciiTheme="minorHAnsi" w:hAnsiTheme="minorHAnsi"/>
                <w:bCs/>
                <w:iCs/>
              </w:rPr>
              <w:t xml:space="preserve"> </w:t>
            </w:r>
            <w:r w:rsidR="008B6CD1" w:rsidRPr="00AE4FD4">
              <w:rPr>
                <w:rFonts w:asciiTheme="minorHAnsi" w:hAnsiTheme="minorHAnsi"/>
                <w:bCs/>
                <w:iCs/>
              </w:rPr>
              <w:t>sessions.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414-748-4483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24/7 line: 1-888-614-HOPE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</w:rPr>
            </w:pPr>
            <w:hyperlink r:id="rId104" w:history="1">
              <w:r w:rsidR="008B6CD1" w:rsidRPr="00AE4FD4">
                <w:rPr>
                  <w:rStyle w:val="Hyperlink"/>
                  <w:rFonts w:asciiTheme="minorHAnsi" w:hAnsiTheme="minorHAnsi"/>
                </w:rPr>
                <w:t>teenchallengeonline.com</w:t>
              </w:r>
            </w:hyperlink>
            <w:r w:rsidR="008B6CD1" w:rsidRPr="00AE4FD4">
              <w:rPr>
                <w:rFonts w:asciiTheme="minorHAnsi" w:hAnsiTheme="minorHAnsi"/>
              </w:rPr>
              <w:t xml:space="preserve"> </w:t>
            </w:r>
          </w:p>
        </w:tc>
      </w:tr>
      <w:tr w:rsidR="00650F14" w:rsidRPr="00AE4FD4" w:rsidTr="000827B0">
        <w:trPr>
          <w:trHeight w:val="20"/>
        </w:trPr>
        <w:tc>
          <w:tcPr>
            <w:tcW w:w="10998" w:type="dxa"/>
            <w:gridSpan w:val="3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:rsidR="00650F14" w:rsidRPr="00AE4FD4" w:rsidRDefault="00650F14" w:rsidP="000827B0">
            <w:pPr>
              <w:pStyle w:val="Heading1"/>
              <w:outlineLvl w:val="0"/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br w:type="page"/>
            </w:r>
            <w:r w:rsidRPr="00AE4FD4">
              <w:rPr>
                <w:rFonts w:asciiTheme="minorHAnsi" w:hAnsiTheme="minorHAnsi"/>
              </w:rPr>
              <w:br w:type="page"/>
            </w:r>
            <w:r w:rsidRPr="00AE4FD4">
              <w:rPr>
                <w:rFonts w:asciiTheme="minorHAnsi" w:hAnsiTheme="minorHAnsi"/>
              </w:rPr>
              <w:br w:type="page"/>
              <w:t>Wisconsin Resources</w:t>
            </w:r>
          </w:p>
        </w:tc>
      </w:tr>
      <w:tr w:rsidR="00650F14" w:rsidRPr="00AE4FD4" w:rsidTr="000827B0">
        <w:trPr>
          <w:trHeight w:val="20"/>
        </w:trPr>
        <w:tc>
          <w:tcPr>
            <w:tcW w:w="10998" w:type="dxa"/>
            <w:gridSpan w:val="3"/>
            <w:shd w:val="clear" w:color="auto" w:fill="808080" w:themeFill="background1" w:themeFillShade="80"/>
          </w:tcPr>
          <w:p w:rsidR="00650F14" w:rsidRPr="00AE4FD4" w:rsidRDefault="00650F14" w:rsidP="000827B0">
            <w:pPr>
              <w:pStyle w:val="Heading2"/>
              <w:outlineLvl w:val="1"/>
              <w:rPr>
                <w:rFonts w:asciiTheme="minorHAnsi" w:hAnsiTheme="minorHAnsi"/>
                <w:sz w:val="22"/>
              </w:rPr>
            </w:pPr>
            <w:r w:rsidRPr="00AE4FD4">
              <w:rPr>
                <w:rFonts w:asciiTheme="minorHAnsi" w:hAnsiTheme="minorHAnsi"/>
                <w:sz w:val="22"/>
              </w:rPr>
              <w:t>Clinical/Counseling Services</w:t>
            </w:r>
          </w:p>
        </w:tc>
      </w:tr>
      <w:tr w:rsidR="008B6CD1" w:rsidRPr="00AE4FD4" w:rsidTr="000827B0">
        <w:trPr>
          <w:trHeight w:val="20"/>
        </w:trPr>
        <w:tc>
          <w:tcPr>
            <w:tcW w:w="6948" w:type="dxa"/>
            <w:gridSpan w:val="2"/>
            <w:tcBorders>
              <w:bottom w:val="single" w:sz="4" w:space="0" w:color="auto"/>
            </w:tcBorders>
          </w:tcPr>
          <w:p w:rsidR="008B6CD1" w:rsidRPr="00AE4FD4" w:rsidRDefault="008B6CD1" w:rsidP="000827B0">
            <w:pPr>
              <w:rPr>
                <w:rFonts w:asciiTheme="minorHAnsi" w:hAnsiTheme="minorHAnsi"/>
                <w:bCs/>
                <w:i/>
                <w:iCs/>
              </w:rPr>
            </w:pPr>
            <w:r w:rsidRPr="00AE4FD4">
              <w:rPr>
                <w:rFonts w:asciiTheme="minorHAnsi" w:hAnsiTheme="minorHAnsi"/>
                <w:b/>
              </w:rPr>
              <w:t>Tellurian Detoxification Center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Tellurian Detoxification Center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  <w:r w:rsidRPr="00AE4FD4">
              <w:rPr>
                <w:rFonts w:asciiTheme="minorHAnsi" w:hAnsiTheme="minorHAnsi"/>
                <w:b/>
              </w:rPr>
              <w:t xml:space="preserve"> </w:t>
            </w:r>
            <w:r w:rsidRPr="00AE4FD4">
              <w:rPr>
                <w:rFonts w:asciiTheme="minorHAnsi" w:hAnsiTheme="minorHAnsi"/>
              </w:rPr>
              <w:t>–</w:t>
            </w:r>
            <w:r w:rsidRPr="00AE4FD4">
              <w:rPr>
                <w:rFonts w:asciiTheme="minorHAnsi" w:hAnsiTheme="minorHAnsi"/>
                <w:bCs/>
                <w:i/>
                <w:iCs/>
              </w:rPr>
              <w:t>Madison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Cs/>
                <w:i/>
                <w:iCs/>
              </w:rPr>
            </w:pPr>
            <w:r w:rsidRPr="00AE4FD4">
              <w:rPr>
                <w:rFonts w:asciiTheme="minorHAnsi" w:hAnsiTheme="minorHAnsi"/>
                <w:bCs/>
                <w:i/>
                <w:iCs/>
              </w:rPr>
              <w:t>2914 Industrial Drive, Madison, WI 53713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  <w:bCs/>
                <w:iCs/>
              </w:rPr>
              <w:t>Provides inpatient detoxification treatment.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608-223-3311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</w:rPr>
            </w:pPr>
            <w:hyperlink r:id="rId105" w:history="1">
              <w:r w:rsidR="008B6CD1" w:rsidRPr="00AE4FD4">
                <w:rPr>
                  <w:rFonts w:asciiTheme="minorHAnsi" w:hAnsiTheme="minorHAnsi"/>
                  <w:bCs/>
                  <w:iCs/>
                  <w:color w:val="0000FF" w:themeColor="hyperlink"/>
                  <w:u w:val="single"/>
                </w:rPr>
                <w:t>www.tellurian.org</w:t>
              </w:r>
            </w:hyperlink>
          </w:p>
        </w:tc>
      </w:tr>
      <w:tr w:rsidR="008B6CD1" w:rsidRPr="00AE4FD4" w:rsidTr="000827B0">
        <w:trPr>
          <w:trHeight w:val="20"/>
        </w:trPr>
        <w:tc>
          <w:tcPr>
            <w:tcW w:w="6948" w:type="dxa"/>
            <w:gridSpan w:val="2"/>
            <w:tcBorders>
              <w:bottom w:val="single" w:sz="4" w:space="0" w:color="auto"/>
            </w:tcBorders>
          </w:tcPr>
          <w:p w:rsidR="008B6CD1" w:rsidRPr="00AE4FD4" w:rsidRDefault="008B6CD1" w:rsidP="000827B0">
            <w:pPr>
              <w:rPr>
                <w:rFonts w:asciiTheme="minorHAnsi" w:hAnsiTheme="minorHAnsi"/>
                <w:bCs/>
                <w:i/>
                <w:iCs/>
              </w:rPr>
            </w:pPr>
            <w:r w:rsidRPr="00AE4FD4">
              <w:rPr>
                <w:rFonts w:asciiTheme="minorHAnsi" w:hAnsiTheme="minorHAnsi"/>
                <w:b/>
                <w:bCs/>
                <w:iCs/>
              </w:rPr>
              <w:t>Wausau Comprehensive Treatment Center</w:t>
            </w:r>
            <w:r w:rsidRPr="00AE4FD4">
              <w:rPr>
                <w:b/>
                <w:bCs/>
                <w:iCs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  <w:bCs/>
                <w:iCs/>
              </w:rPr>
              <w:instrText>Wausau Comprehensive Treatment Center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  <w:bCs/>
                <w:iCs/>
              </w:rPr>
              <w:fldChar w:fldCharType="end"/>
            </w:r>
            <w:r w:rsidRPr="00AE4FD4">
              <w:rPr>
                <w:rFonts w:asciiTheme="minorHAnsi" w:hAnsiTheme="minorHAnsi"/>
                <w:b/>
                <w:bCs/>
                <w:iCs/>
              </w:rPr>
              <w:t xml:space="preserve"> (Methadone and </w:t>
            </w:r>
            <w:proofErr w:type="spellStart"/>
            <w:r w:rsidRPr="00AE4FD4">
              <w:rPr>
                <w:rFonts w:asciiTheme="minorHAnsi" w:hAnsiTheme="minorHAnsi"/>
                <w:b/>
                <w:bCs/>
                <w:iCs/>
              </w:rPr>
              <w:t>Suboxone</w:t>
            </w:r>
            <w:proofErr w:type="spellEnd"/>
            <w:r w:rsidRPr="00AE4FD4">
              <w:rPr>
                <w:rFonts w:asciiTheme="minorHAnsi" w:hAnsiTheme="minorHAnsi"/>
                <w:b/>
                <w:bCs/>
                <w:iCs/>
              </w:rPr>
              <w:t xml:space="preserve"> Clinic)</w:t>
            </w:r>
            <w:r w:rsidRPr="00AE4FD4">
              <w:rPr>
                <w:rFonts w:asciiTheme="minorHAnsi" w:hAnsiTheme="minorHAnsi"/>
                <w:bCs/>
                <w:iCs/>
              </w:rPr>
              <w:t>–</w:t>
            </w:r>
            <w:r w:rsidRPr="00AE4FD4">
              <w:rPr>
                <w:rFonts w:asciiTheme="minorHAnsi" w:hAnsiTheme="minorHAnsi"/>
                <w:bCs/>
                <w:i/>
                <w:iCs/>
              </w:rPr>
              <w:t>Wausau (Outpatient, Detox)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Cs/>
                <w:i/>
                <w:iCs/>
              </w:rPr>
            </w:pPr>
            <w:r w:rsidRPr="00AE4FD4">
              <w:rPr>
                <w:rFonts w:asciiTheme="minorHAnsi" w:hAnsiTheme="minorHAnsi"/>
                <w:bCs/>
                <w:i/>
                <w:iCs/>
              </w:rPr>
              <w:t>209 West Washington Street, Wausau, Wisconsin 54403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Cs/>
                <w:i/>
                <w:iCs/>
              </w:rPr>
            </w:pPr>
            <w:r w:rsidRPr="00AE4FD4">
              <w:rPr>
                <w:rFonts w:asciiTheme="minorHAnsi" w:hAnsiTheme="minorHAnsi"/>
                <w:bCs/>
                <w:i/>
                <w:iCs/>
              </w:rPr>
              <w:t>Accepts self-pay, commercial insurances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8B6CD1" w:rsidRPr="00AE4FD4" w:rsidRDefault="008B6CD1" w:rsidP="000827B0">
            <w:pPr>
              <w:rPr>
                <w:rFonts w:asciiTheme="minorHAnsi" w:hAnsiTheme="minorHAnsi"/>
                <w:bCs/>
                <w:iCs/>
              </w:rPr>
            </w:pPr>
            <w:r w:rsidRPr="00AE4FD4">
              <w:rPr>
                <w:rFonts w:asciiTheme="minorHAnsi" w:hAnsiTheme="minorHAnsi"/>
                <w:bCs/>
                <w:iCs/>
              </w:rPr>
              <w:t>715-845-3637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Cs/>
                <w:iCs/>
              </w:rPr>
            </w:pPr>
            <w:r w:rsidRPr="00AE4FD4">
              <w:rPr>
                <w:rFonts w:asciiTheme="minorHAnsi" w:hAnsiTheme="minorHAnsi"/>
                <w:bCs/>
                <w:iCs/>
              </w:rPr>
              <w:t>855-599-1047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</w:rPr>
            </w:pPr>
            <w:hyperlink r:id="rId106" w:history="1">
              <w:r w:rsidR="008B6CD1" w:rsidRPr="00AE4FD4">
                <w:rPr>
                  <w:rFonts w:asciiTheme="minorHAnsi" w:hAnsiTheme="minorHAnsi"/>
                  <w:bCs/>
                  <w:iCs/>
                  <w:color w:val="0000FF" w:themeColor="hyperlink"/>
                  <w:u w:val="single"/>
                </w:rPr>
                <w:t>www.crchealth.com</w:t>
              </w:r>
            </w:hyperlink>
          </w:p>
        </w:tc>
      </w:tr>
      <w:tr w:rsidR="008B6CD1" w:rsidRPr="00AE4FD4" w:rsidTr="000827B0">
        <w:trPr>
          <w:trHeight w:val="20"/>
        </w:trPr>
        <w:tc>
          <w:tcPr>
            <w:tcW w:w="6948" w:type="dxa"/>
            <w:gridSpan w:val="2"/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  <w:b/>
              </w:rPr>
              <w:t>Wisconsin Family Ties (WFT)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Wisconsin Family Ties (WFT)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  <w:r w:rsidRPr="00AE4FD4">
              <w:rPr>
                <w:rFonts w:asciiTheme="minorHAnsi" w:hAnsiTheme="minorHAnsi"/>
                <w:b/>
              </w:rPr>
              <w:t xml:space="preserve"> </w:t>
            </w:r>
            <w:r w:rsidRPr="00AE4FD4">
              <w:rPr>
                <w:rFonts w:asciiTheme="minorHAnsi" w:hAnsiTheme="minorHAnsi"/>
              </w:rPr>
              <w:t>–</w:t>
            </w:r>
            <w:r w:rsidRPr="00AE4FD4">
              <w:rPr>
                <w:rFonts w:asciiTheme="minorHAnsi" w:hAnsiTheme="minorHAnsi"/>
                <w:i/>
              </w:rPr>
              <w:t>Madison</w:t>
            </w:r>
          </w:p>
        </w:tc>
        <w:tc>
          <w:tcPr>
            <w:tcW w:w="4050" w:type="dxa"/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1-800-422-7145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</w:rPr>
            </w:pPr>
            <w:hyperlink r:id="rId107" w:history="1">
              <w:r w:rsidR="008B6CD1" w:rsidRPr="00AE4FD4">
                <w:rPr>
                  <w:rStyle w:val="Hyperlink"/>
                  <w:rFonts w:asciiTheme="minorHAnsi" w:hAnsiTheme="minorHAnsi"/>
                </w:rPr>
                <w:t>www.wifamilyties.org</w:t>
              </w:r>
            </w:hyperlink>
          </w:p>
        </w:tc>
      </w:tr>
      <w:tr w:rsidR="008B6CD1" w:rsidRPr="00AE4FD4" w:rsidTr="000827B0">
        <w:trPr>
          <w:trHeight w:val="20"/>
        </w:trPr>
        <w:tc>
          <w:tcPr>
            <w:tcW w:w="6948" w:type="dxa"/>
            <w:gridSpan w:val="2"/>
            <w:tcBorders>
              <w:bottom w:val="single" w:sz="4" w:space="0" w:color="auto"/>
            </w:tcBorders>
          </w:tcPr>
          <w:p w:rsidR="008B6CD1" w:rsidRPr="00AE4FD4" w:rsidRDefault="008B6CD1" w:rsidP="000827B0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Wisconsin United We C.A.N.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Wisconsin United We C.A.N.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  <w:r w:rsidRPr="00AE4FD4">
              <w:rPr>
                <w:rFonts w:asciiTheme="minorHAnsi" w:hAnsiTheme="minorHAnsi"/>
                <w:b/>
              </w:rPr>
              <w:t xml:space="preserve"> (Change Addiction Now)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  <w:lang w:val="en"/>
              </w:rPr>
            </w:pPr>
            <w:r w:rsidRPr="00AE4FD4">
              <w:rPr>
                <w:rFonts w:asciiTheme="minorHAnsi" w:hAnsiTheme="minorHAnsi"/>
                <w:i/>
                <w:lang w:val="en"/>
              </w:rPr>
              <w:t>Neighborhood Housing Inc., 925 W Northland Avenue, Appleton, WI 54914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  <w:lang w:val="en"/>
              </w:rPr>
              <w:t>Provides educational opportunities to communities about addiction &amp; its impact.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920-378-5707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</w:rPr>
            </w:pPr>
            <w:hyperlink r:id="rId108" w:history="1">
              <w:r w:rsidR="008B6CD1" w:rsidRPr="00AE4FD4">
                <w:rPr>
                  <w:rStyle w:val="Hyperlink"/>
                  <w:rFonts w:asciiTheme="minorHAnsi" w:hAnsiTheme="minorHAnsi"/>
                </w:rPr>
                <w:t>www.changeaddictionnow.org/wisconsin</w:t>
              </w:r>
            </w:hyperlink>
          </w:p>
        </w:tc>
      </w:tr>
      <w:tr w:rsidR="008B6CD1" w:rsidRPr="00AE4FD4" w:rsidTr="000827B0">
        <w:trPr>
          <w:trHeight w:val="20"/>
        </w:trPr>
        <w:tc>
          <w:tcPr>
            <w:tcW w:w="10998" w:type="dxa"/>
            <w:gridSpan w:val="3"/>
            <w:shd w:val="clear" w:color="auto" w:fill="808080" w:themeFill="background1" w:themeFillShade="80"/>
            <w:vAlign w:val="center"/>
          </w:tcPr>
          <w:p w:rsidR="008B6CD1" w:rsidRPr="00AE4FD4" w:rsidRDefault="008B6CD1" w:rsidP="000827B0">
            <w:pPr>
              <w:pStyle w:val="Heading2"/>
              <w:outlineLvl w:val="1"/>
              <w:rPr>
                <w:rFonts w:asciiTheme="minorHAnsi" w:hAnsiTheme="minorHAnsi"/>
                <w:sz w:val="22"/>
              </w:rPr>
            </w:pPr>
            <w:bookmarkStart w:id="30" w:name="_Toc443557881"/>
            <w:r w:rsidRPr="00AE4FD4">
              <w:rPr>
                <w:rFonts w:asciiTheme="minorHAnsi" w:hAnsiTheme="minorHAnsi"/>
                <w:sz w:val="22"/>
              </w:rPr>
              <w:t>Additional Resources</w:t>
            </w:r>
            <w:bookmarkEnd w:id="30"/>
          </w:p>
        </w:tc>
      </w:tr>
      <w:tr w:rsidR="008B6CD1" w:rsidRPr="00AE4FD4" w:rsidTr="000827B0">
        <w:trPr>
          <w:trHeight w:val="20"/>
        </w:trPr>
        <w:tc>
          <w:tcPr>
            <w:tcW w:w="6948" w:type="dxa"/>
            <w:gridSpan w:val="2"/>
            <w:tcBorders>
              <w:bottom w:val="single" w:sz="4" w:space="0" w:color="auto"/>
            </w:tcBorders>
          </w:tcPr>
          <w:p w:rsidR="008B6CD1" w:rsidRPr="00AE4FD4" w:rsidRDefault="008B6CD1" w:rsidP="000827B0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Arts Healing Way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Arts Healing Way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 xml:space="preserve">1101 </w:t>
            </w:r>
            <w:proofErr w:type="spellStart"/>
            <w:r w:rsidRPr="00AE4FD4">
              <w:rPr>
                <w:rFonts w:asciiTheme="minorHAnsi" w:hAnsiTheme="minorHAnsi"/>
                <w:i/>
              </w:rPr>
              <w:t>Brilowski</w:t>
            </w:r>
            <w:proofErr w:type="spellEnd"/>
            <w:r w:rsidRPr="00AE4FD4">
              <w:rPr>
                <w:rFonts w:asciiTheme="minorHAnsi" w:hAnsiTheme="minorHAnsi"/>
                <w:i/>
              </w:rPr>
              <w:t xml:space="preserve"> Road,  Suite A,  Stevens Point, WI 54482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behavioral therapy, natural pain management and AODA therapy.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715-345-2709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866-917-1922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</w:rPr>
            </w:pPr>
            <w:hyperlink r:id="rId109" w:history="1">
              <w:r w:rsidR="008B6CD1" w:rsidRPr="00AE4FD4">
                <w:rPr>
                  <w:rStyle w:val="Hyperlink"/>
                  <w:rFonts w:asciiTheme="minorHAnsi" w:hAnsiTheme="minorHAnsi"/>
                </w:rPr>
                <w:t>http://artshealingway.com/</w:t>
              </w:r>
            </w:hyperlink>
            <w:r w:rsidR="008B6CD1" w:rsidRPr="00AE4FD4">
              <w:rPr>
                <w:rFonts w:asciiTheme="minorHAnsi" w:hAnsiTheme="minorHAnsi"/>
              </w:rPr>
              <w:t xml:space="preserve"> </w:t>
            </w:r>
          </w:p>
        </w:tc>
      </w:tr>
      <w:tr w:rsidR="008B6CD1" w:rsidRPr="00AE4FD4" w:rsidTr="000827B0">
        <w:trPr>
          <w:trHeight w:val="20"/>
        </w:trPr>
        <w:tc>
          <w:tcPr>
            <w:tcW w:w="6948" w:type="dxa"/>
            <w:gridSpan w:val="2"/>
            <w:tcBorders>
              <w:bottom w:val="single" w:sz="4" w:space="0" w:color="auto"/>
            </w:tcBorders>
          </w:tcPr>
          <w:p w:rsidR="008B6CD1" w:rsidRPr="00AE4FD4" w:rsidRDefault="008B6CD1" w:rsidP="000827B0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  <w:b/>
              </w:rPr>
              <w:t>Ho-Chunk Nation Health Department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PO  Box 636 W9855 Airport Road, Black River Falls, WI 54615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/>
              </w:rPr>
            </w:pP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Ho-Chunk Nation Department of Health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715-284-9851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888-685-4422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</w:rPr>
            </w:pPr>
            <w:hyperlink r:id="rId110" w:history="1">
              <w:r w:rsidR="008B6CD1" w:rsidRPr="00AE4FD4">
                <w:rPr>
                  <w:rStyle w:val="Hyperlink"/>
                  <w:rFonts w:asciiTheme="minorHAnsi" w:hAnsiTheme="minorHAnsi"/>
                </w:rPr>
                <w:t>www.ho-chunknation.com</w:t>
              </w:r>
            </w:hyperlink>
          </w:p>
        </w:tc>
      </w:tr>
      <w:tr w:rsidR="008B6CD1" w:rsidRPr="00AE4FD4" w:rsidTr="000827B0">
        <w:trPr>
          <w:trHeight w:val="20"/>
        </w:trPr>
        <w:tc>
          <w:tcPr>
            <w:tcW w:w="10998" w:type="dxa"/>
            <w:gridSpan w:val="3"/>
            <w:shd w:val="clear" w:color="auto" w:fill="808080" w:themeFill="background1" w:themeFillShade="80"/>
            <w:vAlign w:val="center"/>
          </w:tcPr>
          <w:p w:rsidR="008B6CD1" w:rsidRPr="00AE4FD4" w:rsidRDefault="008B6CD1" w:rsidP="000827B0">
            <w:pPr>
              <w:pStyle w:val="Heading2"/>
              <w:outlineLvl w:val="1"/>
              <w:rPr>
                <w:rFonts w:asciiTheme="minorHAnsi" w:hAnsiTheme="minorHAnsi"/>
                <w:sz w:val="22"/>
              </w:rPr>
            </w:pPr>
            <w:bookmarkStart w:id="31" w:name="_Toc443557882"/>
            <w:r w:rsidRPr="00AE4FD4">
              <w:rPr>
                <w:rFonts w:asciiTheme="minorHAnsi" w:hAnsiTheme="minorHAnsi"/>
                <w:sz w:val="22"/>
              </w:rPr>
              <w:t>Sober Living</w:t>
            </w:r>
            <w:bookmarkEnd w:id="31"/>
          </w:p>
        </w:tc>
      </w:tr>
      <w:tr w:rsidR="008B6CD1" w:rsidRPr="00AE4FD4" w:rsidTr="000827B0">
        <w:trPr>
          <w:trHeight w:val="20"/>
        </w:trPr>
        <w:tc>
          <w:tcPr>
            <w:tcW w:w="6948" w:type="dxa"/>
            <w:gridSpan w:val="2"/>
          </w:tcPr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b/>
              </w:rPr>
              <w:t>Aaron's House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Aaron's House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  <w:r w:rsidRPr="00AE4FD4">
              <w:rPr>
                <w:rFonts w:asciiTheme="minorHAnsi" w:hAnsiTheme="minorHAnsi"/>
                <w:b/>
              </w:rPr>
              <w:t xml:space="preserve"> (Men) –</w:t>
            </w:r>
            <w:r w:rsidRPr="00AE4FD4">
              <w:rPr>
                <w:rFonts w:asciiTheme="minorHAnsi" w:hAnsiTheme="minorHAnsi"/>
                <w:i/>
              </w:rPr>
              <w:t>Madison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850 East Gorham, Madison, WI 53703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substance abuse recovery housing.</w:t>
            </w:r>
          </w:p>
        </w:tc>
        <w:tc>
          <w:tcPr>
            <w:tcW w:w="4050" w:type="dxa"/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608-445-8000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</w:rPr>
            </w:pPr>
            <w:hyperlink r:id="rId111" w:history="1">
              <w:r w:rsidR="008B6CD1" w:rsidRPr="00AE4FD4">
                <w:rPr>
                  <w:rStyle w:val="Hyperlink"/>
                  <w:rFonts w:asciiTheme="minorHAnsi" w:hAnsiTheme="minorHAnsi"/>
                </w:rPr>
                <w:t>aaronshousemadison.org/</w:t>
              </w:r>
            </w:hyperlink>
          </w:p>
        </w:tc>
      </w:tr>
      <w:tr w:rsidR="008B6CD1" w:rsidRPr="00AE4FD4" w:rsidTr="000827B0">
        <w:trPr>
          <w:trHeight w:val="20"/>
        </w:trPr>
        <w:tc>
          <w:tcPr>
            <w:tcW w:w="6948" w:type="dxa"/>
            <w:gridSpan w:val="2"/>
          </w:tcPr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b/>
              </w:rPr>
              <w:t>Beacon House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Beacon House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  <w:r w:rsidRPr="00AE4FD4">
              <w:rPr>
                <w:rFonts w:asciiTheme="minorHAnsi" w:hAnsiTheme="minorHAnsi"/>
                <w:b/>
              </w:rPr>
              <w:t xml:space="preserve"> (Women) –</w:t>
            </w:r>
            <w:r w:rsidRPr="00AE4FD4">
              <w:rPr>
                <w:rFonts w:asciiTheme="minorHAnsi" w:hAnsiTheme="minorHAnsi"/>
                <w:i/>
              </w:rPr>
              <w:t>Fond du Lac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166 S. Park Avenue, Fond du Lac, WI 54935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a safe and supportive home for chemically-dependent women &amp; moms.</w:t>
            </w:r>
          </w:p>
        </w:tc>
        <w:tc>
          <w:tcPr>
            <w:tcW w:w="4050" w:type="dxa"/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920-923-3999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</w:rPr>
            </w:pPr>
            <w:hyperlink r:id="rId112" w:history="1">
              <w:r w:rsidR="008B6CD1" w:rsidRPr="00AE4FD4">
                <w:rPr>
                  <w:rStyle w:val="Hyperlink"/>
                  <w:rFonts w:asciiTheme="minorHAnsi" w:hAnsiTheme="minorHAnsi"/>
                </w:rPr>
                <w:t>www.beaconhousefdl.org/</w:t>
              </w:r>
            </w:hyperlink>
          </w:p>
        </w:tc>
      </w:tr>
      <w:tr w:rsidR="008B6CD1" w:rsidRPr="00AE4FD4" w:rsidTr="000827B0">
        <w:trPr>
          <w:trHeight w:val="20"/>
        </w:trPr>
        <w:tc>
          <w:tcPr>
            <w:tcW w:w="6948" w:type="dxa"/>
            <w:gridSpan w:val="2"/>
          </w:tcPr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proofErr w:type="spellStart"/>
            <w:r w:rsidRPr="00AE4FD4">
              <w:rPr>
                <w:rFonts w:asciiTheme="minorHAnsi" w:hAnsiTheme="minorHAnsi"/>
                <w:b/>
              </w:rPr>
              <w:t>Blandine</w:t>
            </w:r>
            <w:proofErr w:type="spellEnd"/>
            <w:r w:rsidRPr="00AE4FD4">
              <w:rPr>
                <w:rFonts w:asciiTheme="minorHAnsi" w:hAnsiTheme="minorHAnsi"/>
                <w:b/>
              </w:rPr>
              <w:t xml:space="preserve"> House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Blandine House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  <w:r w:rsidRPr="00AE4FD4">
              <w:rPr>
                <w:rFonts w:asciiTheme="minorHAnsi" w:hAnsiTheme="minorHAnsi"/>
                <w:b/>
              </w:rPr>
              <w:t xml:space="preserve"> (Men) –</w:t>
            </w:r>
            <w:r w:rsidRPr="00AE4FD4">
              <w:rPr>
                <w:rFonts w:asciiTheme="minorHAnsi" w:hAnsiTheme="minorHAnsi"/>
                <w:i/>
              </w:rPr>
              <w:t>Fond du Lac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25 North Park Avenue, Fond du Lac, WI 54935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</w:rPr>
              <w:t>Provides substance abuse recovery housing and therapy.</w:t>
            </w:r>
          </w:p>
        </w:tc>
        <w:tc>
          <w:tcPr>
            <w:tcW w:w="4050" w:type="dxa"/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920-922-0487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</w:rPr>
            </w:pPr>
            <w:hyperlink r:id="rId113" w:history="1">
              <w:r w:rsidR="008B6CD1" w:rsidRPr="00AE4FD4">
                <w:rPr>
                  <w:rStyle w:val="Hyperlink"/>
                  <w:rFonts w:asciiTheme="minorHAnsi" w:hAnsiTheme="minorHAnsi"/>
                </w:rPr>
                <w:t>www.blandinehouse.org/</w:t>
              </w:r>
            </w:hyperlink>
          </w:p>
        </w:tc>
      </w:tr>
      <w:tr w:rsidR="008B6CD1" w:rsidRPr="00AE4FD4" w:rsidTr="000827B0">
        <w:trPr>
          <w:trHeight w:val="20"/>
        </w:trPr>
        <w:tc>
          <w:tcPr>
            <w:tcW w:w="6948" w:type="dxa"/>
            <w:gridSpan w:val="2"/>
          </w:tcPr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b/>
              </w:rPr>
              <w:t>Casa Clare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Casa Clare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  <w:r w:rsidRPr="00AE4FD4">
              <w:rPr>
                <w:rFonts w:asciiTheme="minorHAnsi" w:hAnsiTheme="minorHAnsi"/>
                <w:b/>
              </w:rPr>
              <w:t xml:space="preserve"> (Women) –</w:t>
            </w:r>
            <w:r w:rsidRPr="00AE4FD4">
              <w:rPr>
                <w:rFonts w:asciiTheme="minorHAnsi" w:hAnsiTheme="minorHAnsi"/>
                <w:i/>
              </w:rPr>
              <w:t xml:space="preserve">Appleton 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 xml:space="preserve">201 S. </w:t>
            </w:r>
            <w:proofErr w:type="spellStart"/>
            <w:r w:rsidRPr="00AE4FD4">
              <w:rPr>
                <w:rFonts w:asciiTheme="minorHAnsi" w:hAnsiTheme="minorHAnsi"/>
                <w:i/>
              </w:rPr>
              <w:t>Glenridge</w:t>
            </w:r>
            <w:proofErr w:type="spellEnd"/>
            <w:r w:rsidRPr="00AE4FD4">
              <w:rPr>
                <w:rFonts w:asciiTheme="minorHAnsi" w:hAnsiTheme="minorHAnsi"/>
                <w:i/>
              </w:rPr>
              <w:t xml:space="preserve"> Ct. Appleton, WI 54914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individualiz</w:t>
            </w:r>
            <w:r w:rsidR="00650F14" w:rsidRPr="00AE4FD4">
              <w:rPr>
                <w:rFonts w:asciiTheme="minorHAnsi" w:hAnsiTheme="minorHAnsi"/>
              </w:rPr>
              <w:t>ed treatment plans and housing.</w:t>
            </w:r>
          </w:p>
        </w:tc>
        <w:tc>
          <w:tcPr>
            <w:tcW w:w="4050" w:type="dxa"/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920-731-3981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1-800-511-2504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</w:rPr>
            </w:pPr>
            <w:hyperlink r:id="rId114" w:history="1">
              <w:r w:rsidR="008B6CD1" w:rsidRPr="00AE4FD4">
                <w:rPr>
                  <w:rStyle w:val="Hyperlink"/>
                  <w:rFonts w:asciiTheme="minorHAnsi" w:hAnsiTheme="minorHAnsi"/>
                </w:rPr>
                <w:t>mooringcasa.com/</w:t>
              </w:r>
            </w:hyperlink>
          </w:p>
        </w:tc>
      </w:tr>
      <w:tr w:rsidR="008B6CD1" w:rsidRPr="00AE4FD4" w:rsidTr="000827B0">
        <w:trPr>
          <w:trHeight w:val="20"/>
        </w:trPr>
        <w:tc>
          <w:tcPr>
            <w:tcW w:w="6948" w:type="dxa"/>
            <w:gridSpan w:val="2"/>
          </w:tcPr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b/>
              </w:rPr>
              <w:t>Center of Hope for Men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Center of Hope for Men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  <w:r w:rsidRPr="00AE4FD4">
              <w:rPr>
                <w:rFonts w:asciiTheme="minorHAnsi" w:hAnsiTheme="minorHAnsi"/>
                <w:b/>
              </w:rPr>
              <w:t xml:space="preserve"> –</w:t>
            </w:r>
            <w:r w:rsidRPr="00AE4FD4">
              <w:rPr>
                <w:rFonts w:asciiTheme="minorHAnsi" w:hAnsiTheme="minorHAnsi"/>
                <w:i/>
              </w:rPr>
              <w:t xml:space="preserve">Milwaukee 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9222 West Appleton Avenue, Milwaukee, WI 53225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</w:rPr>
              <w:t>Provides substance abuse recovery housing.</w:t>
            </w:r>
          </w:p>
        </w:tc>
        <w:tc>
          <w:tcPr>
            <w:tcW w:w="4050" w:type="dxa"/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414-466-4415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</w:rPr>
            </w:pPr>
            <w:hyperlink r:id="rId115" w:history="1">
              <w:r w:rsidR="008B6CD1" w:rsidRPr="00AE4FD4">
                <w:rPr>
                  <w:rStyle w:val="Hyperlink"/>
                  <w:rFonts w:asciiTheme="minorHAnsi" w:hAnsiTheme="minorHAnsi"/>
                </w:rPr>
                <w:t>www.teenchallengeonline.com/</w:t>
              </w:r>
            </w:hyperlink>
          </w:p>
        </w:tc>
      </w:tr>
      <w:tr w:rsidR="008B6CD1" w:rsidRPr="00AE4FD4" w:rsidTr="000827B0">
        <w:trPr>
          <w:trHeight w:val="20"/>
        </w:trPr>
        <w:tc>
          <w:tcPr>
            <w:tcW w:w="6948" w:type="dxa"/>
            <w:gridSpan w:val="2"/>
          </w:tcPr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b/>
              </w:rPr>
              <w:t>Cranberry Oxford House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Cranberry Oxford House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341 8</w:t>
            </w:r>
            <w:r w:rsidRPr="00AE4FD4">
              <w:rPr>
                <w:rFonts w:asciiTheme="minorHAnsi" w:hAnsiTheme="minorHAnsi"/>
                <w:i/>
                <w:vertAlign w:val="superscript"/>
              </w:rPr>
              <w:t>th</w:t>
            </w:r>
            <w:r w:rsidRPr="00AE4FD4">
              <w:rPr>
                <w:rFonts w:asciiTheme="minorHAnsi" w:hAnsiTheme="minorHAnsi"/>
                <w:i/>
              </w:rPr>
              <w:t xml:space="preserve"> Street South, Wisconsin Rapids, WI 54494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</w:rPr>
              <w:t>Women’s housing for those recovering from a substance use disorder.</w:t>
            </w:r>
          </w:p>
        </w:tc>
        <w:tc>
          <w:tcPr>
            <w:tcW w:w="4050" w:type="dxa"/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715-421-1410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</w:rPr>
            </w:pPr>
            <w:hyperlink r:id="rId116" w:history="1">
              <w:r w:rsidR="008B6CD1" w:rsidRPr="00AE4FD4">
                <w:rPr>
                  <w:rFonts w:asciiTheme="minorHAnsi" w:hAnsiTheme="minorHAnsi"/>
                  <w:color w:val="0000FF" w:themeColor="hyperlink"/>
                  <w:u w:val="single"/>
                </w:rPr>
                <w:t>www.oxfordhouse.org</w:t>
              </w:r>
            </w:hyperlink>
          </w:p>
        </w:tc>
      </w:tr>
      <w:tr w:rsidR="008B6CD1" w:rsidRPr="00AE4FD4" w:rsidTr="000827B0">
        <w:trPr>
          <w:trHeight w:val="20"/>
        </w:trPr>
        <w:tc>
          <w:tcPr>
            <w:tcW w:w="6948" w:type="dxa"/>
            <w:gridSpan w:val="2"/>
          </w:tcPr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b/>
              </w:rPr>
              <w:t>Destiny Point Women’s Home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Destiny Point Women’s Home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  <w:r w:rsidRPr="00AE4FD4">
              <w:rPr>
                <w:rFonts w:asciiTheme="minorHAnsi" w:hAnsiTheme="minorHAnsi"/>
              </w:rPr>
              <w:t xml:space="preserve"> –</w:t>
            </w:r>
            <w:proofErr w:type="spellStart"/>
            <w:r w:rsidRPr="00AE4FD4">
              <w:rPr>
                <w:rFonts w:asciiTheme="minorHAnsi" w:hAnsiTheme="minorHAnsi"/>
                <w:i/>
              </w:rPr>
              <w:t>Blenker</w:t>
            </w:r>
            <w:proofErr w:type="spellEnd"/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 xml:space="preserve">10103 County Road F, </w:t>
            </w:r>
            <w:proofErr w:type="spellStart"/>
            <w:r w:rsidRPr="00AE4FD4">
              <w:rPr>
                <w:rFonts w:asciiTheme="minorHAnsi" w:hAnsiTheme="minorHAnsi"/>
                <w:i/>
              </w:rPr>
              <w:t>Blenker</w:t>
            </w:r>
            <w:proofErr w:type="spellEnd"/>
            <w:r w:rsidRPr="00AE4FD4">
              <w:rPr>
                <w:rFonts w:asciiTheme="minorHAnsi" w:hAnsiTheme="minorHAnsi"/>
                <w:i/>
              </w:rPr>
              <w:t>, WI 54415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substance abuse recovery housing.</w:t>
            </w:r>
          </w:p>
        </w:tc>
        <w:tc>
          <w:tcPr>
            <w:tcW w:w="4050" w:type="dxa"/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Temporary number: 715-824-5872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</w:rPr>
            </w:pPr>
            <w:hyperlink r:id="rId117" w:history="1">
              <w:r w:rsidR="008B6CD1" w:rsidRPr="00AE4FD4">
                <w:rPr>
                  <w:rStyle w:val="Hyperlink"/>
                  <w:rFonts w:asciiTheme="minorHAnsi" w:hAnsiTheme="minorHAnsi"/>
                </w:rPr>
                <w:t>www.destinypoint.net</w:t>
              </w:r>
            </w:hyperlink>
            <w:r w:rsidR="008B6CD1" w:rsidRPr="00AE4FD4">
              <w:rPr>
                <w:rFonts w:asciiTheme="minorHAnsi" w:hAnsiTheme="minorHAnsi"/>
              </w:rPr>
              <w:t xml:space="preserve"> </w:t>
            </w:r>
          </w:p>
        </w:tc>
      </w:tr>
      <w:tr w:rsidR="008B6CD1" w:rsidRPr="00AE4FD4" w:rsidTr="000827B0">
        <w:trPr>
          <w:trHeight w:val="20"/>
        </w:trPr>
        <w:tc>
          <w:tcPr>
            <w:tcW w:w="6948" w:type="dxa"/>
            <w:gridSpan w:val="2"/>
          </w:tcPr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b/>
              </w:rPr>
              <w:t>Mooring House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Mooring House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  <w:r w:rsidRPr="00AE4FD4">
              <w:rPr>
                <w:rFonts w:asciiTheme="minorHAnsi" w:hAnsiTheme="minorHAnsi"/>
                <w:b/>
              </w:rPr>
              <w:t xml:space="preserve"> (Men) –</w:t>
            </w:r>
            <w:r w:rsidRPr="00AE4FD4">
              <w:rPr>
                <w:rFonts w:asciiTheme="minorHAnsi" w:hAnsiTheme="minorHAnsi"/>
                <w:i/>
              </w:rPr>
              <w:t>Appleton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607 West 7</w:t>
            </w:r>
            <w:r w:rsidRPr="00AE4FD4">
              <w:rPr>
                <w:rFonts w:asciiTheme="minorHAnsi" w:hAnsiTheme="minorHAnsi"/>
                <w:i/>
                <w:vertAlign w:val="superscript"/>
              </w:rPr>
              <w:t>th</w:t>
            </w:r>
            <w:r w:rsidRPr="00AE4FD4">
              <w:rPr>
                <w:rFonts w:asciiTheme="minorHAnsi" w:hAnsiTheme="minorHAnsi"/>
                <w:i/>
              </w:rPr>
              <w:t xml:space="preserve"> Street, Appleton, WI 54911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individualized treatment plans and housing.</w:t>
            </w:r>
          </w:p>
        </w:tc>
        <w:tc>
          <w:tcPr>
            <w:tcW w:w="4050" w:type="dxa"/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920-739-3235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1-877-747-2253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</w:rPr>
            </w:pPr>
            <w:hyperlink r:id="rId118" w:history="1">
              <w:r w:rsidR="008B6CD1" w:rsidRPr="00AE4FD4">
                <w:rPr>
                  <w:rStyle w:val="Hyperlink"/>
                  <w:rFonts w:asciiTheme="minorHAnsi" w:hAnsiTheme="minorHAnsi"/>
                </w:rPr>
                <w:t>mooringcasa.com/</w:t>
              </w:r>
            </w:hyperlink>
          </w:p>
        </w:tc>
      </w:tr>
      <w:tr w:rsidR="008B6CD1" w:rsidRPr="00AE4FD4" w:rsidTr="000827B0">
        <w:trPr>
          <w:trHeight w:val="20"/>
        </w:trPr>
        <w:tc>
          <w:tcPr>
            <w:tcW w:w="6948" w:type="dxa"/>
            <w:gridSpan w:val="2"/>
          </w:tcPr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b/>
              </w:rPr>
              <w:t>Mt. Zion House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Mt. Zion House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  <w:r w:rsidRPr="00AE4FD4">
              <w:rPr>
                <w:rFonts w:asciiTheme="minorHAnsi" w:hAnsiTheme="minorHAnsi"/>
                <w:b/>
              </w:rPr>
              <w:t xml:space="preserve"> (Men) –</w:t>
            </w:r>
            <w:r w:rsidRPr="00AE4FD4">
              <w:rPr>
                <w:rFonts w:asciiTheme="minorHAnsi" w:hAnsiTheme="minorHAnsi"/>
                <w:i/>
              </w:rPr>
              <w:t>Lake Geneva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lastRenderedPageBreak/>
              <w:t>2330 Highway 120, Lake Geneva, WI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</w:rPr>
              <w:t>Provides substance abuse recovery housing</w:t>
            </w:r>
          </w:p>
        </w:tc>
        <w:tc>
          <w:tcPr>
            <w:tcW w:w="4050" w:type="dxa"/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lastRenderedPageBreak/>
              <w:t>262-249-8934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</w:rPr>
            </w:pPr>
            <w:hyperlink r:id="rId119" w:history="1">
              <w:r w:rsidR="008B6CD1" w:rsidRPr="00AE4FD4">
                <w:rPr>
                  <w:rStyle w:val="Hyperlink"/>
                  <w:rFonts w:asciiTheme="minorHAnsi" w:hAnsiTheme="minorHAnsi"/>
                </w:rPr>
                <w:t>www.mtzionhouse.org</w:t>
              </w:r>
            </w:hyperlink>
            <w:r w:rsidR="008B6CD1" w:rsidRPr="00AE4FD4">
              <w:rPr>
                <w:rFonts w:asciiTheme="minorHAnsi" w:hAnsiTheme="minorHAnsi"/>
              </w:rPr>
              <w:t xml:space="preserve"> </w:t>
            </w:r>
          </w:p>
        </w:tc>
      </w:tr>
      <w:tr w:rsidR="008B6CD1" w:rsidRPr="00AE4FD4" w:rsidTr="000827B0">
        <w:trPr>
          <w:trHeight w:val="20"/>
        </w:trPr>
        <w:tc>
          <w:tcPr>
            <w:tcW w:w="6948" w:type="dxa"/>
            <w:gridSpan w:val="2"/>
            <w:tcBorders>
              <w:bottom w:val="single" w:sz="4" w:space="0" w:color="auto"/>
            </w:tcBorders>
          </w:tcPr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b/>
              </w:rPr>
              <w:lastRenderedPageBreak/>
              <w:t>Mt. Zion House (Women) –</w:t>
            </w:r>
            <w:r w:rsidRPr="00AE4FD4">
              <w:rPr>
                <w:rFonts w:asciiTheme="minorHAnsi" w:hAnsiTheme="minorHAnsi"/>
                <w:i/>
              </w:rPr>
              <w:t>Elkhorn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i/>
              </w:rPr>
              <w:t>428 E. Geneva Street, Elkhorn, WI</w:t>
            </w:r>
          </w:p>
          <w:p w:rsidR="008B6CD1" w:rsidRPr="00AE4FD4" w:rsidRDefault="008B6CD1" w:rsidP="000827B0">
            <w:pPr>
              <w:rPr>
                <w:rFonts w:asciiTheme="minorHAnsi" w:hAnsiTheme="minorHAnsi"/>
                <w:b/>
              </w:rPr>
            </w:pPr>
            <w:r w:rsidRPr="00AE4FD4">
              <w:rPr>
                <w:rFonts w:asciiTheme="minorHAnsi" w:hAnsiTheme="minorHAnsi"/>
              </w:rPr>
              <w:t>Provides substance abuse recovery housing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262-379-1215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</w:rPr>
            </w:pPr>
            <w:hyperlink r:id="rId120" w:history="1">
              <w:r w:rsidR="008B6CD1" w:rsidRPr="00AE4FD4">
                <w:rPr>
                  <w:rStyle w:val="Hyperlink"/>
                  <w:rFonts w:asciiTheme="minorHAnsi" w:hAnsiTheme="minorHAnsi"/>
                </w:rPr>
                <w:t>www.mtzionhouse.org</w:t>
              </w:r>
            </w:hyperlink>
            <w:r w:rsidR="008B6CD1" w:rsidRPr="00AE4FD4">
              <w:rPr>
                <w:rFonts w:asciiTheme="minorHAnsi" w:hAnsiTheme="minorHAnsi"/>
              </w:rPr>
              <w:t xml:space="preserve"> </w:t>
            </w:r>
          </w:p>
        </w:tc>
      </w:tr>
      <w:tr w:rsidR="008B6CD1" w:rsidRPr="00AE4FD4" w:rsidTr="000827B0">
        <w:trPr>
          <w:trHeight w:val="458"/>
        </w:trPr>
        <w:tc>
          <w:tcPr>
            <w:tcW w:w="6948" w:type="dxa"/>
            <w:gridSpan w:val="2"/>
            <w:tcBorders>
              <w:bottom w:val="single" w:sz="4" w:space="0" w:color="auto"/>
            </w:tcBorders>
          </w:tcPr>
          <w:p w:rsidR="008B6CD1" w:rsidRPr="00AE4FD4" w:rsidRDefault="008B6CD1" w:rsidP="000827B0">
            <w:pPr>
              <w:rPr>
                <w:rFonts w:asciiTheme="minorHAnsi" w:hAnsiTheme="minorHAnsi"/>
                <w:i/>
              </w:rPr>
            </w:pPr>
            <w:r w:rsidRPr="00AE4FD4">
              <w:rPr>
                <w:rFonts w:asciiTheme="minorHAnsi" w:hAnsiTheme="minorHAnsi"/>
                <w:b/>
              </w:rPr>
              <w:t>Oxford House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hAnsiTheme="minorHAnsi"/>
              </w:rPr>
              <w:instrText xml:space="preserve"> XE "</w:instrText>
            </w:r>
            <w:r w:rsidRPr="00AE4FD4">
              <w:rPr>
                <w:rFonts w:asciiTheme="minorHAnsi" w:hAnsiTheme="minorHAnsi"/>
                <w:b/>
              </w:rPr>
              <w:instrText>Oxford House</w:instrText>
            </w:r>
            <w:r w:rsidRPr="00AE4FD4">
              <w:rPr>
                <w:rFonts w:asciiTheme="minorHAnsi" w:hAnsiTheme="minorHAns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  <w:r w:rsidRPr="00AE4FD4">
              <w:rPr>
                <w:rFonts w:asciiTheme="minorHAnsi" w:hAnsiTheme="minorHAnsi"/>
                <w:b/>
              </w:rPr>
              <w:t xml:space="preserve"> – </w:t>
            </w:r>
            <w:r w:rsidRPr="00AE4FD4">
              <w:rPr>
                <w:rFonts w:asciiTheme="minorHAnsi" w:hAnsiTheme="minorHAnsi"/>
                <w:i/>
              </w:rPr>
              <w:t>Appleton, Green Bay, Kenosha, La Crosse, Madison, Racine, Stevens Point, Wisconsin Rapids</w:t>
            </w:r>
          </w:p>
          <w:p w:rsidR="00650F14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Provides substance abuse recovery housing for men or women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8B6CD1" w:rsidRPr="00AE4FD4" w:rsidRDefault="008B6CD1" w:rsidP="000827B0">
            <w:pPr>
              <w:rPr>
                <w:rFonts w:asciiTheme="minorHAnsi" w:hAnsiTheme="minorHAnsi"/>
              </w:rPr>
            </w:pPr>
            <w:r w:rsidRPr="00AE4FD4">
              <w:rPr>
                <w:rFonts w:asciiTheme="minorHAnsi" w:hAnsiTheme="minorHAnsi"/>
              </w:rPr>
              <w:t>800-689-6411</w:t>
            </w:r>
          </w:p>
          <w:p w:rsidR="008B6CD1" w:rsidRPr="00AE4FD4" w:rsidRDefault="00D035FE" w:rsidP="000827B0">
            <w:pPr>
              <w:rPr>
                <w:rFonts w:asciiTheme="minorHAnsi" w:hAnsiTheme="minorHAnsi"/>
              </w:rPr>
            </w:pPr>
            <w:hyperlink r:id="rId121" w:history="1">
              <w:r w:rsidR="008B6CD1" w:rsidRPr="00AE4FD4">
                <w:rPr>
                  <w:rStyle w:val="Hyperlink"/>
                  <w:rFonts w:asciiTheme="minorHAnsi" w:hAnsiTheme="minorHAnsi"/>
                </w:rPr>
                <w:t>http://www.oxfordhouse.org/directory_listing.php</w:t>
              </w:r>
            </w:hyperlink>
            <w:r w:rsidR="008B6CD1" w:rsidRPr="00AE4FD4">
              <w:rPr>
                <w:rFonts w:asciiTheme="minorHAnsi" w:hAnsiTheme="minorHAnsi"/>
              </w:rPr>
              <w:t xml:space="preserve"> </w:t>
            </w:r>
          </w:p>
        </w:tc>
      </w:tr>
    </w:tbl>
    <w:p w:rsidR="00476551" w:rsidRPr="00AE4FD4" w:rsidRDefault="00476551" w:rsidP="0047655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948"/>
        <w:gridCol w:w="4050"/>
      </w:tblGrid>
      <w:tr w:rsidR="00650F14" w:rsidRPr="00AE4FD4" w:rsidTr="000827B0">
        <w:trPr>
          <w:trHeight w:val="20"/>
        </w:trPr>
        <w:tc>
          <w:tcPr>
            <w:tcW w:w="10998" w:type="dxa"/>
            <w:gridSpan w:val="2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:rsidR="00650F14" w:rsidRPr="00AE4FD4" w:rsidRDefault="00650F14" w:rsidP="00650F14">
            <w:pPr>
              <w:outlineLvl w:val="0"/>
              <w:rPr>
                <w:rFonts w:asciiTheme="minorHAnsi" w:eastAsiaTheme="minorHAnsi" w:hAnsiTheme="minorHAnsi" w:cstheme="minorBidi"/>
                <w:b/>
                <w:color w:val="FFFFFF" w:themeColor="background1"/>
                <w:sz w:val="28"/>
                <w:szCs w:val="24"/>
              </w:rPr>
            </w:pPr>
            <w:r w:rsidRPr="00AE4FD4">
              <w:rPr>
                <w:rFonts w:asciiTheme="minorHAnsi" w:eastAsiaTheme="minorHAnsi" w:hAnsiTheme="minorHAnsi" w:cstheme="minorBidi"/>
                <w:b/>
                <w:color w:val="FFFFFF" w:themeColor="background1"/>
                <w:sz w:val="28"/>
                <w:szCs w:val="24"/>
              </w:rPr>
              <w:br w:type="page"/>
            </w:r>
            <w:r w:rsidRPr="00AE4FD4">
              <w:rPr>
                <w:rFonts w:asciiTheme="minorHAnsi" w:eastAsiaTheme="minorHAnsi" w:hAnsiTheme="minorHAnsi" w:cstheme="minorBidi"/>
                <w:b/>
                <w:color w:val="FFFFFF" w:themeColor="background1"/>
                <w:sz w:val="28"/>
                <w:szCs w:val="24"/>
              </w:rPr>
              <w:br w:type="page"/>
            </w:r>
            <w:r w:rsidRPr="00AE4FD4">
              <w:rPr>
                <w:rFonts w:asciiTheme="minorHAnsi" w:eastAsiaTheme="minorHAnsi" w:hAnsiTheme="minorHAnsi" w:cstheme="minorBidi"/>
                <w:b/>
                <w:color w:val="FFFFFF" w:themeColor="background1"/>
                <w:sz w:val="28"/>
                <w:szCs w:val="24"/>
              </w:rPr>
              <w:br w:type="page"/>
              <w:t>Wisconsin Resources</w:t>
            </w:r>
          </w:p>
        </w:tc>
      </w:tr>
      <w:tr w:rsidR="00650F14" w:rsidRPr="00AE4FD4" w:rsidTr="000827B0">
        <w:trPr>
          <w:trHeight w:val="20"/>
        </w:trPr>
        <w:tc>
          <w:tcPr>
            <w:tcW w:w="10998" w:type="dxa"/>
            <w:gridSpan w:val="2"/>
            <w:shd w:val="clear" w:color="auto" w:fill="808080" w:themeFill="background1" w:themeFillShade="80"/>
            <w:vAlign w:val="center"/>
          </w:tcPr>
          <w:p w:rsidR="00650F14" w:rsidRPr="00AE4FD4" w:rsidRDefault="00650F14" w:rsidP="00650F14">
            <w:pPr>
              <w:outlineLvl w:val="1"/>
              <w:rPr>
                <w:rFonts w:asciiTheme="minorHAnsi" w:eastAsiaTheme="minorHAnsi" w:hAnsiTheme="minorHAnsi" w:cstheme="minorBidi"/>
                <w:b/>
                <w:color w:val="FFFFFF" w:themeColor="background1"/>
                <w:sz w:val="22"/>
                <w:szCs w:val="22"/>
              </w:rPr>
            </w:pPr>
            <w:r w:rsidRPr="00AE4FD4">
              <w:rPr>
                <w:rFonts w:asciiTheme="minorHAnsi" w:eastAsiaTheme="minorHAnsi" w:hAnsiTheme="minorHAnsi" w:cstheme="minorBidi"/>
                <w:b/>
                <w:color w:val="FFFFFF" w:themeColor="background1"/>
                <w:sz w:val="22"/>
                <w:szCs w:val="22"/>
              </w:rPr>
              <w:t>Sober Living</w:t>
            </w:r>
          </w:p>
        </w:tc>
      </w:tr>
      <w:tr w:rsidR="00650F14" w:rsidRPr="00AE4FD4" w:rsidTr="000827B0">
        <w:trPr>
          <w:trHeight w:val="20"/>
        </w:trPr>
        <w:tc>
          <w:tcPr>
            <w:tcW w:w="6948" w:type="dxa"/>
            <w:tcBorders>
              <w:bottom w:val="single" w:sz="4" w:space="0" w:color="auto"/>
            </w:tcBorders>
          </w:tcPr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  <w:i/>
              </w:rPr>
            </w:pPr>
            <w:r w:rsidRPr="00AE4FD4">
              <w:rPr>
                <w:rFonts w:asciiTheme="minorHAnsi" w:eastAsiaTheme="minorHAnsi" w:hAnsiTheme="minorHAnsi" w:cstheme="minorBidi"/>
                <w:b/>
              </w:rPr>
              <w:t>Robby Dawson Home for Women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eastAsiaTheme="minorHAnsi" w:hAnsiTheme="minorHAnsi" w:cstheme="minorBidi"/>
              </w:rPr>
              <w:instrText xml:space="preserve"> XE "</w:instrText>
            </w:r>
            <w:r w:rsidRPr="00AE4FD4">
              <w:rPr>
                <w:rFonts w:asciiTheme="minorHAnsi" w:eastAsiaTheme="minorHAnsi" w:hAnsiTheme="minorHAnsi" w:cstheme="minorBidi"/>
                <w:b/>
              </w:rPr>
              <w:instrText>Robby Dawson Home for Women</w:instrText>
            </w:r>
            <w:r w:rsidRPr="00AE4FD4">
              <w:rPr>
                <w:rFonts w:asciiTheme="minorHAnsi" w:eastAsiaTheme="minorHAnsi" w:hAnsiTheme="minorHAnsi" w:cstheme="minorBid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  <w:r w:rsidRPr="00AE4FD4">
              <w:rPr>
                <w:rFonts w:asciiTheme="minorHAnsi" w:eastAsiaTheme="minorHAnsi" w:hAnsiTheme="minorHAnsi" w:cstheme="minorBidi"/>
                <w:b/>
              </w:rPr>
              <w:t xml:space="preserve"> –</w:t>
            </w:r>
            <w:r w:rsidRPr="00AE4FD4">
              <w:rPr>
                <w:rFonts w:asciiTheme="minorHAnsi" w:eastAsiaTheme="minorHAnsi" w:hAnsiTheme="minorHAnsi" w:cstheme="minorBidi"/>
                <w:i/>
              </w:rPr>
              <w:t xml:space="preserve">Milwaukee </w:t>
            </w:r>
          </w:p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  <w:i/>
              </w:rPr>
            </w:pPr>
            <w:r w:rsidRPr="00AE4FD4">
              <w:rPr>
                <w:rFonts w:asciiTheme="minorHAnsi" w:eastAsiaTheme="minorHAnsi" w:hAnsiTheme="minorHAnsi" w:cstheme="minorBidi"/>
                <w:i/>
              </w:rPr>
              <w:t>727 North 31</w:t>
            </w:r>
            <w:r w:rsidRPr="00AE4FD4">
              <w:rPr>
                <w:rFonts w:asciiTheme="minorHAnsi" w:eastAsiaTheme="minorHAnsi" w:hAnsiTheme="minorHAnsi" w:cstheme="minorBidi"/>
                <w:i/>
                <w:vertAlign w:val="superscript"/>
              </w:rPr>
              <w:t>st</w:t>
            </w:r>
            <w:r w:rsidRPr="00AE4FD4">
              <w:rPr>
                <w:rFonts w:asciiTheme="minorHAnsi" w:eastAsiaTheme="minorHAnsi" w:hAnsiTheme="minorHAnsi" w:cstheme="minorBidi"/>
                <w:i/>
              </w:rPr>
              <w:t xml:space="preserve"> Street, Milwaukee, WI 53208</w:t>
            </w:r>
          </w:p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  <w:b/>
              </w:rPr>
            </w:pPr>
            <w:r w:rsidRPr="00AE4FD4">
              <w:rPr>
                <w:rFonts w:asciiTheme="minorHAnsi" w:eastAsiaTheme="minorHAnsi" w:hAnsiTheme="minorHAnsi" w:cstheme="minorBidi"/>
              </w:rPr>
              <w:t>Provides substance abuse recovery housing.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</w:rPr>
            </w:pPr>
            <w:r w:rsidRPr="00AE4FD4">
              <w:rPr>
                <w:rFonts w:asciiTheme="minorHAnsi" w:eastAsiaTheme="minorHAnsi" w:hAnsiTheme="minorHAnsi" w:cstheme="minorBidi"/>
              </w:rPr>
              <w:t>414-342-0909</w:t>
            </w:r>
          </w:p>
          <w:p w:rsidR="00650F14" w:rsidRPr="00AE4FD4" w:rsidRDefault="00D035FE" w:rsidP="00650F14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hyperlink r:id="rId122" w:history="1">
              <w:r w:rsidR="00650F14" w:rsidRPr="00AE4FD4">
                <w:rPr>
                  <w:rFonts w:asciiTheme="minorHAnsi" w:eastAsiaTheme="minorHAnsi" w:hAnsiTheme="minorHAnsi" w:cstheme="minorBidi"/>
                  <w:color w:val="0000FF" w:themeColor="hyperlink"/>
                  <w:u w:val="single"/>
                </w:rPr>
                <w:t>www.teenchallengeonline.com/</w:t>
              </w:r>
            </w:hyperlink>
          </w:p>
        </w:tc>
      </w:tr>
      <w:tr w:rsidR="00650F14" w:rsidRPr="00AE4FD4" w:rsidTr="000827B0">
        <w:trPr>
          <w:trHeight w:val="20"/>
        </w:trPr>
        <w:tc>
          <w:tcPr>
            <w:tcW w:w="6948" w:type="dxa"/>
            <w:tcBorders>
              <w:bottom w:val="single" w:sz="4" w:space="0" w:color="auto"/>
            </w:tcBorders>
          </w:tcPr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  <w:i/>
              </w:rPr>
            </w:pPr>
            <w:r w:rsidRPr="00AE4FD4">
              <w:rPr>
                <w:rFonts w:asciiTheme="minorHAnsi" w:eastAsiaTheme="minorHAnsi" w:hAnsiTheme="minorHAnsi" w:cstheme="minorBidi"/>
                <w:b/>
              </w:rPr>
              <w:t>Roots Recovery Milwaukee Sober Living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eastAsiaTheme="minorHAnsi" w:hAnsiTheme="minorHAnsi" w:cstheme="minorBidi"/>
              </w:rPr>
              <w:instrText xml:space="preserve"> XE "</w:instrText>
            </w:r>
            <w:r w:rsidRPr="00AE4FD4">
              <w:rPr>
                <w:rFonts w:asciiTheme="minorHAnsi" w:eastAsiaTheme="minorHAnsi" w:hAnsiTheme="minorHAnsi" w:cstheme="minorBidi"/>
                <w:b/>
              </w:rPr>
              <w:instrText>Roots Recovery Milwaukee Sober Living</w:instrText>
            </w:r>
            <w:r w:rsidRPr="00AE4FD4">
              <w:rPr>
                <w:rFonts w:asciiTheme="minorHAnsi" w:eastAsiaTheme="minorHAnsi" w:hAnsiTheme="minorHAnsi" w:cstheme="minorBid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  <w:r w:rsidRPr="00AE4FD4">
              <w:rPr>
                <w:rFonts w:asciiTheme="minorHAnsi" w:eastAsiaTheme="minorHAnsi" w:hAnsiTheme="minorHAnsi" w:cstheme="minorBidi"/>
                <w:b/>
              </w:rPr>
              <w:t xml:space="preserve"> (Men) –</w:t>
            </w:r>
            <w:r w:rsidRPr="00AE4FD4">
              <w:rPr>
                <w:rFonts w:asciiTheme="minorHAnsi" w:eastAsiaTheme="minorHAnsi" w:hAnsiTheme="minorHAnsi" w:cstheme="minorBidi"/>
                <w:i/>
              </w:rPr>
              <w:t xml:space="preserve">Milwaukee </w:t>
            </w:r>
          </w:p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  <w:i/>
              </w:rPr>
            </w:pPr>
            <w:r w:rsidRPr="00AE4FD4">
              <w:rPr>
                <w:rFonts w:asciiTheme="minorHAnsi" w:eastAsiaTheme="minorHAnsi" w:hAnsiTheme="minorHAnsi" w:cstheme="minorBidi"/>
                <w:i/>
              </w:rPr>
              <w:t>PO Box 11855 Shorewood, WI 53211</w:t>
            </w:r>
          </w:p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  <w:b/>
              </w:rPr>
            </w:pPr>
            <w:r w:rsidRPr="00AE4FD4">
              <w:rPr>
                <w:rFonts w:asciiTheme="minorHAnsi" w:eastAsiaTheme="minorHAnsi" w:hAnsiTheme="minorHAnsi" w:cstheme="minorBidi"/>
              </w:rPr>
              <w:t>Provides substance abuse recovery housing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</w:rPr>
            </w:pPr>
            <w:r w:rsidRPr="00AE4FD4">
              <w:rPr>
                <w:rFonts w:asciiTheme="minorHAnsi" w:eastAsiaTheme="minorHAnsi" w:hAnsiTheme="minorHAnsi" w:cstheme="minorBidi"/>
              </w:rPr>
              <w:t>414-698-0481</w:t>
            </w:r>
          </w:p>
          <w:p w:rsidR="00650F14" w:rsidRPr="00AE4FD4" w:rsidRDefault="00D035FE" w:rsidP="00650F14">
            <w:pPr>
              <w:rPr>
                <w:rFonts w:asciiTheme="minorHAnsi" w:eastAsiaTheme="minorHAnsi" w:hAnsiTheme="minorHAnsi" w:cstheme="minorBidi"/>
              </w:rPr>
            </w:pPr>
            <w:hyperlink r:id="rId123" w:history="1">
              <w:r w:rsidR="00650F14" w:rsidRPr="00AE4FD4">
                <w:rPr>
                  <w:rFonts w:asciiTheme="minorHAnsi" w:eastAsiaTheme="minorHAnsi" w:hAnsiTheme="minorHAnsi" w:cstheme="minorBidi"/>
                  <w:color w:val="0000FF" w:themeColor="hyperlink"/>
                  <w:u w:val="single"/>
                </w:rPr>
                <w:t>www.rootsrecovery.org</w:t>
              </w:r>
            </w:hyperlink>
          </w:p>
        </w:tc>
      </w:tr>
      <w:tr w:rsidR="00650F14" w:rsidRPr="00AE4FD4" w:rsidTr="000827B0">
        <w:trPr>
          <w:trHeight w:val="20"/>
        </w:trPr>
        <w:tc>
          <w:tcPr>
            <w:tcW w:w="6948" w:type="dxa"/>
          </w:tcPr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  <w:i/>
              </w:rPr>
            </w:pPr>
            <w:r w:rsidRPr="00AE4FD4">
              <w:rPr>
                <w:rFonts w:asciiTheme="minorHAnsi" w:eastAsiaTheme="minorHAnsi" w:hAnsiTheme="minorHAnsi" w:cstheme="minorBidi"/>
                <w:b/>
              </w:rPr>
              <w:t>Salvation Army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eastAsiaTheme="minorHAnsi" w:hAnsiTheme="minorHAnsi" w:cstheme="minorBidi"/>
              </w:rPr>
              <w:instrText xml:space="preserve"> XE "</w:instrText>
            </w:r>
            <w:r w:rsidRPr="00AE4FD4">
              <w:rPr>
                <w:rFonts w:asciiTheme="minorHAnsi" w:eastAsiaTheme="minorHAnsi" w:hAnsiTheme="minorHAnsi" w:cstheme="minorBidi"/>
                <w:b/>
              </w:rPr>
              <w:instrText>Salvation Army</w:instrText>
            </w:r>
            <w:r w:rsidRPr="00AE4FD4">
              <w:rPr>
                <w:rFonts w:asciiTheme="minorHAnsi" w:eastAsiaTheme="minorHAnsi" w:hAnsiTheme="minorHAnsi" w:cstheme="minorBid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  <w:r w:rsidRPr="00AE4FD4">
              <w:rPr>
                <w:rFonts w:asciiTheme="minorHAnsi" w:eastAsiaTheme="minorHAnsi" w:hAnsiTheme="minorHAnsi" w:cstheme="minorBidi"/>
                <w:b/>
              </w:rPr>
              <w:t xml:space="preserve">- </w:t>
            </w:r>
            <w:r w:rsidRPr="00AE4FD4">
              <w:rPr>
                <w:rFonts w:asciiTheme="minorHAnsi" w:eastAsiaTheme="minorHAnsi" w:hAnsiTheme="minorHAnsi" w:cstheme="minorBidi"/>
                <w:i/>
              </w:rPr>
              <w:t>multiple locations</w:t>
            </w:r>
          </w:p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  <w:b/>
              </w:rPr>
            </w:pPr>
            <w:r w:rsidRPr="00AE4FD4">
              <w:rPr>
                <w:rFonts w:asciiTheme="minorHAnsi" w:eastAsiaTheme="minorHAnsi" w:hAnsiTheme="minorHAnsi" w:cstheme="minorBidi"/>
              </w:rPr>
              <w:t>Provides sober living shelter, food, clothing, emergency assistance</w:t>
            </w:r>
          </w:p>
        </w:tc>
        <w:tc>
          <w:tcPr>
            <w:tcW w:w="4050" w:type="dxa"/>
          </w:tcPr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</w:rPr>
            </w:pPr>
            <w:r w:rsidRPr="00AE4FD4">
              <w:rPr>
                <w:rFonts w:asciiTheme="minorHAnsi" w:eastAsiaTheme="minorHAnsi" w:hAnsiTheme="minorHAnsi" w:cstheme="minorBidi"/>
              </w:rPr>
              <w:t>715-341-2437</w:t>
            </w:r>
          </w:p>
          <w:p w:rsidR="00650F14" w:rsidRPr="00AE4FD4" w:rsidRDefault="00D035FE" w:rsidP="00650F14">
            <w:pPr>
              <w:rPr>
                <w:rFonts w:asciiTheme="minorHAnsi" w:eastAsiaTheme="minorHAnsi" w:hAnsiTheme="minorHAnsi" w:cstheme="minorBidi"/>
              </w:rPr>
            </w:pPr>
            <w:hyperlink r:id="rId124" w:history="1">
              <w:r w:rsidR="00650F14" w:rsidRPr="00AE4FD4">
                <w:rPr>
                  <w:rFonts w:asciiTheme="minorHAnsi" w:eastAsiaTheme="minorHAnsi" w:hAnsiTheme="minorHAnsi" w:cstheme="minorBidi"/>
                  <w:color w:val="0000FF" w:themeColor="hyperlink"/>
                  <w:u w:val="single"/>
                </w:rPr>
                <w:t>www.salvationarmywi.org</w:t>
              </w:r>
            </w:hyperlink>
          </w:p>
        </w:tc>
      </w:tr>
      <w:tr w:rsidR="00650F14" w:rsidRPr="00AE4FD4" w:rsidTr="000827B0">
        <w:trPr>
          <w:trHeight w:val="20"/>
        </w:trPr>
        <w:tc>
          <w:tcPr>
            <w:tcW w:w="10998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650F14" w:rsidRPr="00AE4FD4" w:rsidRDefault="00650F14" w:rsidP="00650F14">
            <w:pPr>
              <w:outlineLvl w:val="1"/>
              <w:rPr>
                <w:rFonts w:asciiTheme="minorHAnsi" w:eastAsiaTheme="minorHAnsi" w:hAnsiTheme="minorHAnsi" w:cstheme="minorBidi"/>
                <w:b/>
                <w:color w:val="FFFFFF" w:themeColor="background1"/>
                <w:sz w:val="22"/>
                <w:szCs w:val="22"/>
              </w:rPr>
            </w:pPr>
            <w:r w:rsidRPr="00AE4FD4">
              <w:rPr>
                <w:rFonts w:asciiTheme="minorHAnsi" w:eastAsiaTheme="minorHAnsi" w:hAnsiTheme="minorHAnsi" w:cstheme="minorBidi"/>
                <w:b/>
                <w:color w:val="FFFFFF" w:themeColor="background1"/>
                <w:sz w:val="22"/>
                <w:szCs w:val="22"/>
              </w:rPr>
              <w:t>Service Lines and Support Groups</w:t>
            </w:r>
          </w:p>
        </w:tc>
      </w:tr>
      <w:tr w:rsidR="00650F14" w:rsidRPr="00AE4FD4" w:rsidTr="000827B0">
        <w:trPr>
          <w:trHeight w:val="20"/>
        </w:trPr>
        <w:tc>
          <w:tcPr>
            <w:tcW w:w="6948" w:type="dxa"/>
            <w:tcBorders>
              <w:bottom w:val="single" w:sz="4" w:space="0" w:color="auto"/>
            </w:tcBorders>
          </w:tcPr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  <w:b/>
              </w:rPr>
            </w:pPr>
            <w:r w:rsidRPr="00AE4FD4">
              <w:rPr>
                <w:rFonts w:asciiTheme="minorHAnsi" w:eastAsiaTheme="minorHAnsi" w:hAnsiTheme="minorHAnsi" w:cstheme="minorBidi"/>
                <w:b/>
              </w:rPr>
              <w:t>Narcotics Anonymous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eastAsiaTheme="minorHAnsi" w:hAnsiTheme="minorHAnsi" w:cstheme="minorBidi"/>
              </w:rPr>
              <w:instrText xml:space="preserve"> XE "</w:instrText>
            </w:r>
            <w:r w:rsidRPr="00AE4FD4">
              <w:rPr>
                <w:rFonts w:asciiTheme="minorHAnsi" w:eastAsiaTheme="minorHAnsi" w:hAnsiTheme="minorHAnsi" w:cstheme="minorBidi"/>
                <w:b/>
              </w:rPr>
              <w:instrText>Narcotics Anonymous</w:instrText>
            </w:r>
            <w:r w:rsidRPr="00AE4FD4">
              <w:rPr>
                <w:rFonts w:asciiTheme="minorHAnsi" w:eastAsiaTheme="minorHAnsi" w:hAnsiTheme="minorHAnsi" w:cstheme="minorBid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  <w:r w:rsidRPr="00AE4FD4">
              <w:rPr>
                <w:rFonts w:asciiTheme="minorHAnsi" w:eastAsiaTheme="minorHAnsi" w:hAnsiTheme="minorHAnsi" w:cstheme="minorBidi"/>
                <w:b/>
              </w:rPr>
              <w:t xml:space="preserve"> </w:t>
            </w:r>
          </w:p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</w:rPr>
            </w:pPr>
            <w:r w:rsidRPr="00AE4FD4">
              <w:rPr>
                <w:rFonts w:asciiTheme="minorHAnsi" w:eastAsiaTheme="minorHAnsi" w:hAnsiTheme="minorHAnsi" w:cstheme="minorBidi"/>
              </w:rPr>
              <w:t xml:space="preserve">Provides NA meetings </w:t>
            </w:r>
            <w:r w:rsidR="002D51F4">
              <w:rPr>
                <w:rFonts w:asciiTheme="minorHAnsi" w:eastAsiaTheme="minorHAnsi" w:hAnsiTheme="minorHAnsi" w:cstheme="minorBidi"/>
              </w:rPr>
              <w:t>for men and women at no cost</w:t>
            </w:r>
            <w:r w:rsidRPr="00AE4FD4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650F14" w:rsidRPr="00AE4FD4" w:rsidRDefault="00D035FE" w:rsidP="00650F14">
            <w:pPr>
              <w:rPr>
                <w:rFonts w:asciiTheme="minorHAnsi" w:eastAsiaTheme="minorHAnsi" w:hAnsiTheme="minorHAnsi" w:cstheme="minorBidi"/>
              </w:rPr>
            </w:pPr>
            <w:hyperlink r:id="rId125" w:history="1">
              <w:r w:rsidR="00650F14" w:rsidRPr="00AE4FD4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www.wisconsinna.org</w:t>
              </w:r>
            </w:hyperlink>
          </w:p>
        </w:tc>
      </w:tr>
      <w:tr w:rsidR="00650F14" w:rsidRPr="00AE4FD4" w:rsidTr="000827B0">
        <w:trPr>
          <w:trHeight w:val="20"/>
        </w:trPr>
        <w:tc>
          <w:tcPr>
            <w:tcW w:w="6948" w:type="dxa"/>
            <w:tcBorders>
              <w:bottom w:val="single" w:sz="4" w:space="0" w:color="auto"/>
            </w:tcBorders>
          </w:tcPr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  <w:i/>
              </w:rPr>
            </w:pPr>
            <w:r w:rsidRPr="00AE4FD4">
              <w:rPr>
                <w:rFonts w:asciiTheme="minorHAnsi" w:eastAsiaTheme="minorHAnsi" w:hAnsiTheme="minorHAnsi" w:cstheme="minorBidi"/>
                <w:b/>
              </w:rPr>
              <w:t>Rise Together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eastAsiaTheme="minorHAnsi" w:hAnsiTheme="minorHAnsi" w:cstheme="minorBidi"/>
              </w:rPr>
              <w:instrText xml:space="preserve"> XE "</w:instrText>
            </w:r>
            <w:r w:rsidRPr="00AE4FD4">
              <w:rPr>
                <w:rFonts w:asciiTheme="minorHAnsi" w:eastAsiaTheme="minorHAnsi" w:hAnsiTheme="minorHAnsi" w:cstheme="minorBidi"/>
                <w:b/>
              </w:rPr>
              <w:instrText>Rise Together</w:instrText>
            </w:r>
            <w:r w:rsidRPr="00AE4FD4">
              <w:rPr>
                <w:rFonts w:asciiTheme="minorHAnsi" w:eastAsiaTheme="minorHAnsi" w:hAnsiTheme="minorHAnsi" w:cstheme="minorBid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  <w:r w:rsidRPr="00AE4FD4"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Pr="00AE4FD4">
              <w:rPr>
                <w:rFonts w:asciiTheme="minorHAnsi" w:eastAsiaTheme="minorHAnsi" w:hAnsiTheme="minorHAnsi" w:cstheme="minorBidi"/>
              </w:rPr>
              <w:t>–</w:t>
            </w:r>
            <w:r w:rsidRPr="00AE4FD4">
              <w:rPr>
                <w:rFonts w:asciiTheme="minorHAnsi" w:eastAsiaTheme="minorHAnsi" w:hAnsiTheme="minorHAnsi" w:cstheme="minorBidi"/>
                <w:i/>
              </w:rPr>
              <w:t>Appleton</w:t>
            </w:r>
          </w:p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</w:rPr>
            </w:pPr>
            <w:r w:rsidRPr="00AE4FD4">
              <w:rPr>
                <w:rFonts w:asciiTheme="minorHAnsi" w:eastAsiaTheme="minorHAnsi" w:hAnsiTheme="minorHAnsi" w:cstheme="minorBidi"/>
              </w:rPr>
              <w:t xml:space="preserve">Provides substance abuse education, mentoring, and recovery coaching to youth. 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650F14" w:rsidRPr="00AE4FD4" w:rsidRDefault="00D035FE" w:rsidP="00650F14">
            <w:pPr>
              <w:rPr>
                <w:rFonts w:asciiTheme="minorHAnsi" w:eastAsiaTheme="minorHAnsi" w:hAnsiTheme="minorHAnsi" w:cstheme="minorBidi"/>
              </w:rPr>
            </w:pPr>
            <w:hyperlink r:id="rId126" w:history="1">
              <w:r w:rsidR="00650F14" w:rsidRPr="00AE4FD4">
                <w:rPr>
                  <w:rFonts w:asciiTheme="minorHAnsi" w:eastAsiaTheme="minorHAnsi" w:hAnsiTheme="minorHAnsi" w:cstheme="minorBidi"/>
                  <w:color w:val="0000FF" w:themeColor="hyperlink"/>
                  <w:u w:val="single"/>
                </w:rPr>
                <w:t>www.weallrisetogether.org</w:t>
              </w:r>
            </w:hyperlink>
          </w:p>
        </w:tc>
      </w:tr>
      <w:tr w:rsidR="00650F14" w:rsidRPr="00AE4FD4" w:rsidTr="000827B0">
        <w:trPr>
          <w:trHeight w:val="20"/>
        </w:trPr>
        <w:tc>
          <w:tcPr>
            <w:tcW w:w="6948" w:type="dxa"/>
            <w:tcBorders>
              <w:bottom w:val="single" w:sz="4" w:space="0" w:color="auto"/>
            </w:tcBorders>
          </w:tcPr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  <w:b/>
              </w:rPr>
            </w:pPr>
            <w:r w:rsidRPr="00AE4FD4">
              <w:rPr>
                <w:rFonts w:asciiTheme="minorHAnsi" w:eastAsiaTheme="minorHAnsi" w:hAnsiTheme="minorHAnsi" w:cstheme="minorBidi"/>
                <w:b/>
              </w:rPr>
              <w:t>Wisconsin Tobacco Quit Line</w:t>
            </w:r>
          </w:p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  <w:b/>
              </w:rPr>
            </w:pPr>
            <w:r w:rsidRPr="00AE4FD4">
              <w:rPr>
                <w:rFonts w:asciiTheme="minorHAnsi" w:eastAsiaTheme="minorHAnsi" w:hAnsiTheme="minorHAnsi" w:cstheme="minorBidi"/>
              </w:rPr>
              <w:t>Gives information, tips, &amp; cessation options for people who want to quit smoking.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eastAsiaTheme="minorHAnsi" w:hAnsiTheme="minorHAnsi" w:cstheme="minorBidi"/>
              </w:rPr>
              <w:instrText xml:space="preserve"> XE "</w:instrText>
            </w:r>
            <w:r w:rsidRPr="00AE4FD4">
              <w:rPr>
                <w:rFonts w:asciiTheme="minorHAnsi" w:eastAsiaTheme="minorHAnsi" w:hAnsiTheme="minorHAnsi" w:cstheme="minorBidi"/>
                <w:b/>
              </w:rPr>
              <w:instrText>Wisconsin Tobacco Quit Line</w:instrText>
            </w:r>
            <w:r w:rsidRPr="00AE4FD4">
              <w:rPr>
                <w:rFonts w:asciiTheme="minorHAnsi" w:eastAsiaTheme="minorHAnsi" w:hAnsiTheme="minorHAnsi" w:cstheme="minorBid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</w:rPr>
            </w:pPr>
            <w:r w:rsidRPr="00AE4FD4">
              <w:rPr>
                <w:rFonts w:asciiTheme="minorHAnsi" w:eastAsiaTheme="minorHAnsi" w:hAnsiTheme="minorHAnsi" w:cstheme="minorBidi"/>
              </w:rPr>
              <w:t>800-784-8669 (Spanish: 877-266-3863)</w:t>
            </w:r>
          </w:p>
          <w:p w:rsidR="00650F14" w:rsidRPr="00AE4FD4" w:rsidRDefault="00D035FE" w:rsidP="00650F14">
            <w:pPr>
              <w:rPr>
                <w:rFonts w:asciiTheme="minorHAnsi" w:eastAsiaTheme="minorHAnsi" w:hAnsiTheme="minorHAnsi" w:cstheme="minorBidi"/>
              </w:rPr>
            </w:pPr>
            <w:hyperlink r:id="rId127" w:history="1">
              <w:r w:rsidR="00650F14" w:rsidRPr="00AE4FD4">
                <w:rPr>
                  <w:rFonts w:asciiTheme="minorHAnsi" w:eastAsiaTheme="minorHAnsi" w:hAnsiTheme="minorHAnsi" w:cstheme="minorBidi"/>
                  <w:color w:val="0000FF" w:themeColor="hyperlink"/>
                  <w:u w:val="single"/>
                </w:rPr>
                <w:t>www.wiquitline.org</w:t>
              </w:r>
            </w:hyperlink>
            <w:r w:rsidR="00650F14" w:rsidRPr="00AE4FD4">
              <w:rPr>
                <w:rFonts w:asciiTheme="minorHAnsi" w:eastAsiaTheme="minorHAnsi" w:hAnsiTheme="minorHAnsi" w:cstheme="minorBidi"/>
              </w:rPr>
              <w:t xml:space="preserve"> </w:t>
            </w:r>
          </w:p>
        </w:tc>
      </w:tr>
      <w:tr w:rsidR="00650F14" w:rsidRPr="00AE4FD4" w:rsidTr="000827B0">
        <w:trPr>
          <w:trHeight w:val="20"/>
        </w:trPr>
        <w:tc>
          <w:tcPr>
            <w:tcW w:w="10998" w:type="dxa"/>
            <w:gridSpan w:val="2"/>
            <w:shd w:val="clear" w:color="auto" w:fill="000000" w:themeFill="text1"/>
          </w:tcPr>
          <w:p w:rsidR="00650F14" w:rsidRPr="00AE4FD4" w:rsidRDefault="00650F14" w:rsidP="00650F14">
            <w:pPr>
              <w:outlineLvl w:val="0"/>
              <w:rPr>
                <w:rFonts w:asciiTheme="minorHAnsi" w:eastAsiaTheme="minorHAnsi" w:hAnsiTheme="minorHAnsi" w:cstheme="minorBidi"/>
                <w:b/>
                <w:color w:val="FFFFFF" w:themeColor="background1"/>
                <w:sz w:val="28"/>
                <w:szCs w:val="24"/>
              </w:rPr>
            </w:pPr>
            <w:r w:rsidRPr="00AE4FD4">
              <w:rPr>
                <w:rFonts w:asciiTheme="minorHAnsi" w:eastAsiaTheme="minorHAnsi" w:hAnsiTheme="minorHAnsi" w:cstheme="minorBidi"/>
                <w:b/>
                <w:color w:val="FFFFFF" w:themeColor="background1"/>
                <w:sz w:val="22"/>
                <w:szCs w:val="24"/>
              </w:rPr>
              <w:br w:type="page"/>
            </w:r>
            <w:r w:rsidRPr="00AE4FD4">
              <w:rPr>
                <w:rFonts w:asciiTheme="minorHAnsi" w:eastAsiaTheme="minorHAnsi" w:hAnsiTheme="minorHAnsi" w:cstheme="minorBidi"/>
                <w:b/>
                <w:color w:val="FFFFFF" w:themeColor="background1"/>
                <w:sz w:val="28"/>
                <w:szCs w:val="24"/>
              </w:rPr>
              <w:br w:type="page"/>
              <w:t>National Resources</w:t>
            </w:r>
          </w:p>
        </w:tc>
      </w:tr>
      <w:tr w:rsidR="00650F14" w:rsidRPr="00AE4FD4" w:rsidTr="000827B0">
        <w:trPr>
          <w:trHeight w:val="20"/>
        </w:trPr>
        <w:tc>
          <w:tcPr>
            <w:tcW w:w="6948" w:type="dxa"/>
          </w:tcPr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  <w:b/>
              </w:rPr>
            </w:pPr>
            <w:r w:rsidRPr="00AE4FD4">
              <w:rPr>
                <w:rFonts w:asciiTheme="minorHAnsi" w:eastAsiaTheme="minorHAnsi" w:hAnsiTheme="minorHAnsi" w:cstheme="minorBidi"/>
                <w:b/>
              </w:rPr>
              <w:t>Al-Anon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eastAsiaTheme="minorHAnsi" w:hAnsiTheme="minorHAnsi" w:cstheme="minorBidi"/>
              </w:rPr>
              <w:instrText xml:space="preserve"> XE "</w:instrText>
            </w:r>
            <w:r w:rsidRPr="00AE4FD4">
              <w:rPr>
                <w:rFonts w:asciiTheme="minorHAnsi" w:eastAsiaTheme="minorHAnsi" w:hAnsiTheme="minorHAnsi" w:cstheme="minorBidi"/>
                <w:b/>
              </w:rPr>
              <w:instrText>AL-ANON</w:instrText>
            </w:r>
            <w:r w:rsidRPr="00AE4FD4">
              <w:rPr>
                <w:rFonts w:asciiTheme="minorHAnsi" w:eastAsiaTheme="minorHAnsi" w:hAnsiTheme="minorHAnsi" w:cstheme="minorBid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  <w:r w:rsidRPr="00AE4FD4">
              <w:rPr>
                <w:rFonts w:asciiTheme="minorHAnsi" w:eastAsiaTheme="minorHAnsi" w:hAnsiTheme="minorHAnsi" w:cstheme="minorBidi"/>
                <w:b/>
              </w:rPr>
              <w:t xml:space="preserve"> and Ala-Teen</w:t>
            </w:r>
          </w:p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  <w:b/>
              </w:rPr>
            </w:pPr>
            <w:r w:rsidRPr="00AE4FD4">
              <w:rPr>
                <w:rFonts w:asciiTheme="minorHAnsi" w:eastAsiaTheme="minorHAnsi" w:hAnsiTheme="minorHAnsi" w:cstheme="minorBidi"/>
              </w:rPr>
              <w:t xml:space="preserve">Provides alcohol addiction meetings for adults and teens. 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eastAsiaTheme="minorHAnsi" w:hAnsiTheme="minorHAnsi" w:cstheme="minorBidi"/>
              </w:rPr>
              <w:instrText xml:space="preserve"> XE "</w:instrText>
            </w:r>
            <w:r w:rsidRPr="00AE4FD4">
              <w:rPr>
                <w:rFonts w:asciiTheme="minorHAnsi" w:eastAsiaTheme="minorHAnsi" w:hAnsiTheme="minorHAnsi" w:cstheme="minorBidi"/>
                <w:b/>
              </w:rPr>
              <w:instrText>ALATEEN</w:instrText>
            </w:r>
            <w:r w:rsidRPr="00AE4FD4">
              <w:rPr>
                <w:rFonts w:asciiTheme="minorHAnsi" w:eastAsiaTheme="minorHAnsi" w:hAnsiTheme="minorHAnsi" w:cstheme="minorBid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</w:p>
        </w:tc>
        <w:tc>
          <w:tcPr>
            <w:tcW w:w="4050" w:type="dxa"/>
          </w:tcPr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</w:rPr>
            </w:pPr>
            <w:r w:rsidRPr="00AE4FD4">
              <w:rPr>
                <w:rFonts w:asciiTheme="minorHAnsi" w:eastAsiaTheme="minorHAnsi" w:hAnsiTheme="minorHAnsi" w:cstheme="minorBidi"/>
              </w:rPr>
              <w:t>1-888-425-2666</w:t>
            </w:r>
          </w:p>
          <w:p w:rsidR="00650F14" w:rsidRPr="00AE4FD4" w:rsidRDefault="00D035FE" w:rsidP="00650F14">
            <w:pPr>
              <w:rPr>
                <w:rFonts w:asciiTheme="minorHAnsi" w:eastAsiaTheme="minorHAnsi" w:hAnsiTheme="minorHAnsi" w:cstheme="minorBidi"/>
              </w:rPr>
            </w:pPr>
            <w:hyperlink r:id="rId128" w:history="1">
              <w:r w:rsidR="00650F14" w:rsidRPr="00AE4FD4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www.al-anon.alateen.org</w:t>
              </w:r>
            </w:hyperlink>
          </w:p>
        </w:tc>
      </w:tr>
      <w:tr w:rsidR="00650F14" w:rsidRPr="00AE4FD4" w:rsidTr="000827B0">
        <w:trPr>
          <w:trHeight w:val="20"/>
        </w:trPr>
        <w:tc>
          <w:tcPr>
            <w:tcW w:w="6948" w:type="dxa"/>
          </w:tcPr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  <w:b/>
              </w:rPr>
            </w:pPr>
            <w:r w:rsidRPr="00AE4FD4">
              <w:rPr>
                <w:rFonts w:asciiTheme="minorHAnsi" w:eastAsiaTheme="minorHAnsi" w:hAnsiTheme="minorHAnsi" w:cstheme="minorBidi"/>
                <w:b/>
              </w:rPr>
              <w:t>Alcoholics Anonymous</w:t>
            </w:r>
          </w:p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  <w:b/>
              </w:rPr>
            </w:pPr>
            <w:r w:rsidRPr="00AE4FD4">
              <w:rPr>
                <w:rFonts w:asciiTheme="minorHAnsi" w:eastAsiaTheme="minorHAnsi" w:hAnsiTheme="minorHAnsi" w:cstheme="minorBidi"/>
              </w:rPr>
              <w:t>Provides alcohol addiction meetings for adults.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eastAsiaTheme="minorHAnsi" w:hAnsiTheme="minorHAnsi" w:cstheme="minorBidi"/>
              </w:rPr>
              <w:instrText xml:space="preserve"> XE "</w:instrText>
            </w:r>
            <w:r w:rsidRPr="00AE4FD4">
              <w:rPr>
                <w:rFonts w:asciiTheme="minorHAnsi" w:eastAsiaTheme="minorHAnsi" w:hAnsiTheme="minorHAnsi" w:cstheme="minorBidi"/>
                <w:b/>
              </w:rPr>
              <w:instrText>Alcoholics Anonymous</w:instrText>
            </w:r>
            <w:r w:rsidRPr="00AE4FD4">
              <w:rPr>
                <w:rFonts w:asciiTheme="minorHAnsi" w:eastAsiaTheme="minorHAnsi" w:hAnsiTheme="minorHAnsi" w:cstheme="minorBid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</w:p>
        </w:tc>
        <w:tc>
          <w:tcPr>
            <w:tcW w:w="4050" w:type="dxa"/>
          </w:tcPr>
          <w:p w:rsidR="00650F14" w:rsidRPr="00AE4FD4" w:rsidRDefault="00D035FE" w:rsidP="00650F14">
            <w:pPr>
              <w:rPr>
                <w:rFonts w:asciiTheme="minorHAnsi" w:eastAsiaTheme="minorHAnsi" w:hAnsiTheme="minorHAnsi" w:cstheme="minorBidi"/>
              </w:rPr>
            </w:pPr>
            <w:hyperlink r:id="rId129" w:history="1">
              <w:r w:rsidR="00650F14" w:rsidRPr="00AE4FD4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www.aa.org</w:t>
              </w:r>
            </w:hyperlink>
          </w:p>
        </w:tc>
      </w:tr>
      <w:tr w:rsidR="00650F14" w:rsidRPr="00AE4FD4" w:rsidTr="000827B0">
        <w:trPr>
          <w:trHeight w:val="20"/>
        </w:trPr>
        <w:tc>
          <w:tcPr>
            <w:tcW w:w="6948" w:type="dxa"/>
          </w:tcPr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  <w:b/>
              </w:rPr>
            </w:pPr>
            <w:r w:rsidRPr="00AE4FD4">
              <w:rPr>
                <w:rFonts w:asciiTheme="minorHAnsi" w:eastAsiaTheme="minorHAnsi" w:hAnsiTheme="minorHAnsi" w:cstheme="minorBidi"/>
                <w:b/>
              </w:rPr>
              <w:t>Mental Health America</w:t>
            </w:r>
          </w:p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  <w:i/>
              </w:rPr>
            </w:pPr>
            <w:r w:rsidRPr="00AE4FD4">
              <w:rPr>
                <w:rFonts w:asciiTheme="minorHAnsi" w:eastAsiaTheme="minorHAnsi" w:hAnsiTheme="minorHAnsi" w:cstheme="minorBidi"/>
                <w:i/>
              </w:rPr>
              <w:t>2000 North Beauregard Street, 6</w:t>
            </w:r>
            <w:r w:rsidRPr="00AE4FD4">
              <w:rPr>
                <w:rFonts w:asciiTheme="minorHAnsi" w:eastAsiaTheme="minorHAnsi" w:hAnsiTheme="minorHAnsi" w:cstheme="minorBidi"/>
                <w:i/>
                <w:vertAlign w:val="superscript"/>
              </w:rPr>
              <w:t>th</w:t>
            </w:r>
            <w:r w:rsidRPr="00AE4FD4">
              <w:rPr>
                <w:rFonts w:asciiTheme="minorHAnsi" w:eastAsiaTheme="minorHAnsi" w:hAnsiTheme="minorHAnsi" w:cstheme="minorBidi"/>
                <w:i/>
              </w:rPr>
              <w:t xml:space="preserve"> Floor Alexandria, VA 22311</w:t>
            </w:r>
          </w:p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  <w:b/>
              </w:rPr>
            </w:pPr>
            <w:r w:rsidRPr="00AE4FD4">
              <w:rPr>
                <w:rFonts w:asciiTheme="minorHAnsi" w:eastAsiaTheme="minorHAnsi" w:hAnsiTheme="minorHAnsi" w:cstheme="minorBidi"/>
              </w:rPr>
              <w:t>Promotes mental health and prevention of mental disorders through advocacy, education, and research.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eastAsiaTheme="minorHAnsi" w:hAnsiTheme="minorHAnsi" w:cstheme="minorBidi"/>
              </w:rPr>
              <w:instrText xml:space="preserve"> XE "</w:instrText>
            </w:r>
            <w:r w:rsidRPr="00AE4FD4">
              <w:rPr>
                <w:rFonts w:asciiTheme="minorHAnsi" w:eastAsiaTheme="minorHAnsi" w:hAnsiTheme="minorHAnsi" w:cstheme="minorBidi"/>
                <w:b/>
              </w:rPr>
              <w:instrText>Mental Health America</w:instrText>
            </w:r>
            <w:r w:rsidRPr="00AE4FD4">
              <w:rPr>
                <w:rFonts w:asciiTheme="minorHAnsi" w:eastAsiaTheme="minorHAnsi" w:hAnsiTheme="minorHAnsi" w:cstheme="minorBid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</w:p>
        </w:tc>
        <w:tc>
          <w:tcPr>
            <w:tcW w:w="4050" w:type="dxa"/>
          </w:tcPr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</w:rPr>
            </w:pPr>
            <w:r w:rsidRPr="00AE4FD4">
              <w:rPr>
                <w:rFonts w:asciiTheme="minorHAnsi" w:eastAsiaTheme="minorHAnsi" w:hAnsiTheme="minorHAnsi" w:cstheme="minorBidi"/>
              </w:rPr>
              <w:t>703-684-7722</w:t>
            </w:r>
          </w:p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</w:rPr>
            </w:pPr>
            <w:r w:rsidRPr="00AE4FD4">
              <w:rPr>
                <w:rFonts w:asciiTheme="minorHAnsi" w:eastAsiaTheme="minorHAnsi" w:hAnsiTheme="minorHAnsi" w:cstheme="minorBidi"/>
              </w:rPr>
              <w:t>1-800-969-6642</w:t>
            </w:r>
          </w:p>
          <w:p w:rsidR="00650F14" w:rsidRPr="00AE4FD4" w:rsidRDefault="00D035FE" w:rsidP="00650F14">
            <w:pPr>
              <w:rPr>
                <w:rFonts w:asciiTheme="minorHAnsi" w:eastAsiaTheme="minorHAnsi" w:hAnsiTheme="minorHAnsi" w:cstheme="minorBidi"/>
              </w:rPr>
            </w:pPr>
            <w:hyperlink r:id="rId130" w:history="1">
              <w:r w:rsidR="00650F14" w:rsidRPr="00AE4FD4">
                <w:rPr>
                  <w:rFonts w:asciiTheme="minorHAnsi" w:eastAsiaTheme="minorHAnsi" w:hAnsiTheme="minorHAnsi" w:cstheme="minorBidi"/>
                  <w:color w:val="0000FF" w:themeColor="hyperlink"/>
                  <w:u w:val="single"/>
                </w:rPr>
                <w:t>www.mentalhealthamerica.net</w:t>
              </w:r>
            </w:hyperlink>
            <w:r w:rsidR="00650F14" w:rsidRPr="00AE4FD4">
              <w:rPr>
                <w:rFonts w:asciiTheme="minorHAnsi" w:eastAsiaTheme="minorHAnsi" w:hAnsiTheme="minorHAnsi" w:cstheme="minorBidi"/>
              </w:rPr>
              <w:t xml:space="preserve"> </w:t>
            </w:r>
          </w:p>
        </w:tc>
      </w:tr>
      <w:tr w:rsidR="00650F14" w:rsidRPr="00AE4FD4" w:rsidTr="000827B0">
        <w:trPr>
          <w:trHeight w:val="20"/>
        </w:trPr>
        <w:tc>
          <w:tcPr>
            <w:tcW w:w="6948" w:type="dxa"/>
          </w:tcPr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  <w:b/>
              </w:rPr>
            </w:pPr>
            <w:r w:rsidRPr="00AE4FD4">
              <w:rPr>
                <w:rFonts w:asciiTheme="minorHAnsi" w:eastAsiaTheme="minorHAnsi" w:hAnsiTheme="minorHAnsi" w:cstheme="minorBidi"/>
                <w:b/>
              </w:rPr>
              <w:t>NAMI (National Alliance on Mental Illness)</w:t>
            </w:r>
          </w:p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  <w:i/>
              </w:rPr>
            </w:pPr>
            <w:r w:rsidRPr="00AE4FD4">
              <w:rPr>
                <w:rFonts w:asciiTheme="minorHAnsi" w:eastAsiaTheme="minorHAnsi" w:hAnsiTheme="minorHAnsi" w:cstheme="minorBidi"/>
                <w:i/>
              </w:rPr>
              <w:t>3803 North Fairfax Drive, Suite 100, Arlington, VA 22203</w:t>
            </w:r>
          </w:p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  <w:b/>
              </w:rPr>
            </w:pPr>
            <w:r w:rsidRPr="00AE4FD4">
              <w:rPr>
                <w:rFonts w:asciiTheme="minorHAnsi" w:eastAsiaTheme="minorHAnsi" w:hAnsiTheme="minorHAnsi" w:cstheme="minorBidi"/>
              </w:rPr>
              <w:t>Provides mental health education, advocacy, and helpline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eastAsiaTheme="minorHAnsi" w:hAnsiTheme="minorHAnsi" w:cstheme="minorBidi"/>
              </w:rPr>
              <w:instrText xml:space="preserve"> XE "</w:instrText>
            </w:r>
            <w:r w:rsidRPr="00AE4FD4">
              <w:rPr>
                <w:rFonts w:asciiTheme="minorHAnsi" w:eastAsiaTheme="minorHAnsi" w:hAnsiTheme="minorHAnsi" w:cstheme="minorBidi"/>
                <w:b/>
              </w:rPr>
              <w:instrText>NAMI (National Alliance on Mental Illness)</w:instrText>
            </w:r>
            <w:r w:rsidRPr="00AE4FD4">
              <w:rPr>
                <w:rFonts w:asciiTheme="minorHAnsi" w:eastAsiaTheme="minorHAnsi" w:hAnsiTheme="minorHAnsi" w:cstheme="minorBid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</w:p>
        </w:tc>
        <w:tc>
          <w:tcPr>
            <w:tcW w:w="4050" w:type="dxa"/>
          </w:tcPr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</w:rPr>
            </w:pPr>
            <w:r w:rsidRPr="00AE4FD4">
              <w:rPr>
                <w:rFonts w:asciiTheme="minorHAnsi" w:eastAsiaTheme="minorHAnsi" w:hAnsiTheme="minorHAnsi" w:cstheme="minorBidi"/>
              </w:rPr>
              <w:t>703-524-7600</w:t>
            </w:r>
          </w:p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</w:rPr>
            </w:pPr>
            <w:r w:rsidRPr="00AE4FD4">
              <w:rPr>
                <w:rFonts w:asciiTheme="minorHAnsi" w:eastAsiaTheme="minorHAnsi" w:hAnsiTheme="minorHAnsi" w:cstheme="minorBidi"/>
              </w:rPr>
              <w:t>Help Line: 800-950-6264</w:t>
            </w:r>
          </w:p>
          <w:p w:rsidR="00650F14" w:rsidRPr="00AE4FD4" w:rsidRDefault="00D035FE" w:rsidP="00650F14">
            <w:pPr>
              <w:rPr>
                <w:rFonts w:asciiTheme="minorHAnsi" w:eastAsiaTheme="minorHAnsi" w:hAnsiTheme="minorHAnsi" w:cstheme="minorBidi"/>
              </w:rPr>
            </w:pPr>
            <w:hyperlink r:id="rId131" w:history="1">
              <w:r w:rsidR="00650F14" w:rsidRPr="00AE4FD4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www.nami.org</w:t>
              </w:r>
            </w:hyperlink>
          </w:p>
        </w:tc>
      </w:tr>
      <w:tr w:rsidR="00650F14" w:rsidRPr="00AE4FD4" w:rsidTr="000827B0">
        <w:trPr>
          <w:trHeight w:val="20"/>
        </w:trPr>
        <w:tc>
          <w:tcPr>
            <w:tcW w:w="6948" w:type="dxa"/>
          </w:tcPr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  <w:b/>
              </w:rPr>
            </w:pPr>
            <w:r w:rsidRPr="00AE4FD4">
              <w:rPr>
                <w:rFonts w:asciiTheme="minorHAnsi" w:eastAsiaTheme="minorHAnsi" w:hAnsiTheme="minorHAnsi" w:cstheme="minorBidi"/>
                <w:b/>
              </w:rPr>
              <w:t>Narcotics Anonymous</w:t>
            </w:r>
          </w:p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  <w:i/>
              </w:rPr>
            </w:pPr>
            <w:r w:rsidRPr="00AE4FD4">
              <w:rPr>
                <w:rFonts w:asciiTheme="minorHAnsi" w:eastAsiaTheme="minorHAnsi" w:hAnsiTheme="minorHAnsi" w:cstheme="minorBidi"/>
                <w:i/>
              </w:rPr>
              <w:t>PO Box 9999 Van Nuys, California 91409</w:t>
            </w:r>
          </w:p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</w:rPr>
            </w:pPr>
            <w:r w:rsidRPr="00AE4FD4">
              <w:rPr>
                <w:rFonts w:asciiTheme="minorHAnsi" w:eastAsiaTheme="minorHAnsi" w:hAnsiTheme="minorHAnsi" w:cstheme="minorBidi"/>
              </w:rPr>
              <w:t>Provides recovery group meetings.</w:t>
            </w:r>
          </w:p>
        </w:tc>
        <w:tc>
          <w:tcPr>
            <w:tcW w:w="4050" w:type="dxa"/>
          </w:tcPr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</w:rPr>
            </w:pPr>
            <w:r w:rsidRPr="00AE4FD4">
              <w:rPr>
                <w:rFonts w:asciiTheme="minorHAnsi" w:eastAsiaTheme="minorHAnsi" w:hAnsiTheme="minorHAnsi" w:cstheme="minorBidi"/>
              </w:rPr>
              <w:t>1-818-773-9999</w:t>
            </w:r>
          </w:p>
          <w:p w:rsidR="00650F14" w:rsidRPr="00AE4FD4" w:rsidRDefault="00D035FE" w:rsidP="00650F14">
            <w:pPr>
              <w:rPr>
                <w:rFonts w:asciiTheme="minorHAnsi" w:eastAsiaTheme="minorHAnsi" w:hAnsiTheme="minorHAnsi" w:cstheme="minorBidi"/>
              </w:rPr>
            </w:pPr>
            <w:hyperlink r:id="rId132" w:history="1">
              <w:r w:rsidR="00650F14" w:rsidRPr="00AE4FD4">
                <w:rPr>
                  <w:rFonts w:asciiTheme="minorHAnsi" w:eastAsiaTheme="minorHAnsi" w:hAnsiTheme="minorHAnsi" w:cstheme="minorBidi"/>
                  <w:color w:val="0000FF" w:themeColor="hyperlink"/>
                  <w:u w:val="single"/>
                </w:rPr>
                <w:t>www.na.org</w:t>
              </w:r>
            </w:hyperlink>
          </w:p>
        </w:tc>
      </w:tr>
      <w:tr w:rsidR="00650F14" w:rsidRPr="00AE4FD4" w:rsidTr="000827B0">
        <w:trPr>
          <w:trHeight w:val="20"/>
        </w:trPr>
        <w:tc>
          <w:tcPr>
            <w:tcW w:w="6948" w:type="dxa"/>
          </w:tcPr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  <w:b/>
              </w:rPr>
            </w:pPr>
            <w:r w:rsidRPr="00AE4FD4">
              <w:rPr>
                <w:rFonts w:asciiTheme="minorHAnsi" w:eastAsiaTheme="minorHAnsi" w:hAnsiTheme="minorHAnsi" w:cstheme="minorBidi"/>
                <w:b/>
              </w:rPr>
              <w:t>National Clearinghouse for Alcohol and Drug Information</w:t>
            </w:r>
          </w:p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  <w:i/>
              </w:rPr>
            </w:pPr>
            <w:r w:rsidRPr="00AE4FD4">
              <w:rPr>
                <w:rFonts w:asciiTheme="minorHAnsi" w:eastAsiaTheme="minorHAnsi" w:hAnsiTheme="minorHAnsi" w:cstheme="minorBidi"/>
                <w:i/>
              </w:rPr>
              <w:t>PO Box 2345, Rockville, MD 20847</w:t>
            </w:r>
          </w:p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  <w:b/>
              </w:rPr>
            </w:pPr>
            <w:r w:rsidRPr="00AE4FD4">
              <w:rPr>
                <w:rFonts w:asciiTheme="minorHAnsi" w:eastAsiaTheme="minorHAnsi" w:hAnsiTheme="minorHAnsi" w:cstheme="minorBidi"/>
              </w:rPr>
              <w:t>Provides information about substance abuse prevention and treatment.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eastAsiaTheme="minorHAnsi" w:hAnsiTheme="minorHAnsi" w:cstheme="minorBidi"/>
              </w:rPr>
              <w:instrText xml:space="preserve"> XE "</w:instrText>
            </w:r>
            <w:r w:rsidRPr="00AE4FD4">
              <w:rPr>
                <w:rFonts w:asciiTheme="minorHAnsi" w:eastAsiaTheme="minorHAnsi" w:hAnsiTheme="minorHAnsi" w:cstheme="minorBidi"/>
                <w:b/>
              </w:rPr>
              <w:instrText>National Clearinghouse for Alcohol and Drug Information</w:instrText>
            </w:r>
            <w:r w:rsidRPr="00AE4FD4">
              <w:rPr>
                <w:rFonts w:asciiTheme="minorHAnsi" w:eastAsiaTheme="minorHAnsi" w:hAnsiTheme="minorHAnsi" w:cstheme="minorBid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</w:p>
        </w:tc>
        <w:tc>
          <w:tcPr>
            <w:tcW w:w="4050" w:type="dxa"/>
          </w:tcPr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</w:rPr>
            </w:pPr>
            <w:r w:rsidRPr="00AE4FD4">
              <w:rPr>
                <w:rFonts w:asciiTheme="minorHAnsi" w:eastAsiaTheme="minorHAnsi" w:hAnsiTheme="minorHAnsi" w:cstheme="minorBidi"/>
              </w:rPr>
              <w:t>800-729-6686</w:t>
            </w:r>
          </w:p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</w:rPr>
            </w:pPr>
            <w:r w:rsidRPr="00AE4FD4">
              <w:rPr>
                <w:rFonts w:asciiTheme="minorHAnsi" w:eastAsiaTheme="minorHAnsi" w:hAnsiTheme="minorHAnsi" w:cstheme="minorBidi"/>
              </w:rPr>
              <w:t>301-468-2600</w:t>
            </w:r>
          </w:p>
          <w:p w:rsidR="00650F14" w:rsidRPr="00AE4FD4" w:rsidRDefault="00D035FE" w:rsidP="00650F14">
            <w:pPr>
              <w:rPr>
                <w:rFonts w:asciiTheme="minorHAnsi" w:eastAsiaTheme="minorHAnsi" w:hAnsiTheme="minorHAnsi" w:cstheme="minorBidi"/>
              </w:rPr>
            </w:pPr>
            <w:hyperlink r:id="rId133" w:history="1">
              <w:r w:rsidR="00650F14" w:rsidRPr="00AE4FD4">
                <w:rPr>
                  <w:rFonts w:asciiTheme="minorHAnsi" w:eastAsiaTheme="minorHAnsi" w:hAnsiTheme="minorHAnsi" w:cstheme="minorBidi"/>
                  <w:color w:val="0000FF" w:themeColor="hyperlink"/>
                  <w:u w:val="single"/>
                </w:rPr>
                <w:t>www.health.org</w:t>
              </w:r>
            </w:hyperlink>
            <w:r w:rsidR="00650F14" w:rsidRPr="00AE4FD4">
              <w:rPr>
                <w:rFonts w:asciiTheme="minorHAnsi" w:eastAsiaTheme="minorHAnsi" w:hAnsiTheme="minorHAnsi" w:cstheme="minorBidi"/>
              </w:rPr>
              <w:t xml:space="preserve"> </w:t>
            </w:r>
          </w:p>
        </w:tc>
      </w:tr>
      <w:tr w:rsidR="00650F14" w:rsidRPr="00AE4FD4" w:rsidTr="000827B0">
        <w:trPr>
          <w:trHeight w:val="20"/>
        </w:trPr>
        <w:tc>
          <w:tcPr>
            <w:tcW w:w="6948" w:type="dxa"/>
          </w:tcPr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  <w:b/>
              </w:rPr>
            </w:pPr>
            <w:r w:rsidRPr="00AE4FD4">
              <w:rPr>
                <w:rFonts w:asciiTheme="minorHAnsi" w:eastAsiaTheme="minorHAnsi" w:hAnsiTheme="minorHAnsi" w:cstheme="minorBidi"/>
                <w:b/>
              </w:rPr>
              <w:t>National Institute on Drug Abuse</w:t>
            </w:r>
          </w:p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</w:rPr>
            </w:pPr>
            <w:r w:rsidRPr="00AE4FD4">
              <w:rPr>
                <w:rFonts w:asciiTheme="minorHAnsi" w:eastAsiaTheme="minorHAnsi" w:hAnsiTheme="minorHAnsi" w:cstheme="minorBidi"/>
              </w:rPr>
              <w:t>Provides treatment options and referrals for drug abuse and addiction.</w:t>
            </w:r>
            <w:r w:rsidRPr="00AE4FD4">
              <w:fldChar w:fldCharType="begin"/>
            </w:r>
            <w:r w:rsidRPr="00AE4FD4">
              <w:rPr>
                <w:rFonts w:asciiTheme="minorHAnsi" w:eastAsiaTheme="minorHAnsi" w:hAnsiTheme="minorHAnsi" w:cstheme="minorBidi"/>
              </w:rPr>
              <w:instrText xml:space="preserve"> XE "National Institute on Drug Abuse" </w:instrText>
            </w:r>
            <w:r w:rsidRPr="00AE4FD4">
              <w:fldChar w:fldCharType="end"/>
            </w:r>
          </w:p>
        </w:tc>
        <w:tc>
          <w:tcPr>
            <w:tcW w:w="4050" w:type="dxa"/>
          </w:tcPr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</w:rPr>
            </w:pPr>
            <w:r w:rsidRPr="00AE4FD4">
              <w:rPr>
                <w:rFonts w:asciiTheme="minorHAnsi" w:eastAsiaTheme="minorHAnsi" w:hAnsiTheme="minorHAnsi" w:cstheme="minorBidi"/>
              </w:rPr>
              <w:t>24/7 hotline: 1-888-744-0069</w:t>
            </w:r>
          </w:p>
          <w:p w:rsidR="00650F14" w:rsidRPr="00AE4FD4" w:rsidRDefault="00D035FE" w:rsidP="00650F14">
            <w:pPr>
              <w:rPr>
                <w:rFonts w:asciiTheme="minorHAnsi" w:eastAsiaTheme="minorHAnsi" w:hAnsiTheme="minorHAnsi" w:cstheme="minorBidi"/>
              </w:rPr>
            </w:pPr>
            <w:hyperlink r:id="rId134" w:history="1">
              <w:r w:rsidR="00650F14" w:rsidRPr="00AE4FD4">
                <w:rPr>
                  <w:rFonts w:asciiTheme="minorHAnsi" w:eastAsiaTheme="minorHAnsi" w:hAnsiTheme="minorHAnsi" w:cstheme="minorBidi"/>
                  <w:color w:val="0000FF" w:themeColor="hyperlink"/>
                  <w:u w:val="single"/>
                </w:rPr>
                <w:t>www.drugabuse.com</w:t>
              </w:r>
            </w:hyperlink>
            <w:r w:rsidR="00650F14" w:rsidRPr="00AE4FD4">
              <w:rPr>
                <w:rFonts w:asciiTheme="minorHAnsi" w:eastAsiaTheme="minorHAnsi" w:hAnsiTheme="minorHAnsi" w:cstheme="minorBidi"/>
              </w:rPr>
              <w:t xml:space="preserve"> </w:t>
            </w:r>
          </w:p>
        </w:tc>
      </w:tr>
      <w:tr w:rsidR="00650F14" w:rsidRPr="00AE4FD4" w:rsidTr="000827B0">
        <w:trPr>
          <w:trHeight w:val="20"/>
        </w:trPr>
        <w:tc>
          <w:tcPr>
            <w:tcW w:w="6948" w:type="dxa"/>
          </w:tcPr>
          <w:p w:rsidR="00650F14" w:rsidRPr="00AE4FD4" w:rsidRDefault="00650F14" w:rsidP="000827B0">
            <w:pPr>
              <w:rPr>
                <w:rFonts w:asciiTheme="minorHAnsi" w:eastAsiaTheme="minorHAnsi" w:hAnsiTheme="minorHAnsi" w:cstheme="minorBidi"/>
                <w:b/>
              </w:rPr>
            </w:pPr>
            <w:r w:rsidRPr="00AE4FD4">
              <w:rPr>
                <w:rFonts w:asciiTheme="minorHAnsi" w:eastAsiaTheme="minorHAnsi" w:hAnsiTheme="minorHAnsi" w:cstheme="minorBidi"/>
                <w:b/>
              </w:rPr>
              <w:t>SAMHSA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eastAsiaTheme="minorHAnsi" w:hAnsiTheme="minorHAnsi" w:cstheme="minorBidi"/>
              </w:rPr>
              <w:instrText xml:space="preserve"> XE "</w:instrText>
            </w:r>
            <w:r w:rsidRPr="00AE4FD4">
              <w:rPr>
                <w:rFonts w:asciiTheme="minorHAnsi" w:eastAsiaTheme="minorHAnsi" w:hAnsiTheme="minorHAnsi" w:cstheme="minorBidi"/>
                <w:b/>
              </w:rPr>
              <w:instrText>SAMHSA</w:instrText>
            </w:r>
            <w:r w:rsidRPr="00AE4FD4">
              <w:rPr>
                <w:rFonts w:asciiTheme="minorHAnsi" w:eastAsiaTheme="minorHAnsi" w:hAnsiTheme="minorHAnsi" w:cstheme="minorBid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  <w:r w:rsidRPr="00AE4FD4">
              <w:rPr>
                <w:rFonts w:asciiTheme="minorHAnsi" w:eastAsiaTheme="minorHAnsi" w:hAnsiTheme="minorHAnsi" w:cstheme="minorBidi"/>
                <w:b/>
              </w:rPr>
              <w:t xml:space="preserve"> Treatment Finder</w:t>
            </w:r>
          </w:p>
          <w:p w:rsidR="00650F14" w:rsidRPr="00AE4FD4" w:rsidRDefault="00650F14" w:rsidP="000827B0">
            <w:pPr>
              <w:rPr>
                <w:rFonts w:asciiTheme="minorHAnsi" w:eastAsiaTheme="minorHAnsi" w:hAnsiTheme="minorHAnsi" w:cstheme="minorBidi"/>
              </w:rPr>
            </w:pPr>
            <w:r w:rsidRPr="00AE4FD4">
              <w:rPr>
                <w:rFonts w:asciiTheme="minorHAnsi" w:eastAsiaTheme="minorHAnsi" w:hAnsiTheme="minorHAnsi" w:cstheme="minorBidi"/>
              </w:rPr>
              <w:t>Locates behavioral health treatment services for substance abuse/addiction and/or mental health problems via zip code or toll free number across the United States</w:t>
            </w:r>
          </w:p>
        </w:tc>
        <w:tc>
          <w:tcPr>
            <w:tcW w:w="4050" w:type="dxa"/>
          </w:tcPr>
          <w:p w:rsidR="00650F14" w:rsidRPr="00AE4FD4" w:rsidRDefault="00650F14" w:rsidP="000827B0">
            <w:pPr>
              <w:rPr>
                <w:rFonts w:asciiTheme="minorHAnsi" w:eastAsiaTheme="minorHAnsi" w:hAnsiTheme="minorHAnsi" w:cstheme="minorBidi"/>
              </w:rPr>
            </w:pPr>
            <w:r w:rsidRPr="00AE4FD4">
              <w:rPr>
                <w:rFonts w:asciiTheme="minorHAnsi" w:eastAsiaTheme="minorHAnsi" w:hAnsiTheme="minorHAnsi" w:cstheme="minorBidi"/>
              </w:rPr>
              <w:t>24/7 Helpline: 1-800-662-4357</w:t>
            </w:r>
          </w:p>
          <w:p w:rsidR="00650F14" w:rsidRPr="00AE4FD4" w:rsidRDefault="00D035FE" w:rsidP="000827B0">
            <w:pPr>
              <w:rPr>
                <w:rFonts w:asciiTheme="minorHAnsi" w:eastAsiaTheme="minorHAnsi" w:hAnsiTheme="minorHAnsi" w:cstheme="minorBidi"/>
              </w:rPr>
            </w:pPr>
            <w:hyperlink r:id="rId135" w:history="1">
              <w:r w:rsidR="00650F14" w:rsidRPr="00AE4FD4">
                <w:rPr>
                  <w:rFonts w:asciiTheme="minorHAnsi" w:eastAsiaTheme="minorHAnsi" w:hAnsiTheme="minorHAnsi" w:cstheme="minorBidi"/>
                  <w:color w:val="0000FF" w:themeColor="hyperlink"/>
                  <w:u w:val="single"/>
                </w:rPr>
                <w:t>www.findtreatment.samhsa.gov</w:t>
              </w:r>
            </w:hyperlink>
            <w:r w:rsidR="00650F14" w:rsidRPr="00AE4FD4">
              <w:rPr>
                <w:rFonts w:asciiTheme="minorHAnsi" w:eastAsiaTheme="minorHAnsi" w:hAnsiTheme="minorHAnsi" w:cstheme="minorBidi"/>
              </w:rPr>
              <w:t xml:space="preserve"> </w:t>
            </w:r>
          </w:p>
        </w:tc>
      </w:tr>
      <w:tr w:rsidR="00650F14" w:rsidRPr="00AE4FD4" w:rsidTr="000827B0">
        <w:trPr>
          <w:trHeight w:val="20"/>
        </w:trPr>
        <w:tc>
          <w:tcPr>
            <w:tcW w:w="6948" w:type="dxa"/>
          </w:tcPr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  <w:b/>
              </w:rPr>
            </w:pPr>
            <w:r w:rsidRPr="00AE4FD4">
              <w:rPr>
                <w:rFonts w:asciiTheme="minorHAnsi" w:eastAsiaTheme="minorHAnsi" w:hAnsiTheme="minorHAnsi" w:cstheme="minorBidi"/>
                <w:b/>
              </w:rPr>
              <w:t>The Partnership at Drugfree.org</w:t>
            </w:r>
          </w:p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  <w:i/>
              </w:rPr>
            </w:pPr>
            <w:r w:rsidRPr="00AE4FD4">
              <w:rPr>
                <w:rFonts w:asciiTheme="minorHAnsi" w:eastAsiaTheme="minorHAnsi" w:hAnsiTheme="minorHAnsi" w:cstheme="minorBidi"/>
                <w:i/>
              </w:rPr>
              <w:t>352 Park Avenue South, 9</w:t>
            </w:r>
            <w:r w:rsidRPr="00AE4FD4">
              <w:rPr>
                <w:rFonts w:asciiTheme="minorHAnsi" w:eastAsiaTheme="minorHAnsi" w:hAnsiTheme="minorHAnsi" w:cstheme="minorBidi"/>
                <w:i/>
                <w:vertAlign w:val="superscript"/>
              </w:rPr>
              <w:t>th</w:t>
            </w:r>
            <w:r w:rsidRPr="00AE4FD4">
              <w:rPr>
                <w:rFonts w:asciiTheme="minorHAnsi" w:eastAsiaTheme="minorHAnsi" w:hAnsiTheme="minorHAnsi" w:cstheme="minorBidi"/>
                <w:i/>
              </w:rPr>
              <w:t xml:space="preserve"> Floor, New York, NY 10010</w:t>
            </w:r>
          </w:p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  <w:b/>
              </w:rPr>
            </w:pPr>
            <w:r w:rsidRPr="00AE4FD4">
              <w:rPr>
                <w:rFonts w:asciiTheme="minorHAnsi" w:eastAsiaTheme="minorHAnsi" w:hAnsiTheme="minorHAnsi" w:cstheme="minorBidi"/>
              </w:rPr>
              <w:t>Provides referrals, treatment options, support and intervention for people with substance abuse.</w:t>
            </w:r>
            <w:r w:rsidRPr="00AE4FD4">
              <w:rPr>
                <w:b/>
              </w:rPr>
              <w:fldChar w:fldCharType="begin"/>
            </w:r>
            <w:r w:rsidRPr="00AE4FD4">
              <w:rPr>
                <w:rFonts w:asciiTheme="minorHAnsi" w:eastAsiaTheme="minorHAnsi" w:hAnsiTheme="minorHAnsi" w:cstheme="minorBidi"/>
              </w:rPr>
              <w:instrText xml:space="preserve"> XE "</w:instrText>
            </w:r>
            <w:r w:rsidRPr="00AE4FD4">
              <w:rPr>
                <w:rFonts w:asciiTheme="minorHAnsi" w:eastAsiaTheme="minorHAnsi" w:hAnsiTheme="minorHAnsi" w:cstheme="minorBidi"/>
                <w:b/>
              </w:rPr>
              <w:instrText>The Partnership at Drugfree.org</w:instrText>
            </w:r>
            <w:r w:rsidRPr="00AE4FD4">
              <w:rPr>
                <w:rFonts w:asciiTheme="minorHAnsi" w:eastAsiaTheme="minorHAnsi" w:hAnsiTheme="minorHAnsi" w:cstheme="minorBidi"/>
              </w:rPr>
              <w:instrText xml:space="preserve">" </w:instrText>
            </w:r>
            <w:r w:rsidRPr="00AE4FD4">
              <w:rPr>
                <w:b/>
              </w:rPr>
              <w:fldChar w:fldCharType="end"/>
            </w:r>
          </w:p>
        </w:tc>
        <w:tc>
          <w:tcPr>
            <w:tcW w:w="4050" w:type="dxa"/>
          </w:tcPr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</w:rPr>
            </w:pPr>
            <w:r w:rsidRPr="00AE4FD4">
              <w:rPr>
                <w:rFonts w:asciiTheme="minorHAnsi" w:eastAsiaTheme="minorHAnsi" w:hAnsiTheme="minorHAnsi" w:cstheme="minorBidi"/>
              </w:rPr>
              <w:t>212-922-1560</w:t>
            </w:r>
          </w:p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</w:rPr>
            </w:pPr>
            <w:r w:rsidRPr="00AE4FD4">
              <w:rPr>
                <w:rFonts w:asciiTheme="minorHAnsi" w:eastAsiaTheme="minorHAnsi" w:hAnsiTheme="minorHAnsi" w:cstheme="minorBidi"/>
              </w:rPr>
              <w:t>help line: 1-855-378-4373</w:t>
            </w:r>
          </w:p>
          <w:p w:rsidR="00650F14" w:rsidRPr="00AE4FD4" w:rsidRDefault="00D035FE" w:rsidP="00650F14">
            <w:pPr>
              <w:rPr>
                <w:rFonts w:asciiTheme="minorHAnsi" w:eastAsiaTheme="minorHAnsi" w:hAnsiTheme="minorHAnsi" w:cstheme="minorBidi"/>
              </w:rPr>
            </w:pPr>
            <w:hyperlink r:id="rId136" w:history="1">
              <w:r w:rsidR="00650F14" w:rsidRPr="00AE4FD4">
                <w:rPr>
                  <w:rFonts w:asciiTheme="minorHAnsi" w:eastAsiaTheme="minorHAnsi" w:hAnsiTheme="minorHAnsi" w:cstheme="minorBidi"/>
                  <w:color w:val="0000FF" w:themeColor="hyperlink"/>
                  <w:u w:val="single"/>
                </w:rPr>
                <w:t>www.drugfree.org/recover</w:t>
              </w:r>
            </w:hyperlink>
            <w:r w:rsidR="00650F14" w:rsidRPr="00AE4FD4">
              <w:rPr>
                <w:rFonts w:asciiTheme="minorHAnsi" w:eastAsiaTheme="minorHAnsi" w:hAnsiTheme="minorHAnsi" w:cstheme="minorBidi"/>
              </w:rPr>
              <w:t xml:space="preserve"> </w:t>
            </w:r>
          </w:p>
        </w:tc>
      </w:tr>
      <w:tr w:rsidR="00650F14" w:rsidRPr="00AE4FD4" w:rsidTr="000827B0">
        <w:trPr>
          <w:trHeight w:val="20"/>
        </w:trPr>
        <w:tc>
          <w:tcPr>
            <w:tcW w:w="6948" w:type="dxa"/>
          </w:tcPr>
          <w:p w:rsidR="00650F14" w:rsidRPr="00AE4FD4" w:rsidRDefault="00650F14" w:rsidP="00650F14">
            <w:pPr>
              <w:rPr>
                <w:rFonts w:asciiTheme="minorHAnsi" w:eastAsiaTheme="minorHAnsi" w:hAnsiTheme="minorHAnsi" w:cstheme="minorBidi"/>
              </w:rPr>
            </w:pPr>
            <w:r w:rsidRPr="00AE4FD4">
              <w:rPr>
                <w:rFonts w:asciiTheme="minorHAnsi" w:eastAsiaTheme="minorHAnsi" w:hAnsiTheme="minorHAnsi" w:cstheme="minorBidi"/>
              </w:rPr>
              <w:t>To find recovery resources in your area:</w:t>
            </w:r>
          </w:p>
        </w:tc>
        <w:tc>
          <w:tcPr>
            <w:tcW w:w="4050" w:type="dxa"/>
          </w:tcPr>
          <w:p w:rsidR="00650F14" w:rsidRPr="00AE4FD4" w:rsidRDefault="00D035FE" w:rsidP="00650F14">
            <w:pPr>
              <w:rPr>
                <w:rFonts w:asciiTheme="minorHAnsi" w:eastAsiaTheme="minorHAnsi" w:hAnsiTheme="minorHAnsi" w:cstheme="minorBidi"/>
              </w:rPr>
            </w:pPr>
            <w:hyperlink r:id="rId137" w:history="1">
              <w:r w:rsidR="00650F14" w:rsidRPr="00AE4FD4">
                <w:rPr>
                  <w:rFonts w:asciiTheme="minorHAnsi" w:eastAsiaTheme="minorHAnsi" w:hAnsiTheme="minorHAnsi" w:cstheme="minorBidi"/>
                  <w:color w:val="0000FF" w:themeColor="hyperlink"/>
                  <w:u w:val="single"/>
                </w:rPr>
                <w:t>www.recovery.org</w:t>
              </w:r>
            </w:hyperlink>
            <w:r w:rsidR="00650F14" w:rsidRPr="00AE4FD4">
              <w:rPr>
                <w:rFonts w:asciiTheme="minorHAnsi" w:eastAsiaTheme="minorHAnsi" w:hAnsiTheme="minorHAnsi" w:cstheme="minorBidi"/>
              </w:rPr>
              <w:t xml:space="preserve"> </w:t>
            </w:r>
          </w:p>
        </w:tc>
      </w:tr>
    </w:tbl>
    <w:p w:rsidR="00293BF7" w:rsidRDefault="00293BF7" w:rsidP="00533CC4">
      <w:pPr>
        <w:pStyle w:val="Heading1"/>
        <w:rPr>
          <w:rFonts w:asciiTheme="minorHAnsi" w:hAnsiTheme="minorHAnsi"/>
          <w:i/>
          <w:color w:val="auto"/>
          <w:sz w:val="24"/>
        </w:rPr>
      </w:pPr>
    </w:p>
    <w:p w:rsidR="00293BF7" w:rsidRDefault="00293BF7" w:rsidP="00533CC4">
      <w:pPr>
        <w:pStyle w:val="Heading1"/>
        <w:rPr>
          <w:rFonts w:asciiTheme="minorHAnsi" w:hAnsiTheme="minorHAnsi"/>
          <w:i/>
          <w:color w:val="auto"/>
          <w:sz w:val="24"/>
        </w:rPr>
      </w:pPr>
    </w:p>
    <w:p w:rsidR="00313FBD" w:rsidRPr="00AE4FD4" w:rsidRDefault="00D44EF9" w:rsidP="00533CC4">
      <w:pPr>
        <w:pStyle w:val="Heading1"/>
        <w:rPr>
          <w:rFonts w:asciiTheme="minorHAnsi" w:hAnsiTheme="minorHAnsi"/>
          <w:i/>
          <w:color w:val="FF0000"/>
          <w:sz w:val="8"/>
        </w:rPr>
        <w:sectPr w:rsidR="00313FBD" w:rsidRPr="00AE4FD4" w:rsidSect="00D44EF9">
          <w:footerReference w:type="default" r:id="rId138"/>
          <w:pgSz w:w="12240" w:h="15840" w:code="1"/>
          <w:pgMar w:top="720" w:right="720" w:bottom="432" w:left="720" w:header="432" w:footer="432" w:gutter="0"/>
          <w:pgNumType w:start="0"/>
          <w:cols w:space="720"/>
          <w:titlePg/>
          <w:docGrid w:linePitch="360"/>
        </w:sectPr>
      </w:pPr>
      <w:r w:rsidRPr="00AE4FD4">
        <w:rPr>
          <w:rFonts w:asciiTheme="minorHAnsi" w:hAnsiTheme="minorHAnsi"/>
          <w:i/>
          <w:color w:val="auto"/>
          <w:sz w:val="24"/>
        </w:rPr>
        <w:t>Index</w:t>
      </w:r>
      <w:bookmarkEnd w:id="12"/>
      <w:r w:rsidR="00591CF1" w:rsidRPr="00AE4FD4">
        <w:rPr>
          <w:rFonts w:asciiTheme="minorHAnsi" w:hAnsiTheme="minorHAnsi"/>
          <w:i/>
          <w:color w:val="FF0000"/>
          <w:sz w:val="24"/>
        </w:rPr>
        <w:t xml:space="preserve"> NOT UPDATED YET</w:t>
      </w:r>
    </w:p>
    <w:p w:rsidR="001C6744" w:rsidRPr="00AE4FD4" w:rsidRDefault="001C6744">
      <w:pPr>
        <w:tabs>
          <w:tab w:val="right" w:pos="5220"/>
        </w:tabs>
        <w:ind w:right="-18"/>
        <w:rPr>
          <w:b/>
          <w:noProof/>
          <w:sz w:val="17"/>
          <w:szCs w:val="17"/>
        </w:rPr>
        <w:sectPr w:rsidR="001C6744" w:rsidRPr="00AE4FD4" w:rsidSect="001C6744">
          <w:type w:val="continuous"/>
          <w:pgSz w:w="12240" w:h="15840" w:code="1"/>
          <w:pgMar w:top="1440" w:right="630" w:bottom="720" w:left="720" w:header="432" w:footer="432" w:gutter="0"/>
          <w:cols w:num="2" w:space="360"/>
          <w:titlePg/>
          <w:docGrid w:linePitch="360"/>
        </w:sectPr>
      </w:pPr>
      <w:r w:rsidRPr="00AE4FD4">
        <w:rPr>
          <w:b/>
          <w:sz w:val="17"/>
          <w:szCs w:val="17"/>
        </w:rPr>
        <w:lastRenderedPageBreak/>
        <w:fldChar w:fldCharType="begin"/>
      </w:r>
      <w:r w:rsidRPr="00AE4FD4">
        <w:rPr>
          <w:b/>
          <w:sz w:val="17"/>
          <w:szCs w:val="17"/>
        </w:rPr>
        <w:instrText xml:space="preserve"> INDEX \e "</w:instrText>
      </w:r>
      <w:r w:rsidRPr="00AE4FD4">
        <w:rPr>
          <w:b/>
          <w:sz w:val="17"/>
          <w:szCs w:val="17"/>
        </w:rPr>
        <w:tab/>
        <w:instrText xml:space="preserve">" \c "3" \z "1033" </w:instrText>
      </w:r>
      <w:r w:rsidRPr="00AE4FD4">
        <w:rPr>
          <w:b/>
          <w:sz w:val="17"/>
          <w:szCs w:val="17"/>
        </w:rPr>
        <w:fldChar w:fldCharType="separate"/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lastRenderedPageBreak/>
        <w:t>A Better Way Clubhouse</w:t>
      </w:r>
      <w:r w:rsidRPr="00AE4FD4">
        <w:rPr>
          <w:noProof/>
          <w:sz w:val="18"/>
          <w:szCs w:val="18"/>
        </w:rPr>
        <w:tab/>
        <w:t>5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AA 24 Hour Service Line</w:t>
      </w:r>
      <w:r w:rsidRPr="00AE4FD4">
        <w:rPr>
          <w:noProof/>
          <w:sz w:val="18"/>
          <w:szCs w:val="18"/>
        </w:rPr>
        <w:tab/>
        <w:t>2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Aaron's House</w:t>
      </w:r>
      <w:r w:rsidRPr="00AE4FD4">
        <w:rPr>
          <w:noProof/>
          <w:sz w:val="18"/>
          <w:szCs w:val="18"/>
        </w:rPr>
        <w:tab/>
        <w:t>10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Adams County Veterans Services</w:t>
      </w:r>
      <w:r w:rsidRPr="00AE4FD4">
        <w:rPr>
          <w:noProof/>
          <w:sz w:val="18"/>
          <w:szCs w:val="18"/>
        </w:rPr>
        <w:tab/>
        <w:t>9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Adult Diabetes Support Group</w:t>
      </w:r>
      <w:r w:rsidRPr="00AE4FD4">
        <w:rPr>
          <w:noProof/>
          <w:sz w:val="18"/>
          <w:szCs w:val="18"/>
        </w:rPr>
        <w:tab/>
        <w:t>6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Advocate Psychotherapy Services</w:t>
      </w:r>
      <w:r w:rsidRPr="00AE4FD4">
        <w:rPr>
          <w:noProof/>
          <w:sz w:val="18"/>
          <w:szCs w:val="18"/>
        </w:rPr>
        <w:tab/>
        <w:t>7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Aging and Disability Resource Center (ADRC)</w:t>
      </w:r>
      <w:r w:rsidRPr="00AE4FD4">
        <w:rPr>
          <w:noProof/>
          <w:sz w:val="18"/>
          <w:szCs w:val="18"/>
        </w:rPr>
        <w:tab/>
        <w:t>7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AIDS Resource Center of Wisconsin</w:t>
      </w:r>
      <w:r w:rsidRPr="00AE4FD4">
        <w:rPr>
          <w:noProof/>
          <w:sz w:val="18"/>
          <w:szCs w:val="18"/>
        </w:rPr>
        <w:tab/>
        <w:t>7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AL-ANON</w:t>
      </w:r>
      <w:r w:rsidRPr="00AE4FD4">
        <w:rPr>
          <w:noProof/>
          <w:sz w:val="18"/>
          <w:szCs w:val="18"/>
        </w:rPr>
        <w:tab/>
        <w:t>5, 11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ALATEEN</w:t>
      </w:r>
      <w:r w:rsidRPr="00AE4FD4">
        <w:rPr>
          <w:noProof/>
          <w:sz w:val="18"/>
          <w:szCs w:val="18"/>
        </w:rPr>
        <w:tab/>
        <w:t>5, 11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Alcohol and Drug Abuse Addiction Hotline</w:t>
      </w:r>
      <w:r w:rsidRPr="00AE4FD4">
        <w:rPr>
          <w:noProof/>
          <w:sz w:val="18"/>
          <w:szCs w:val="18"/>
        </w:rPr>
        <w:tab/>
        <w:t>2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Alcoholics Anonymous</w:t>
      </w:r>
      <w:r w:rsidRPr="00AE4FD4">
        <w:rPr>
          <w:noProof/>
          <w:sz w:val="18"/>
          <w:szCs w:val="18"/>
        </w:rPr>
        <w:tab/>
        <w:t>5, 11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Alzheimer’s Support Group</w:t>
      </w:r>
      <w:r w:rsidRPr="00AE4FD4">
        <w:rPr>
          <w:noProof/>
          <w:sz w:val="18"/>
          <w:szCs w:val="18"/>
        </w:rPr>
        <w:tab/>
        <w:t>6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Arbor Place</w:t>
      </w:r>
      <w:r w:rsidRPr="00AE4FD4">
        <w:rPr>
          <w:noProof/>
          <w:sz w:val="18"/>
          <w:szCs w:val="18"/>
        </w:rPr>
        <w:tab/>
        <w:t>9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Arts Healing Way</w:t>
      </w:r>
      <w:r w:rsidRPr="00AE4FD4">
        <w:rPr>
          <w:noProof/>
          <w:sz w:val="18"/>
          <w:szCs w:val="18"/>
        </w:rPr>
        <w:tab/>
        <w:t>10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Aspirus Clinic</w:t>
      </w:r>
      <w:r w:rsidRPr="00AE4FD4">
        <w:rPr>
          <w:noProof/>
          <w:sz w:val="18"/>
          <w:szCs w:val="18"/>
        </w:rPr>
        <w:tab/>
        <w:t>4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Aspirus Riverview Clinic and Hospital</w:t>
      </w:r>
      <w:r w:rsidRPr="00AE4FD4">
        <w:rPr>
          <w:noProof/>
          <w:sz w:val="18"/>
          <w:szCs w:val="18"/>
        </w:rPr>
        <w:tab/>
        <w:t>7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Beacon House</w:t>
      </w:r>
      <w:r w:rsidRPr="00AE4FD4">
        <w:rPr>
          <w:noProof/>
          <w:sz w:val="18"/>
          <w:szCs w:val="18"/>
        </w:rPr>
        <w:tab/>
        <w:t>10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Behavioral Health Clinic of Wausau</w:t>
      </w:r>
      <w:r w:rsidRPr="00AE4FD4">
        <w:rPr>
          <w:noProof/>
          <w:sz w:val="18"/>
          <w:szCs w:val="18"/>
        </w:rPr>
        <w:tab/>
        <w:t>7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Blandine House</w:t>
      </w:r>
      <w:r w:rsidRPr="00AE4FD4">
        <w:rPr>
          <w:noProof/>
          <w:sz w:val="18"/>
          <w:szCs w:val="18"/>
        </w:rPr>
        <w:tab/>
        <w:t>10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Bridge Community Health Clinic</w:t>
      </w:r>
      <w:r w:rsidRPr="00AE4FD4">
        <w:rPr>
          <w:noProof/>
          <w:sz w:val="18"/>
          <w:szCs w:val="18"/>
        </w:rPr>
        <w:tab/>
        <w:t>9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Burkwood Treatment Center</w:t>
      </w:r>
      <w:r w:rsidRPr="00AE4FD4">
        <w:rPr>
          <w:noProof/>
          <w:sz w:val="18"/>
          <w:szCs w:val="18"/>
        </w:rPr>
        <w:tab/>
        <w:t>9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Calvary Baptist</w:t>
      </w:r>
      <w:r w:rsidRPr="00AE4FD4">
        <w:rPr>
          <w:noProof/>
          <w:sz w:val="18"/>
          <w:szCs w:val="18"/>
        </w:rPr>
        <w:tab/>
        <w:t>4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Casa Clare</w:t>
      </w:r>
      <w:r w:rsidRPr="00AE4FD4">
        <w:rPr>
          <w:noProof/>
          <w:sz w:val="18"/>
          <w:szCs w:val="18"/>
        </w:rPr>
        <w:tab/>
        <w:t>10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Celiac Support Group</w:t>
      </w:r>
      <w:r w:rsidRPr="00AE4FD4">
        <w:rPr>
          <w:noProof/>
          <w:sz w:val="18"/>
          <w:szCs w:val="18"/>
        </w:rPr>
        <w:tab/>
        <w:t>6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Center for Human Development</w:t>
      </w:r>
      <w:r w:rsidRPr="00AE4FD4">
        <w:rPr>
          <w:noProof/>
          <w:sz w:val="18"/>
          <w:szCs w:val="18"/>
        </w:rPr>
        <w:tab/>
        <w:t>3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Center of Hope for Men</w:t>
      </w:r>
      <w:r w:rsidRPr="00AE4FD4">
        <w:rPr>
          <w:noProof/>
          <w:sz w:val="18"/>
          <w:szCs w:val="18"/>
        </w:rPr>
        <w:tab/>
        <w:t>10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Central Wisconsin Counseling Associates</w:t>
      </w:r>
      <w:r w:rsidRPr="00AE4FD4">
        <w:rPr>
          <w:noProof/>
          <w:sz w:val="18"/>
          <w:szCs w:val="18"/>
        </w:rPr>
        <w:tab/>
        <w:t>4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Charis Counseling</w:t>
      </w:r>
      <w:r w:rsidRPr="00AE4FD4">
        <w:rPr>
          <w:noProof/>
          <w:sz w:val="18"/>
          <w:szCs w:val="18"/>
        </w:rPr>
        <w:tab/>
        <w:t>3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Child &amp; Adolescent Psychiatry Consulting / Horses Treat</w:t>
      </w:r>
      <w:r w:rsidRPr="00AE4FD4">
        <w:rPr>
          <w:noProof/>
          <w:sz w:val="18"/>
          <w:szCs w:val="18"/>
        </w:rPr>
        <w:tab/>
        <w:t>3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Child &amp; Adolescent Psychiatry Consulting/Behrend Psychology Consultants</w:t>
      </w:r>
      <w:r w:rsidRPr="00AE4FD4">
        <w:rPr>
          <w:noProof/>
          <w:sz w:val="18"/>
          <w:szCs w:val="18"/>
        </w:rPr>
        <w:tab/>
        <w:t>4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Children Disability Resource Center, Inc. (CDRC)</w:t>
      </w:r>
      <w:r w:rsidRPr="00AE4FD4">
        <w:rPr>
          <w:noProof/>
          <w:sz w:val="18"/>
          <w:szCs w:val="18"/>
        </w:rPr>
        <w:tab/>
        <w:t>7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Children’s Grief Support Group</w:t>
      </w:r>
      <w:r w:rsidRPr="00AE4FD4">
        <w:rPr>
          <w:noProof/>
          <w:sz w:val="18"/>
          <w:szCs w:val="18"/>
        </w:rPr>
        <w:tab/>
        <w:t>6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Children’s Hospital of Wisconsin</w:t>
      </w:r>
      <w:r w:rsidRPr="00AE4FD4">
        <w:rPr>
          <w:noProof/>
          <w:sz w:val="18"/>
          <w:szCs w:val="18"/>
        </w:rPr>
        <w:tab/>
        <w:t>3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bCs/>
          <w:iCs/>
          <w:noProof/>
          <w:sz w:val="18"/>
          <w:szCs w:val="18"/>
        </w:rPr>
        <w:t>Clark County Community Services</w:t>
      </w:r>
      <w:r w:rsidRPr="00AE4FD4">
        <w:rPr>
          <w:noProof/>
          <w:sz w:val="18"/>
          <w:szCs w:val="18"/>
        </w:rPr>
        <w:tab/>
        <w:t>9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Clinical Services</w:t>
      </w:r>
      <w:r w:rsidRPr="00AE4FD4">
        <w:rPr>
          <w:noProof/>
          <w:sz w:val="18"/>
          <w:szCs w:val="18"/>
        </w:rPr>
        <w:tab/>
        <w:t>4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Compass Counseling</w:t>
      </w:r>
      <w:r w:rsidRPr="00AE4FD4">
        <w:rPr>
          <w:noProof/>
          <w:sz w:val="18"/>
          <w:szCs w:val="18"/>
        </w:rPr>
        <w:tab/>
        <w:t>4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County Aging Unit</w:t>
      </w:r>
      <w:r w:rsidRPr="00AE4FD4">
        <w:rPr>
          <w:noProof/>
          <w:sz w:val="18"/>
          <w:szCs w:val="18"/>
        </w:rPr>
        <w:tab/>
        <w:t>2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bCs/>
          <w:iCs/>
          <w:noProof/>
          <w:sz w:val="18"/>
          <w:szCs w:val="18"/>
        </w:rPr>
        <w:t>Courage to Change Recovery</w:t>
      </w:r>
      <w:r w:rsidRPr="00AE4FD4">
        <w:rPr>
          <w:noProof/>
          <w:sz w:val="18"/>
          <w:szCs w:val="18"/>
        </w:rPr>
        <w:tab/>
        <w:t>9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Cranberry Oxford House</w:t>
      </w:r>
      <w:r w:rsidRPr="00AE4FD4">
        <w:rPr>
          <w:noProof/>
          <w:sz w:val="18"/>
          <w:szCs w:val="18"/>
        </w:rPr>
        <w:tab/>
        <w:t>10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CROSSroads 2 Recovery</w:t>
      </w:r>
      <w:r w:rsidRPr="00AE4FD4">
        <w:rPr>
          <w:noProof/>
          <w:sz w:val="18"/>
          <w:szCs w:val="18"/>
        </w:rPr>
        <w:tab/>
        <w:t>5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Destiny Point Women’s Home</w:t>
      </w:r>
      <w:r w:rsidRPr="00AE4FD4">
        <w:rPr>
          <w:noProof/>
          <w:sz w:val="18"/>
          <w:szCs w:val="18"/>
        </w:rPr>
        <w:tab/>
        <w:t>10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Dix &amp; Gillette Counseling Services</w:t>
      </w:r>
      <w:r w:rsidRPr="00AE4FD4">
        <w:rPr>
          <w:noProof/>
          <w:sz w:val="18"/>
          <w:szCs w:val="18"/>
        </w:rPr>
        <w:tab/>
        <w:t>9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Domestic Violence Hotline</w:t>
      </w:r>
      <w:r w:rsidRPr="00AE4FD4">
        <w:rPr>
          <w:noProof/>
          <w:sz w:val="18"/>
          <w:szCs w:val="18"/>
        </w:rPr>
        <w:tab/>
        <w:t>2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Domestic Violence Hotline TDD for Hearing Impaired</w:t>
      </w:r>
      <w:r w:rsidRPr="00AE4FD4">
        <w:rPr>
          <w:noProof/>
          <w:sz w:val="18"/>
          <w:szCs w:val="18"/>
        </w:rPr>
        <w:tab/>
        <w:t>2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Family Counseling Services</w:t>
      </w:r>
      <w:r w:rsidRPr="00AE4FD4">
        <w:rPr>
          <w:noProof/>
          <w:sz w:val="18"/>
          <w:szCs w:val="18"/>
        </w:rPr>
        <w:tab/>
        <w:t>9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Forward Service Corporation</w:t>
      </w:r>
      <w:r w:rsidRPr="00AE4FD4">
        <w:rPr>
          <w:noProof/>
          <w:sz w:val="18"/>
          <w:szCs w:val="18"/>
        </w:rPr>
        <w:tab/>
        <w:t>9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bCs/>
          <w:iCs/>
          <w:noProof/>
          <w:sz w:val="18"/>
          <w:szCs w:val="18"/>
        </w:rPr>
        <w:t>Frederic Ozanam Transitional Shelter</w:t>
      </w:r>
      <w:r w:rsidRPr="00AE4FD4">
        <w:rPr>
          <w:noProof/>
          <w:sz w:val="18"/>
          <w:szCs w:val="18"/>
        </w:rPr>
        <w:tab/>
        <w:t>7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bCs/>
          <w:iCs/>
          <w:noProof/>
          <w:sz w:val="18"/>
          <w:szCs w:val="18"/>
        </w:rPr>
        <w:t>Fresh Canvas, LLC</w:t>
      </w:r>
      <w:r w:rsidRPr="00AE4FD4">
        <w:rPr>
          <w:noProof/>
          <w:sz w:val="18"/>
          <w:szCs w:val="18"/>
        </w:rPr>
        <w:tab/>
        <w:t>4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Grief Support Group Program</w:t>
      </w:r>
      <w:r w:rsidRPr="00AE4FD4">
        <w:rPr>
          <w:noProof/>
          <w:sz w:val="18"/>
          <w:szCs w:val="18"/>
        </w:rPr>
        <w:tab/>
        <w:t>6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Gundersen Health System</w:t>
      </w:r>
      <w:r w:rsidRPr="00AE4FD4">
        <w:rPr>
          <w:noProof/>
          <w:sz w:val="18"/>
          <w:szCs w:val="18"/>
        </w:rPr>
        <w:tab/>
        <w:t>9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bCs/>
          <w:iCs/>
          <w:noProof/>
          <w:sz w:val="18"/>
          <w:szCs w:val="18"/>
        </w:rPr>
        <w:t>HART Equine Therapy Center</w:t>
      </w:r>
      <w:r w:rsidRPr="00AE4FD4">
        <w:rPr>
          <w:noProof/>
          <w:sz w:val="18"/>
          <w:szCs w:val="18"/>
        </w:rPr>
        <w:tab/>
        <w:t>7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Healing Grief Circle</w:t>
      </w:r>
      <w:r w:rsidRPr="00AE4FD4">
        <w:rPr>
          <w:noProof/>
          <w:sz w:val="18"/>
          <w:szCs w:val="18"/>
        </w:rPr>
        <w:tab/>
        <w:t>6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Healthy People Nekoosa</w:t>
      </w:r>
      <w:r w:rsidRPr="00AE4FD4">
        <w:rPr>
          <w:noProof/>
          <w:sz w:val="18"/>
          <w:szCs w:val="18"/>
        </w:rPr>
        <w:tab/>
        <w:t>8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Healthy People Wood County (Mental Health and AODA Coalitions)</w:t>
      </w:r>
      <w:r w:rsidRPr="00AE4FD4">
        <w:rPr>
          <w:noProof/>
          <w:sz w:val="18"/>
          <w:szCs w:val="18"/>
        </w:rPr>
        <w:tab/>
        <w:t>8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lastRenderedPageBreak/>
        <w:t>Hergert &amp; Associates Family Counseling Services</w:t>
      </w:r>
      <w:r w:rsidRPr="00AE4FD4">
        <w:rPr>
          <w:noProof/>
          <w:sz w:val="18"/>
          <w:szCs w:val="18"/>
        </w:rPr>
        <w:tab/>
        <w:t>3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bCs/>
          <w:iCs/>
          <w:noProof/>
          <w:sz w:val="18"/>
          <w:szCs w:val="18"/>
        </w:rPr>
        <w:t>Hispanic Services Hotline</w:t>
      </w:r>
      <w:r w:rsidRPr="00AE4FD4">
        <w:rPr>
          <w:noProof/>
          <w:sz w:val="18"/>
          <w:szCs w:val="18"/>
        </w:rPr>
        <w:tab/>
        <w:t>2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bCs/>
          <w:iCs/>
          <w:noProof/>
          <w:sz w:val="18"/>
          <w:szCs w:val="18"/>
        </w:rPr>
        <w:t>Hmong Hotline</w:t>
      </w:r>
      <w:r w:rsidRPr="00AE4FD4">
        <w:rPr>
          <w:noProof/>
          <w:sz w:val="18"/>
          <w:szCs w:val="18"/>
        </w:rPr>
        <w:tab/>
        <w:t>2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Ho-Chunk Nation Department of Health</w:t>
      </w:r>
      <w:r w:rsidRPr="00AE4FD4">
        <w:rPr>
          <w:noProof/>
          <w:sz w:val="18"/>
          <w:szCs w:val="18"/>
        </w:rPr>
        <w:tab/>
        <w:t>10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Hope Haven</w:t>
      </w:r>
      <w:r w:rsidRPr="00AE4FD4">
        <w:rPr>
          <w:noProof/>
          <w:sz w:val="18"/>
          <w:szCs w:val="18"/>
        </w:rPr>
        <w:tab/>
        <w:t>9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In Our Hearts Forever Support Group</w:t>
      </w:r>
      <w:r w:rsidRPr="00AE4FD4">
        <w:rPr>
          <w:noProof/>
          <w:sz w:val="18"/>
          <w:szCs w:val="18"/>
        </w:rPr>
        <w:tab/>
        <w:t>6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Jackie Nitschke Center, Inc.</w:t>
      </w:r>
      <w:r w:rsidRPr="00AE4FD4">
        <w:rPr>
          <w:noProof/>
          <w:sz w:val="18"/>
          <w:szCs w:val="18"/>
        </w:rPr>
        <w:tab/>
        <w:t>9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bCs/>
          <w:iCs/>
          <w:noProof/>
          <w:sz w:val="18"/>
          <w:szCs w:val="18"/>
        </w:rPr>
        <w:t>Jeremiah’s Crossing</w:t>
      </w:r>
      <w:r w:rsidRPr="00AE4FD4">
        <w:rPr>
          <w:noProof/>
          <w:sz w:val="18"/>
          <w:szCs w:val="18"/>
        </w:rPr>
        <w:tab/>
        <w:t>7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Joint Pain Support Group</w:t>
      </w:r>
      <w:r w:rsidRPr="00AE4FD4">
        <w:rPr>
          <w:noProof/>
          <w:sz w:val="18"/>
          <w:szCs w:val="18"/>
        </w:rPr>
        <w:tab/>
        <w:t>6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bCs/>
          <w:iCs/>
          <w:noProof/>
          <w:sz w:val="18"/>
          <w:szCs w:val="18"/>
        </w:rPr>
        <w:t>Koinonia- Residential Treatment Center</w:t>
      </w:r>
      <w:r w:rsidRPr="00AE4FD4">
        <w:rPr>
          <w:noProof/>
          <w:sz w:val="18"/>
          <w:szCs w:val="18"/>
        </w:rPr>
        <w:tab/>
        <w:t>9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bCs/>
          <w:iCs/>
          <w:noProof/>
          <w:sz w:val="18"/>
          <w:szCs w:val="18"/>
        </w:rPr>
        <w:t>L.E. Phillips Libertas Treatment Center</w:t>
      </w:r>
      <w:r w:rsidRPr="00AE4FD4">
        <w:rPr>
          <w:noProof/>
          <w:sz w:val="18"/>
          <w:szCs w:val="18"/>
        </w:rPr>
        <w:tab/>
        <w:t>9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bCs/>
          <w:iCs/>
          <w:noProof/>
          <w:sz w:val="18"/>
          <w:szCs w:val="18"/>
        </w:rPr>
        <w:t>Libertas Treatment Center</w:t>
      </w:r>
      <w:r w:rsidRPr="00AE4FD4">
        <w:rPr>
          <w:noProof/>
          <w:sz w:val="18"/>
          <w:szCs w:val="18"/>
        </w:rPr>
        <w:tab/>
        <w:t>9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Lincoln Health Care Center</w:t>
      </w:r>
      <w:r w:rsidRPr="00AE4FD4">
        <w:rPr>
          <w:noProof/>
          <w:sz w:val="18"/>
          <w:szCs w:val="18"/>
        </w:rPr>
        <w:tab/>
        <w:t>9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Marriage &amp; Family Health Services, Ltd.</w:t>
      </w:r>
      <w:r w:rsidRPr="00AE4FD4">
        <w:rPr>
          <w:noProof/>
          <w:sz w:val="18"/>
          <w:szCs w:val="18"/>
        </w:rPr>
        <w:tab/>
        <w:t>3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Marshfield Area Coalition for Youth (MACY)</w:t>
      </w:r>
      <w:r w:rsidRPr="00AE4FD4">
        <w:rPr>
          <w:noProof/>
          <w:sz w:val="18"/>
          <w:szCs w:val="18"/>
        </w:rPr>
        <w:tab/>
        <w:t>8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bCs/>
          <w:iCs/>
          <w:noProof/>
          <w:sz w:val="18"/>
          <w:szCs w:val="18"/>
        </w:rPr>
        <w:t>Marshfield Area United Way</w:t>
      </w:r>
      <w:r w:rsidRPr="00AE4FD4">
        <w:rPr>
          <w:noProof/>
          <w:sz w:val="18"/>
          <w:szCs w:val="18"/>
        </w:rPr>
        <w:tab/>
        <w:t>7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Marshfield C.A.N. Group</w:t>
      </w:r>
      <w:r w:rsidRPr="00AE4FD4">
        <w:rPr>
          <w:noProof/>
          <w:sz w:val="18"/>
          <w:szCs w:val="18"/>
        </w:rPr>
        <w:tab/>
        <w:t>5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Marshfield Clinic</w:t>
      </w:r>
      <w:r w:rsidRPr="00AE4FD4">
        <w:rPr>
          <w:noProof/>
          <w:sz w:val="18"/>
          <w:szCs w:val="18"/>
        </w:rPr>
        <w:tab/>
        <w:t>3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Marshfield Clinic Family Health Center</w:t>
      </w:r>
      <w:r w:rsidRPr="00AE4FD4">
        <w:rPr>
          <w:noProof/>
          <w:sz w:val="18"/>
          <w:szCs w:val="18"/>
        </w:rPr>
        <w:tab/>
        <w:t>7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bCs/>
          <w:iCs/>
          <w:noProof/>
          <w:sz w:val="18"/>
          <w:szCs w:val="18"/>
        </w:rPr>
        <w:t>Mary’s Place Boarding House</w:t>
      </w:r>
      <w:r w:rsidRPr="00AE4FD4">
        <w:rPr>
          <w:noProof/>
          <w:sz w:val="18"/>
          <w:szCs w:val="18"/>
        </w:rPr>
        <w:tab/>
        <w:t>7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Men’s Cancer Support Group</w:t>
      </w:r>
      <w:r w:rsidRPr="00AE4FD4">
        <w:rPr>
          <w:noProof/>
          <w:sz w:val="18"/>
          <w:szCs w:val="18"/>
        </w:rPr>
        <w:tab/>
        <w:t>6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Mental Health America</w:t>
      </w:r>
      <w:r w:rsidRPr="00AE4FD4">
        <w:rPr>
          <w:noProof/>
          <w:sz w:val="18"/>
          <w:szCs w:val="18"/>
        </w:rPr>
        <w:tab/>
        <w:t>11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Meta House</w:t>
      </w:r>
      <w:r w:rsidRPr="00AE4FD4">
        <w:rPr>
          <w:noProof/>
          <w:sz w:val="18"/>
          <w:szCs w:val="18"/>
        </w:rPr>
        <w:tab/>
        <w:t>10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Ministry Behavioral Health</w:t>
      </w:r>
      <w:r w:rsidRPr="00AE4FD4">
        <w:rPr>
          <w:noProof/>
          <w:sz w:val="18"/>
          <w:szCs w:val="18"/>
        </w:rPr>
        <w:tab/>
        <w:t>9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Ministry St. Michael’s Hospital</w:t>
      </w:r>
      <w:r w:rsidRPr="00AE4FD4">
        <w:rPr>
          <w:noProof/>
          <w:sz w:val="18"/>
          <w:szCs w:val="18"/>
        </w:rPr>
        <w:tab/>
        <w:t>9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Mooring House</w:t>
      </w:r>
      <w:r w:rsidRPr="00AE4FD4">
        <w:rPr>
          <w:noProof/>
          <w:sz w:val="18"/>
          <w:szCs w:val="18"/>
        </w:rPr>
        <w:tab/>
        <w:t>10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Mt. Zion House</w:t>
      </w:r>
      <w:r w:rsidRPr="00AE4FD4">
        <w:rPr>
          <w:noProof/>
          <w:sz w:val="18"/>
          <w:szCs w:val="18"/>
        </w:rPr>
        <w:tab/>
        <w:t>10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bCs/>
          <w:iCs/>
          <w:noProof/>
          <w:sz w:val="18"/>
          <w:szCs w:val="18"/>
        </w:rPr>
        <w:t>Music Therapy Services of Central Wisconsin, LLC</w:t>
      </w:r>
      <w:r w:rsidRPr="00AE4FD4">
        <w:rPr>
          <w:noProof/>
          <w:sz w:val="18"/>
          <w:szCs w:val="18"/>
        </w:rPr>
        <w:tab/>
        <w:t>10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NAMI (National Alliance on Mental Illness)</w:t>
      </w:r>
      <w:r w:rsidRPr="00AE4FD4">
        <w:rPr>
          <w:noProof/>
          <w:sz w:val="18"/>
          <w:szCs w:val="18"/>
        </w:rPr>
        <w:tab/>
        <w:t>11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NAMI (National Alliance on Mental Illness) Portage-Wood Counties</w:t>
      </w:r>
      <w:r w:rsidRPr="00AE4FD4">
        <w:rPr>
          <w:noProof/>
          <w:sz w:val="18"/>
          <w:szCs w:val="18"/>
        </w:rPr>
        <w:tab/>
        <w:t>7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Narcotics Anonymous</w:t>
      </w:r>
      <w:r w:rsidRPr="00AE4FD4">
        <w:rPr>
          <w:noProof/>
          <w:sz w:val="18"/>
          <w:szCs w:val="18"/>
        </w:rPr>
        <w:tab/>
        <w:t>5, 11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National Clearinghouse for Alcohol and Drug Information</w:t>
      </w:r>
      <w:r w:rsidRPr="00AE4FD4">
        <w:rPr>
          <w:noProof/>
          <w:sz w:val="18"/>
          <w:szCs w:val="18"/>
        </w:rPr>
        <w:tab/>
        <w:t>11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National Council on Alcoholism and Drug Dependency Hotline</w:t>
      </w:r>
      <w:r w:rsidRPr="00AE4FD4">
        <w:rPr>
          <w:noProof/>
          <w:sz w:val="18"/>
          <w:szCs w:val="18"/>
        </w:rPr>
        <w:tab/>
        <w:t>2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National Human Trafficking Information and Referral Hotline</w:t>
      </w:r>
      <w:r w:rsidRPr="00AE4FD4">
        <w:rPr>
          <w:noProof/>
          <w:sz w:val="18"/>
          <w:szCs w:val="18"/>
        </w:rPr>
        <w:tab/>
        <w:t>2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National Institute on Drug Abuse</w:t>
      </w:r>
      <w:r w:rsidRPr="00AE4FD4">
        <w:rPr>
          <w:noProof/>
          <w:sz w:val="18"/>
          <w:szCs w:val="18"/>
        </w:rPr>
        <w:tab/>
        <w:t>11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National Suicide Prevention Line</w:t>
      </w:r>
      <w:r w:rsidRPr="00AE4FD4">
        <w:rPr>
          <w:noProof/>
          <w:sz w:val="18"/>
          <w:szCs w:val="18"/>
        </w:rPr>
        <w:tab/>
        <w:t>2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New Directions Counseling Center</w:t>
      </w:r>
      <w:r w:rsidRPr="00AE4FD4">
        <w:rPr>
          <w:noProof/>
          <w:sz w:val="18"/>
          <w:szCs w:val="18"/>
        </w:rPr>
        <w:tab/>
        <w:t>9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New Vision Wilderness - Therapeutic Outdoor Programs</w:t>
      </w:r>
      <w:r w:rsidRPr="00AE4FD4">
        <w:rPr>
          <w:noProof/>
          <w:sz w:val="18"/>
          <w:szCs w:val="18"/>
        </w:rPr>
        <w:tab/>
        <w:t>9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Nicotine Anonymous</w:t>
      </w:r>
      <w:r w:rsidRPr="00AE4FD4">
        <w:rPr>
          <w:noProof/>
          <w:sz w:val="18"/>
          <w:szCs w:val="18"/>
        </w:rPr>
        <w:tab/>
        <w:t>5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bCs/>
          <w:iCs/>
          <w:noProof/>
          <w:sz w:val="18"/>
          <w:szCs w:val="18"/>
        </w:rPr>
        <w:t>North Central Healthcare Facilities</w:t>
      </w:r>
      <w:r w:rsidRPr="00AE4FD4">
        <w:rPr>
          <w:noProof/>
          <w:sz w:val="18"/>
          <w:szCs w:val="18"/>
        </w:rPr>
        <w:tab/>
        <w:t>9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Northern Regional Center for Children and Youth with Special Health Care Needs</w:t>
      </w:r>
      <w:r w:rsidRPr="00AE4FD4">
        <w:rPr>
          <w:noProof/>
          <w:sz w:val="18"/>
          <w:szCs w:val="18"/>
        </w:rPr>
        <w:tab/>
        <w:t>9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bCs/>
          <w:iCs/>
          <w:noProof/>
          <w:sz w:val="18"/>
          <w:szCs w:val="18"/>
        </w:rPr>
        <w:t>Northwest Journey</w:t>
      </w:r>
      <w:r w:rsidRPr="00AE4FD4">
        <w:rPr>
          <w:noProof/>
          <w:sz w:val="18"/>
          <w:szCs w:val="18"/>
        </w:rPr>
        <w:tab/>
        <w:t>4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bCs/>
          <w:iCs/>
          <w:noProof/>
          <w:sz w:val="18"/>
          <w:szCs w:val="18"/>
        </w:rPr>
        <w:t>Norwood Health Center</w:t>
      </w:r>
      <w:r w:rsidRPr="00AE4FD4">
        <w:rPr>
          <w:noProof/>
          <w:sz w:val="18"/>
          <w:szCs w:val="18"/>
        </w:rPr>
        <w:tab/>
        <w:t>3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Nova Counseling Services, Inc.</w:t>
      </w:r>
      <w:r w:rsidRPr="00AE4FD4">
        <w:rPr>
          <w:noProof/>
          <w:sz w:val="18"/>
          <w:szCs w:val="18"/>
        </w:rPr>
        <w:tab/>
        <w:t>9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Olson Professional Counseling Services, LLC</w:t>
      </w:r>
      <w:r w:rsidRPr="00AE4FD4">
        <w:rPr>
          <w:noProof/>
          <w:sz w:val="18"/>
          <w:szCs w:val="18"/>
        </w:rPr>
        <w:tab/>
        <w:t>3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bCs/>
          <w:iCs/>
          <w:noProof/>
          <w:sz w:val="18"/>
          <w:szCs w:val="18"/>
        </w:rPr>
        <w:t>Opportunity Development Centers (ODC)</w:t>
      </w:r>
      <w:r w:rsidRPr="00AE4FD4">
        <w:rPr>
          <w:noProof/>
          <w:sz w:val="18"/>
          <w:szCs w:val="18"/>
        </w:rPr>
        <w:tab/>
        <w:t>7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bCs/>
          <w:iCs/>
          <w:noProof/>
          <w:sz w:val="18"/>
          <w:szCs w:val="18"/>
        </w:rPr>
        <w:t>Oswald Counseling Associates</w:t>
      </w:r>
      <w:r w:rsidRPr="00AE4FD4">
        <w:rPr>
          <w:noProof/>
          <w:sz w:val="18"/>
          <w:szCs w:val="18"/>
        </w:rPr>
        <w:tab/>
        <w:t>9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Oxford House</w:t>
      </w:r>
      <w:r w:rsidRPr="00AE4FD4">
        <w:rPr>
          <w:noProof/>
          <w:sz w:val="18"/>
          <w:szCs w:val="18"/>
        </w:rPr>
        <w:tab/>
        <w:t>10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bCs/>
          <w:iCs/>
          <w:noProof/>
          <w:sz w:val="18"/>
          <w:szCs w:val="18"/>
        </w:rPr>
        <w:t>Parents Information and Education Resource (PIER)</w:t>
      </w:r>
      <w:r w:rsidRPr="00AE4FD4">
        <w:rPr>
          <w:noProof/>
          <w:sz w:val="18"/>
          <w:szCs w:val="18"/>
        </w:rPr>
        <w:tab/>
        <w:t>7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Parkinson’s Support Group</w:t>
      </w:r>
      <w:r w:rsidRPr="00AE4FD4">
        <w:rPr>
          <w:noProof/>
          <w:sz w:val="18"/>
          <w:szCs w:val="18"/>
        </w:rPr>
        <w:tab/>
        <w:t>6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bCs/>
          <w:iCs/>
          <w:noProof/>
          <w:sz w:val="18"/>
          <w:szCs w:val="18"/>
        </w:rPr>
        <w:t>Pathways Counseling, LLC</w:t>
      </w:r>
      <w:r w:rsidRPr="00AE4FD4">
        <w:rPr>
          <w:noProof/>
          <w:sz w:val="18"/>
          <w:szCs w:val="18"/>
        </w:rPr>
        <w:tab/>
        <w:t>4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Peaceful Solutions Counseling</w:t>
      </w:r>
      <w:r w:rsidRPr="00AE4FD4">
        <w:rPr>
          <w:noProof/>
          <w:sz w:val="18"/>
          <w:szCs w:val="18"/>
        </w:rPr>
        <w:tab/>
        <w:t>9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Pediatric Support Groups for Parents</w:t>
      </w:r>
      <w:r w:rsidRPr="00AE4FD4">
        <w:rPr>
          <w:noProof/>
          <w:sz w:val="18"/>
          <w:szCs w:val="18"/>
        </w:rPr>
        <w:tab/>
        <w:t>6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lastRenderedPageBreak/>
        <w:t>Personal Development Center, Inc.</w:t>
      </w:r>
      <w:r w:rsidRPr="00AE4FD4">
        <w:rPr>
          <w:noProof/>
          <w:sz w:val="18"/>
          <w:szCs w:val="18"/>
        </w:rPr>
        <w:tab/>
        <w:t>3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bCs/>
          <w:iCs/>
          <w:noProof/>
          <w:sz w:val="18"/>
          <w:szCs w:val="18"/>
        </w:rPr>
        <w:t>Phoenix Behavioral Health Services LLC</w:t>
      </w:r>
      <w:r w:rsidRPr="00AE4FD4">
        <w:rPr>
          <w:noProof/>
          <w:sz w:val="18"/>
          <w:szCs w:val="18"/>
        </w:rPr>
        <w:tab/>
        <w:t>4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Phoenix House</w:t>
      </w:r>
      <w:r w:rsidRPr="00AE4FD4">
        <w:rPr>
          <w:noProof/>
          <w:sz w:val="18"/>
          <w:szCs w:val="18"/>
        </w:rPr>
        <w:tab/>
        <w:t>9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Portage County Crisis Intervention Hotline</w:t>
      </w:r>
      <w:r w:rsidRPr="00AE4FD4">
        <w:rPr>
          <w:noProof/>
          <w:sz w:val="18"/>
          <w:szCs w:val="18"/>
        </w:rPr>
        <w:tab/>
        <w:t>2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Positive Alternatives – 24/7 Teen crisis line</w:t>
      </w:r>
      <w:r w:rsidRPr="00AE4FD4">
        <w:rPr>
          <w:noProof/>
          <w:sz w:val="18"/>
          <w:szCs w:val="18"/>
        </w:rPr>
        <w:tab/>
        <w:t>2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Prayer Team at St. Joseph</w:t>
      </w:r>
      <w:r w:rsidRPr="00AE4FD4">
        <w:rPr>
          <w:noProof/>
          <w:sz w:val="18"/>
          <w:szCs w:val="18"/>
        </w:rPr>
        <w:tab/>
        <w:t>6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RAINN: Rape and Incest National Network</w:t>
      </w:r>
      <w:r w:rsidRPr="00AE4FD4">
        <w:rPr>
          <w:noProof/>
          <w:sz w:val="18"/>
          <w:szCs w:val="18"/>
        </w:rPr>
        <w:tab/>
        <w:t>2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Rapids Oxford House</w:t>
      </w:r>
      <w:r w:rsidRPr="00AE4FD4">
        <w:rPr>
          <w:noProof/>
          <w:sz w:val="18"/>
          <w:szCs w:val="18"/>
        </w:rPr>
        <w:tab/>
        <w:t>10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Rawhide</w:t>
      </w:r>
      <w:r w:rsidRPr="00AE4FD4">
        <w:rPr>
          <w:noProof/>
          <w:sz w:val="18"/>
          <w:szCs w:val="18"/>
        </w:rPr>
        <w:tab/>
        <w:t>9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bCs/>
          <w:iCs/>
          <w:noProof/>
          <w:sz w:val="18"/>
          <w:szCs w:val="18"/>
        </w:rPr>
        <w:t>Regional Children and Youth with Special Health Care Needs</w:t>
      </w:r>
      <w:r w:rsidRPr="00AE4FD4">
        <w:rPr>
          <w:noProof/>
          <w:sz w:val="18"/>
          <w:szCs w:val="18"/>
        </w:rPr>
        <w:tab/>
        <w:t>10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Renewed &amp; Restored Recovery</w:t>
      </w:r>
      <w:r w:rsidRPr="00AE4FD4">
        <w:rPr>
          <w:noProof/>
          <w:sz w:val="18"/>
          <w:szCs w:val="18"/>
        </w:rPr>
        <w:tab/>
        <w:t>5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Rise Together</w:t>
      </w:r>
      <w:r w:rsidRPr="00AE4FD4">
        <w:rPr>
          <w:noProof/>
          <w:sz w:val="18"/>
          <w:szCs w:val="18"/>
        </w:rPr>
        <w:tab/>
        <w:t>11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River Cities Clubhouse</w:t>
      </w:r>
      <w:r w:rsidRPr="00AE4FD4">
        <w:rPr>
          <w:noProof/>
          <w:sz w:val="18"/>
          <w:szCs w:val="18"/>
        </w:rPr>
        <w:tab/>
        <w:t>5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Robby Dawson Home for Women</w:t>
      </w:r>
      <w:r w:rsidRPr="00AE4FD4">
        <w:rPr>
          <w:noProof/>
          <w:sz w:val="18"/>
          <w:szCs w:val="18"/>
        </w:rPr>
        <w:tab/>
        <w:t>11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Rogers Memorial Hospital</w:t>
      </w:r>
      <w:r w:rsidRPr="00AE4FD4">
        <w:rPr>
          <w:noProof/>
          <w:sz w:val="18"/>
          <w:szCs w:val="18"/>
        </w:rPr>
        <w:tab/>
        <w:t>10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Roots Recovery Milwaukee Sober Living</w:t>
      </w:r>
      <w:r w:rsidRPr="00AE4FD4">
        <w:rPr>
          <w:noProof/>
          <w:sz w:val="18"/>
          <w:szCs w:val="18"/>
        </w:rPr>
        <w:tab/>
        <w:t>11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bCs/>
          <w:iCs/>
          <w:noProof/>
          <w:sz w:val="18"/>
          <w:szCs w:val="18"/>
        </w:rPr>
        <w:t>Ruby’s Pantry</w:t>
      </w:r>
      <w:r w:rsidRPr="00AE4FD4">
        <w:rPr>
          <w:noProof/>
          <w:sz w:val="18"/>
          <w:szCs w:val="18"/>
        </w:rPr>
        <w:tab/>
        <w:t>7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Salvation Army</w:t>
      </w:r>
      <w:r w:rsidRPr="00AE4FD4">
        <w:rPr>
          <w:noProof/>
          <w:sz w:val="18"/>
          <w:szCs w:val="18"/>
        </w:rPr>
        <w:tab/>
        <w:t>11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SAMHSA</w:t>
      </w:r>
      <w:r w:rsidRPr="00AE4FD4">
        <w:rPr>
          <w:noProof/>
          <w:sz w:val="18"/>
          <w:szCs w:val="18"/>
        </w:rPr>
        <w:tab/>
        <w:t>11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bCs/>
          <w:iCs/>
          <w:noProof/>
          <w:sz w:val="18"/>
          <w:szCs w:val="18"/>
        </w:rPr>
        <w:t>Shirley’s House of Hope</w:t>
      </w:r>
      <w:r w:rsidRPr="00AE4FD4">
        <w:rPr>
          <w:noProof/>
          <w:sz w:val="18"/>
          <w:szCs w:val="18"/>
        </w:rPr>
        <w:tab/>
        <w:t>8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Soup or Socks</w:t>
      </w:r>
      <w:r w:rsidRPr="00AE4FD4">
        <w:rPr>
          <w:noProof/>
          <w:sz w:val="18"/>
          <w:szCs w:val="18"/>
        </w:rPr>
        <w:tab/>
        <w:t>8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South Wood County Emergency Pantry Shelf</w:t>
      </w:r>
      <w:r w:rsidRPr="00AE4FD4">
        <w:rPr>
          <w:noProof/>
          <w:sz w:val="18"/>
          <w:szCs w:val="18"/>
        </w:rPr>
        <w:tab/>
        <w:t>8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St. Elizabeth Hospital</w:t>
      </w:r>
      <w:r w:rsidRPr="00AE4FD4">
        <w:rPr>
          <w:noProof/>
          <w:sz w:val="18"/>
          <w:szCs w:val="18"/>
        </w:rPr>
        <w:tab/>
        <w:t>9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St. Vincent de Paul Outreach Center</w:t>
      </w:r>
      <w:r w:rsidRPr="00AE4FD4">
        <w:rPr>
          <w:noProof/>
          <w:sz w:val="18"/>
          <w:szCs w:val="18"/>
        </w:rPr>
        <w:tab/>
        <w:t>8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Stepping Stones Counseling Center</w:t>
      </w:r>
      <w:r w:rsidRPr="00AE4FD4">
        <w:rPr>
          <w:noProof/>
          <w:sz w:val="18"/>
          <w:szCs w:val="18"/>
        </w:rPr>
        <w:tab/>
        <w:t>10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SUICIDE Hotline</w:t>
      </w:r>
      <w:r w:rsidRPr="00AE4FD4">
        <w:rPr>
          <w:noProof/>
          <w:sz w:val="18"/>
          <w:szCs w:val="18"/>
        </w:rPr>
        <w:tab/>
        <w:t>2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Survivors of Suicide Support Group</w:t>
      </w:r>
      <w:r w:rsidRPr="00AE4FD4">
        <w:rPr>
          <w:noProof/>
          <w:sz w:val="18"/>
          <w:szCs w:val="18"/>
        </w:rPr>
        <w:tab/>
        <w:t>6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Teen Challenge</w:t>
      </w:r>
      <w:r w:rsidRPr="00AE4FD4">
        <w:rPr>
          <w:noProof/>
          <w:sz w:val="18"/>
          <w:szCs w:val="18"/>
        </w:rPr>
        <w:tab/>
        <w:t>10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Teen Grief Support Group</w:t>
      </w:r>
      <w:r w:rsidRPr="00AE4FD4">
        <w:rPr>
          <w:noProof/>
          <w:sz w:val="18"/>
          <w:szCs w:val="18"/>
        </w:rPr>
        <w:tab/>
        <w:t>6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Tellurian Detoxification Center</w:t>
      </w:r>
      <w:r w:rsidRPr="00AE4FD4">
        <w:rPr>
          <w:noProof/>
          <w:sz w:val="18"/>
          <w:szCs w:val="18"/>
        </w:rPr>
        <w:tab/>
        <w:t>10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The Bridge Center</w:t>
      </w:r>
      <w:r w:rsidRPr="00AE4FD4">
        <w:rPr>
          <w:noProof/>
          <w:sz w:val="18"/>
          <w:szCs w:val="18"/>
        </w:rPr>
        <w:tab/>
        <w:t>8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The Family Center</w:t>
      </w:r>
      <w:r w:rsidRPr="00AE4FD4">
        <w:rPr>
          <w:noProof/>
          <w:sz w:val="18"/>
          <w:szCs w:val="18"/>
        </w:rPr>
        <w:tab/>
        <w:t>8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The Hannah Center</w:t>
      </w:r>
      <w:r w:rsidRPr="00AE4FD4">
        <w:rPr>
          <w:noProof/>
          <w:sz w:val="18"/>
          <w:szCs w:val="18"/>
        </w:rPr>
        <w:tab/>
        <w:t>8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The Partnership at Drugfree.org</w:t>
      </w:r>
      <w:r w:rsidRPr="00AE4FD4">
        <w:rPr>
          <w:noProof/>
          <w:sz w:val="18"/>
          <w:szCs w:val="18"/>
        </w:rPr>
        <w:tab/>
        <w:t>11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Together, Learning To Cope</w:t>
      </w:r>
      <w:r w:rsidRPr="00AE4FD4">
        <w:rPr>
          <w:noProof/>
          <w:sz w:val="18"/>
          <w:szCs w:val="18"/>
        </w:rPr>
        <w:tab/>
        <w:t>6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United Way</w:t>
      </w:r>
      <w:r w:rsidRPr="00AE4FD4">
        <w:rPr>
          <w:noProof/>
          <w:sz w:val="18"/>
          <w:szCs w:val="18"/>
        </w:rPr>
        <w:tab/>
        <w:t>8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United Way of Inner Wisconsin</w:t>
      </w:r>
      <w:r w:rsidRPr="00AE4FD4">
        <w:rPr>
          <w:noProof/>
          <w:sz w:val="18"/>
          <w:szCs w:val="18"/>
        </w:rPr>
        <w:tab/>
        <w:t>8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United We C.A.N.</w:t>
      </w:r>
      <w:r w:rsidRPr="00AE4FD4">
        <w:rPr>
          <w:noProof/>
          <w:sz w:val="18"/>
          <w:szCs w:val="18"/>
        </w:rPr>
        <w:tab/>
        <w:t>11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VA Behavioral Health</w:t>
      </w:r>
      <w:r w:rsidRPr="00AE4FD4">
        <w:rPr>
          <w:noProof/>
          <w:sz w:val="18"/>
          <w:szCs w:val="18"/>
        </w:rPr>
        <w:tab/>
        <w:t>3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VSA Choir and Music Therapy</w:t>
      </w:r>
      <w:r w:rsidRPr="00AE4FD4">
        <w:rPr>
          <w:noProof/>
          <w:sz w:val="18"/>
          <w:szCs w:val="18"/>
        </w:rPr>
        <w:tab/>
        <w:t>8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bCs/>
          <w:iCs/>
          <w:noProof/>
          <w:sz w:val="18"/>
          <w:szCs w:val="18"/>
        </w:rPr>
        <w:t>Wausau Comprehensive Treatment Center</w:t>
      </w:r>
      <w:r w:rsidRPr="00AE4FD4">
        <w:rPr>
          <w:noProof/>
          <w:sz w:val="18"/>
          <w:szCs w:val="18"/>
        </w:rPr>
        <w:tab/>
        <w:t>10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Wisconsin Clearinghouse for Missing &amp; Exploited Children &amp; Adults</w:t>
      </w:r>
      <w:r w:rsidRPr="00AE4FD4">
        <w:rPr>
          <w:noProof/>
          <w:sz w:val="18"/>
          <w:szCs w:val="18"/>
        </w:rPr>
        <w:tab/>
        <w:t>2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Wisconsin Coalition Against Domestic Violence</w:t>
      </w:r>
      <w:r w:rsidRPr="00AE4FD4">
        <w:rPr>
          <w:noProof/>
          <w:sz w:val="18"/>
          <w:szCs w:val="18"/>
        </w:rPr>
        <w:tab/>
        <w:t>2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Wisconsin Family Ties (WFT)</w:t>
      </w:r>
      <w:r w:rsidRPr="00AE4FD4">
        <w:rPr>
          <w:noProof/>
          <w:sz w:val="18"/>
          <w:szCs w:val="18"/>
        </w:rPr>
        <w:tab/>
        <w:t>10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Wisconsin Helpline</w:t>
      </w:r>
      <w:r w:rsidRPr="00AE4FD4">
        <w:rPr>
          <w:noProof/>
          <w:sz w:val="18"/>
          <w:szCs w:val="18"/>
        </w:rPr>
        <w:tab/>
        <w:t>2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Wisconsin Intervention Services</w:t>
      </w:r>
      <w:r w:rsidRPr="00AE4FD4">
        <w:rPr>
          <w:noProof/>
          <w:sz w:val="18"/>
          <w:szCs w:val="18"/>
        </w:rPr>
        <w:tab/>
        <w:t>2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Wisconsin Rapids Salvation Army</w:t>
      </w:r>
      <w:r w:rsidRPr="00AE4FD4">
        <w:rPr>
          <w:noProof/>
          <w:sz w:val="18"/>
          <w:szCs w:val="18"/>
        </w:rPr>
        <w:tab/>
        <w:t>8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Wisconsin Tobacco Quit Line</w:t>
      </w:r>
      <w:r w:rsidRPr="00AE4FD4">
        <w:rPr>
          <w:noProof/>
          <w:sz w:val="18"/>
          <w:szCs w:val="18"/>
        </w:rPr>
        <w:tab/>
        <w:t>11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Wisconsin United We C.A.N.</w:t>
      </w:r>
      <w:r w:rsidRPr="00AE4FD4">
        <w:rPr>
          <w:noProof/>
          <w:sz w:val="18"/>
          <w:szCs w:val="18"/>
        </w:rPr>
        <w:tab/>
        <w:t>10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WISE MIND</w:t>
      </w:r>
    </w:p>
    <w:p w:rsidR="001C6744" w:rsidRPr="00AE4FD4" w:rsidRDefault="001C6744" w:rsidP="001C6744">
      <w:pPr>
        <w:pStyle w:val="Index2"/>
        <w:tabs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Mental Health Clinic</w:t>
      </w:r>
      <w:r w:rsidRPr="00AE4FD4">
        <w:rPr>
          <w:noProof/>
          <w:sz w:val="18"/>
          <w:szCs w:val="18"/>
        </w:rPr>
        <w:tab/>
        <w:t>4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Women’s Cancer Support Group</w:t>
      </w:r>
      <w:r w:rsidRPr="00AE4FD4">
        <w:rPr>
          <w:noProof/>
          <w:sz w:val="18"/>
          <w:szCs w:val="18"/>
        </w:rPr>
        <w:tab/>
        <w:t>6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Wood County Adult Drug Treatment Court</w:t>
      </w:r>
      <w:r w:rsidRPr="00AE4FD4">
        <w:rPr>
          <w:noProof/>
          <w:sz w:val="18"/>
          <w:szCs w:val="18"/>
        </w:rPr>
        <w:tab/>
        <w:t>8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bCs/>
          <w:iCs/>
          <w:noProof/>
          <w:sz w:val="18"/>
          <w:szCs w:val="18"/>
        </w:rPr>
        <w:t>Wood County Health Department</w:t>
      </w:r>
      <w:r w:rsidRPr="00AE4FD4">
        <w:rPr>
          <w:noProof/>
          <w:sz w:val="18"/>
          <w:szCs w:val="18"/>
        </w:rPr>
        <w:tab/>
        <w:t>8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Wood County Human Services Crisis Intervention Line</w:t>
      </w:r>
      <w:r w:rsidRPr="00AE4FD4">
        <w:rPr>
          <w:noProof/>
          <w:sz w:val="18"/>
          <w:szCs w:val="18"/>
        </w:rPr>
        <w:tab/>
        <w:t>2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Wood County Human Services Department</w:t>
      </w:r>
      <w:r w:rsidRPr="00AE4FD4">
        <w:rPr>
          <w:noProof/>
          <w:sz w:val="18"/>
          <w:szCs w:val="18"/>
        </w:rPr>
        <w:tab/>
        <w:t>2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Youth for Christ-Juvenile Justice Ministries</w:t>
      </w:r>
      <w:r w:rsidRPr="00AE4FD4">
        <w:rPr>
          <w:noProof/>
          <w:sz w:val="18"/>
          <w:szCs w:val="18"/>
        </w:rPr>
        <w:tab/>
        <w:t>8</w:t>
      </w:r>
    </w:p>
    <w:p w:rsidR="001C6744" w:rsidRPr="00AE4FD4" w:rsidRDefault="001C6744" w:rsidP="001C6744">
      <w:pPr>
        <w:pStyle w:val="Index1"/>
        <w:tabs>
          <w:tab w:val="clear" w:pos="3140"/>
          <w:tab w:val="right" w:leader="dot" w:pos="3420"/>
        </w:tabs>
        <w:rPr>
          <w:noProof/>
          <w:sz w:val="18"/>
          <w:szCs w:val="18"/>
        </w:rPr>
      </w:pPr>
      <w:r w:rsidRPr="00AE4FD4">
        <w:rPr>
          <w:noProof/>
          <w:sz w:val="18"/>
          <w:szCs w:val="18"/>
        </w:rPr>
        <w:t>Youth Hotline</w:t>
      </w:r>
      <w:r w:rsidRPr="00AE4FD4">
        <w:rPr>
          <w:noProof/>
          <w:sz w:val="18"/>
          <w:szCs w:val="18"/>
        </w:rPr>
        <w:tab/>
        <w:t>2</w:t>
      </w:r>
    </w:p>
    <w:p w:rsidR="001C6744" w:rsidRPr="00AE4FD4" w:rsidRDefault="001C6744" w:rsidP="001C6744">
      <w:pPr>
        <w:tabs>
          <w:tab w:val="right" w:leader="dot" w:pos="3330"/>
          <w:tab w:val="right" w:pos="5220"/>
        </w:tabs>
        <w:ind w:right="-18"/>
        <w:rPr>
          <w:noProof/>
          <w:sz w:val="18"/>
          <w:szCs w:val="18"/>
        </w:rPr>
        <w:sectPr w:rsidR="001C6744" w:rsidRPr="00AE4FD4" w:rsidSect="001C6744">
          <w:type w:val="continuous"/>
          <w:pgSz w:w="12240" w:h="15840" w:code="1"/>
          <w:pgMar w:top="720" w:right="720" w:bottom="720" w:left="576" w:header="432" w:footer="432" w:gutter="0"/>
          <w:cols w:num="3" w:space="720"/>
          <w:titlePg/>
          <w:docGrid w:linePitch="360"/>
        </w:sectPr>
      </w:pPr>
    </w:p>
    <w:p w:rsidR="00092324" w:rsidRPr="00AE4FD4" w:rsidRDefault="001C6744">
      <w:pPr>
        <w:tabs>
          <w:tab w:val="right" w:pos="5220"/>
        </w:tabs>
        <w:ind w:right="-18"/>
        <w:rPr>
          <w:sz w:val="17"/>
          <w:szCs w:val="17"/>
        </w:rPr>
      </w:pPr>
      <w:r w:rsidRPr="00AE4FD4">
        <w:rPr>
          <w:b/>
          <w:sz w:val="17"/>
          <w:szCs w:val="17"/>
        </w:rPr>
        <w:lastRenderedPageBreak/>
        <w:fldChar w:fldCharType="end"/>
      </w:r>
    </w:p>
    <w:sectPr w:rsidR="00092324" w:rsidRPr="00AE4FD4" w:rsidSect="001C6744">
      <w:type w:val="continuous"/>
      <w:pgSz w:w="12240" w:h="15840" w:code="1"/>
      <w:pgMar w:top="1440" w:right="630" w:bottom="720" w:left="720" w:header="432" w:footer="432" w:gutter="0"/>
      <w:cols w:num="2"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8A4" w:rsidRDefault="003978A4" w:rsidP="00B1361B">
      <w:r>
        <w:separator/>
      </w:r>
    </w:p>
  </w:endnote>
  <w:endnote w:type="continuationSeparator" w:id="0">
    <w:p w:rsidR="003978A4" w:rsidRDefault="003978A4" w:rsidP="00B1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46133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18"/>
      </w:rPr>
    </w:sdtEndPr>
    <w:sdtContent>
      <w:p w:rsidR="003978A4" w:rsidRPr="00C105FF" w:rsidRDefault="003978A4" w:rsidP="005F7DD6">
        <w:pPr>
          <w:pStyle w:val="Footer"/>
          <w:jc w:val="right"/>
          <w:rPr>
            <w:rFonts w:asciiTheme="minorHAnsi" w:hAnsiTheme="minorHAnsi"/>
            <w:sz w:val="18"/>
          </w:rPr>
        </w:pPr>
        <w:r w:rsidRPr="00C105FF">
          <w:rPr>
            <w:rFonts w:asciiTheme="minorHAnsi" w:hAnsiTheme="minorHAnsi"/>
            <w:sz w:val="18"/>
          </w:rPr>
          <w:fldChar w:fldCharType="begin"/>
        </w:r>
        <w:r w:rsidRPr="00C105FF">
          <w:rPr>
            <w:rFonts w:asciiTheme="minorHAnsi" w:hAnsiTheme="minorHAnsi"/>
            <w:sz w:val="18"/>
          </w:rPr>
          <w:instrText xml:space="preserve"> PAGE   \* MERGEFORMAT </w:instrText>
        </w:r>
        <w:r w:rsidRPr="00C105FF">
          <w:rPr>
            <w:rFonts w:asciiTheme="minorHAnsi" w:hAnsiTheme="minorHAnsi"/>
            <w:sz w:val="18"/>
          </w:rPr>
          <w:fldChar w:fldCharType="separate"/>
        </w:r>
        <w:r w:rsidR="00D035FE">
          <w:rPr>
            <w:rFonts w:asciiTheme="minorHAnsi" w:hAnsiTheme="minorHAnsi"/>
            <w:noProof/>
            <w:sz w:val="18"/>
          </w:rPr>
          <w:t>3</w:t>
        </w:r>
        <w:r w:rsidRPr="00C105FF">
          <w:rPr>
            <w:rFonts w:asciiTheme="minorHAnsi" w:hAnsiTheme="minorHAnsi"/>
            <w:noProof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8A4" w:rsidRDefault="003978A4" w:rsidP="00B1361B">
      <w:r>
        <w:separator/>
      </w:r>
    </w:p>
  </w:footnote>
  <w:footnote w:type="continuationSeparator" w:id="0">
    <w:p w:rsidR="003978A4" w:rsidRDefault="003978A4" w:rsidP="00B13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4109"/>
    <w:multiLevelType w:val="hybridMultilevel"/>
    <w:tmpl w:val="5854F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37341"/>
    <w:multiLevelType w:val="hybridMultilevel"/>
    <w:tmpl w:val="ABF6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555D0"/>
    <w:multiLevelType w:val="hybridMultilevel"/>
    <w:tmpl w:val="9050D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1410F"/>
    <w:multiLevelType w:val="hybridMultilevel"/>
    <w:tmpl w:val="335EE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91DA5"/>
    <w:multiLevelType w:val="multilevel"/>
    <w:tmpl w:val="F9A2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68577E"/>
    <w:multiLevelType w:val="hybridMultilevel"/>
    <w:tmpl w:val="DF16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219F8"/>
    <w:multiLevelType w:val="hybridMultilevel"/>
    <w:tmpl w:val="DF3A4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C518E"/>
    <w:multiLevelType w:val="hybridMultilevel"/>
    <w:tmpl w:val="F8E89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52254"/>
    <w:multiLevelType w:val="hybridMultilevel"/>
    <w:tmpl w:val="34D2E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F6EB2"/>
    <w:multiLevelType w:val="hybridMultilevel"/>
    <w:tmpl w:val="E8C42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7154CB"/>
    <w:multiLevelType w:val="hybridMultilevel"/>
    <w:tmpl w:val="9DF2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B00D56"/>
    <w:multiLevelType w:val="multilevel"/>
    <w:tmpl w:val="AAFA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8A5512"/>
    <w:multiLevelType w:val="hybridMultilevel"/>
    <w:tmpl w:val="C726B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E18DE"/>
    <w:multiLevelType w:val="hybridMultilevel"/>
    <w:tmpl w:val="8AE88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7C2D53"/>
    <w:multiLevelType w:val="hybridMultilevel"/>
    <w:tmpl w:val="02802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C33D7"/>
    <w:multiLevelType w:val="hybridMultilevel"/>
    <w:tmpl w:val="E506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6764A6"/>
    <w:multiLevelType w:val="hybridMultilevel"/>
    <w:tmpl w:val="062E9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551A7C"/>
    <w:multiLevelType w:val="hybridMultilevel"/>
    <w:tmpl w:val="27E00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C5C751A"/>
    <w:multiLevelType w:val="hybridMultilevel"/>
    <w:tmpl w:val="FBB86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057D23"/>
    <w:multiLevelType w:val="hybridMultilevel"/>
    <w:tmpl w:val="EF149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DE0F21"/>
    <w:multiLevelType w:val="hybridMultilevel"/>
    <w:tmpl w:val="3676B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806708"/>
    <w:multiLevelType w:val="hybridMultilevel"/>
    <w:tmpl w:val="C3067996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2">
    <w:nsid w:val="691106FA"/>
    <w:multiLevelType w:val="hybridMultilevel"/>
    <w:tmpl w:val="8652A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3F5607"/>
    <w:multiLevelType w:val="multilevel"/>
    <w:tmpl w:val="1146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D76CCC"/>
    <w:multiLevelType w:val="hybridMultilevel"/>
    <w:tmpl w:val="2C925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C54DF2"/>
    <w:multiLevelType w:val="hybridMultilevel"/>
    <w:tmpl w:val="0AFCD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05174B"/>
    <w:multiLevelType w:val="multilevel"/>
    <w:tmpl w:val="C140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F44511"/>
    <w:multiLevelType w:val="hybridMultilevel"/>
    <w:tmpl w:val="CC00D200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13"/>
  </w:num>
  <w:num w:numId="4">
    <w:abstractNumId w:val="1"/>
  </w:num>
  <w:num w:numId="5">
    <w:abstractNumId w:val="26"/>
  </w:num>
  <w:num w:numId="6">
    <w:abstractNumId w:val="23"/>
  </w:num>
  <w:num w:numId="7">
    <w:abstractNumId w:val="4"/>
  </w:num>
  <w:num w:numId="8">
    <w:abstractNumId w:val="15"/>
  </w:num>
  <w:num w:numId="9">
    <w:abstractNumId w:val="16"/>
  </w:num>
  <w:num w:numId="10">
    <w:abstractNumId w:val="0"/>
  </w:num>
  <w:num w:numId="11">
    <w:abstractNumId w:val="19"/>
  </w:num>
  <w:num w:numId="12">
    <w:abstractNumId w:val="6"/>
  </w:num>
  <w:num w:numId="13">
    <w:abstractNumId w:val="17"/>
  </w:num>
  <w:num w:numId="14">
    <w:abstractNumId w:val="12"/>
  </w:num>
  <w:num w:numId="15">
    <w:abstractNumId w:val="18"/>
  </w:num>
  <w:num w:numId="16">
    <w:abstractNumId w:val="10"/>
  </w:num>
  <w:num w:numId="17">
    <w:abstractNumId w:val="14"/>
  </w:num>
  <w:num w:numId="18">
    <w:abstractNumId w:val="3"/>
  </w:num>
  <w:num w:numId="19">
    <w:abstractNumId w:val="2"/>
  </w:num>
  <w:num w:numId="20">
    <w:abstractNumId w:val="7"/>
  </w:num>
  <w:num w:numId="21">
    <w:abstractNumId w:val="22"/>
  </w:num>
  <w:num w:numId="22">
    <w:abstractNumId w:val="20"/>
  </w:num>
  <w:num w:numId="23">
    <w:abstractNumId w:val="8"/>
  </w:num>
  <w:num w:numId="24">
    <w:abstractNumId w:val="5"/>
  </w:num>
  <w:num w:numId="25">
    <w:abstractNumId w:val="9"/>
  </w:num>
  <w:num w:numId="26">
    <w:abstractNumId w:val="27"/>
  </w:num>
  <w:num w:numId="27">
    <w:abstractNumId w:val="2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1B"/>
    <w:rsid w:val="00000856"/>
    <w:rsid w:val="00000E50"/>
    <w:rsid w:val="00001128"/>
    <w:rsid w:val="00002F5F"/>
    <w:rsid w:val="000051E7"/>
    <w:rsid w:val="000104B1"/>
    <w:rsid w:val="00017D33"/>
    <w:rsid w:val="000203FD"/>
    <w:rsid w:val="00026AEC"/>
    <w:rsid w:val="00027B13"/>
    <w:rsid w:val="00030B73"/>
    <w:rsid w:val="00040B4A"/>
    <w:rsid w:val="000418D1"/>
    <w:rsid w:val="00042477"/>
    <w:rsid w:val="000458E3"/>
    <w:rsid w:val="000462F2"/>
    <w:rsid w:val="00046429"/>
    <w:rsid w:val="00047F2E"/>
    <w:rsid w:val="000516B7"/>
    <w:rsid w:val="0005324B"/>
    <w:rsid w:val="0005669A"/>
    <w:rsid w:val="00056759"/>
    <w:rsid w:val="00060CBF"/>
    <w:rsid w:val="000626AC"/>
    <w:rsid w:val="00071FFA"/>
    <w:rsid w:val="00074DB6"/>
    <w:rsid w:val="0007759E"/>
    <w:rsid w:val="000827B0"/>
    <w:rsid w:val="00085230"/>
    <w:rsid w:val="0008698D"/>
    <w:rsid w:val="00086D9D"/>
    <w:rsid w:val="00087F04"/>
    <w:rsid w:val="000921DD"/>
    <w:rsid w:val="00092324"/>
    <w:rsid w:val="0009301C"/>
    <w:rsid w:val="0009742D"/>
    <w:rsid w:val="000A24E5"/>
    <w:rsid w:val="000A39EF"/>
    <w:rsid w:val="000B14F1"/>
    <w:rsid w:val="000B47CC"/>
    <w:rsid w:val="000B4830"/>
    <w:rsid w:val="000B6FF4"/>
    <w:rsid w:val="000C44B6"/>
    <w:rsid w:val="000C5224"/>
    <w:rsid w:val="000C602B"/>
    <w:rsid w:val="000D6BD8"/>
    <w:rsid w:val="000E1694"/>
    <w:rsid w:val="000E1E8B"/>
    <w:rsid w:val="000F07F7"/>
    <w:rsid w:val="000F1232"/>
    <w:rsid w:val="000F42CE"/>
    <w:rsid w:val="000F5A33"/>
    <w:rsid w:val="000F701E"/>
    <w:rsid w:val="000F7CD4"/>
    <w:rsid w:val="0010098E"/>
    <w:rsid w:val="001055D6"/>
    <w:rsid w:val="00110CC9"/>
    <w:rsid w:val="00111381"/>
    <w:rsid w:val="00113B2A"/>
    <w:rsid w:val="00117A79"/>
    <w:rsid w:val="00133346"/>
    <w:rsid w:val="00136617"/>
    <w:rsid w:val="00143C9B"/>
    <w:rsid w:val="00150C9A"/>
    <w:rsid w:val="00151340"/>
    <w:rsid w:val="00151AA6"/>
    <w:rsid w:val="001577AC"/>
    <w:rsid w:val="0016346A"/>
    <w:rsid w:val="001635FE"/>
    <w:rsid w:val="00167EA8"/>
    <w:rsid w:val="00173F25"/>
    <w:rsid w:val="001814B5"/>
    <w:rsid w:val="00184888"/>
    <w:rsid w:val="0019002D"/>
    <w:rsid w:val="0019106E"/>
    <w:rsid w:val="00194C0B"/>
    <w:rsid w:val="001A02F5"/>
    <w:rsid w:val="001A1ED1"/>
    <w:rsid w:val="001A3835"/>
    <w:rsid w:val="001A797C"/>
    <w:rsid w:val="001B05DC"/>
    <w:rsid w:val="001B2C92"/>
    <w:rsid w:val="001B5F9B"/>
    <w:rsid w:val="001B7D0D"/>
    <w:rsid w:val="001C0066"/>
    <w:rsid w:val="001C0D19"/>
    <w:rsid w:val="001C1690"/>
    <w:rsid w:val="001C5708"/>
    <w:rsid w:val="001C6744"/>
    <w:rsid w:val="001D66F5"/>
    <w:rsid w:val="001D7B5D"/>
    <w:rsid w:val="001D7E57"/>
    <w:rsid w:val="001E4839"/>
    <w:rsid w:val="001F0A8D"/>
    <w:rsid w:val="001F1AAA"/>
    <w:rsid w:val="001F2513"/>
    <w:rsid w:val="001F36E2"/>
    <w:rsid w:val="001F5238"/>
    <w:rsid w:val="001F55AD"/>
    <w:rsid w:val="001F5BD9"/>
    <w:rsid w:val="001F5F27"/>
    <w:rsid w:val="002001E3"/>
    <w:rsid w:val="002031AE"/>
    <w:rsid w:val="002044CA"/>
    <w:rsid w:val="002115E0"/>
    <w:rsid w:val="00213F3D"/>
    <w:rsid w:val="00217382"/>
    <w:rsid w:val="0022020A"/>
    <w:rsid w:val="00220D50"/>
    <w:rsid w:val="002231A6"/>
    <w:rsid w:val="00224C49"/>
    <w:rsid w:val="0023120D"/>
    <w:rsid w:val="00232C30"/>
    <w:rsid w:val="00234559"/>
    <w:rsid w:val="00244217"/>
    <w:rsid w:val="00245B17"/>
    <w:rsid w:val="002462F1"/>
    <w:rsid w:val="00250482"/>
    <w:rsid w:val="002508AC"/>
    <w:rsid w:val="00250D9D"/>
    <w:rsid w:val="00251339"/>
    <w:rsid w:val="0025732A"/>
    <w:rsid w:val="002575AE"/>
    <w:rsid w:val="00263626"/>
    <w:rsid w:val="00264571"/>
    <w:rsid w:val="00265420"/>
    <w:rsid w:val="002668C2"/>
    <w:rsid w:val="00267783"/>
    <w:rsid w:val="00272D66"/>
    <w:rsid w:val="0028188D"/>
    <w:rsid w:val="00283355"/>
    <w:rsid w:val="0028562D"/>
    <w:rsid w:val="002859F1"/>
    <w:rsid w:val="00286916"/>
    <w:rsid w:val="00293357"/>
    <w:rsid w:val="00293BF7"/>
    <w:rsid w:val="0029519A"/>
    <w:rsid w:val="00296D24"/>
    <w:rsid w:val="002A1BB6"/>
    <w:rsid w:val="002A4FD8"/>
    <w:rsid w:val="002A7A93"/>
    <w:rsid w:val="002B181D"/>
    <w:rsid w:val="002B3029"/>
    <w:rsid w:val="002B4288"/>
    <w:rsid w:val="002C2C23"/>
    <w:rsid w:val="002C4093"/>
    <w:rsid w:val="002C46E0"/>
    <w:rsid w:val="002C6900"/>
    <w:rsid w:val="002D4936"/>
    <w:rsid w:val="002D51F4"/>
    <w:rsid w:val="002D687D"/>
    <w:rsid w:val="002D7EB2"/>
    <w:rsid w:val="002D7F0E"/>
    <w:rsid w:val="002E378B"/>
    <w:rsid w:val="002E384E"/>
    <w:rsid w:val="002F34BE"/>
    <w:rsid w:val="002F3B39"/>
    <w:rsid w:val="00302B98"/>
    <w:rsid w:val="00303FCF"/>
    <w:rsid w:val="00310A6C"/>
    <w:rsid w:val="00313FBD"/>
    <w:rsid w:val="00320C5B"/>
    <w:rsid w:val="00324C55"/>
    <w:rsid w:val="00327F02"/>
    <w:rsid w:val="00333327"/>
    <w:rsid w:val="0033340B"/>
    <w:rsid w:val="003423BC"/>
    <w:rsid w:val="00345362"/>
    <w:rsid w:val="003460CF"/>
    <w:rsid w:val="00346581"/>
    <w:rsid w:val="0034722B"/>
    <w:rsid w:val="00354D41"/>
    <w:rsid w:val="00354EF9"/>
    <w:rsid w:val="0035662B"/>
    <w:rsid w:val="0035769C"/>
    <w:rsid w:val="0036143E"/>
    <w:rsid w:val="003656B7"/>
    <w:rsid w:val="00366532"/>
    <w:rsid w:val="003715DC"/>
    <w:rsid w:val="0037170A"/>
    <w:rsid w:val="00372780"/>
    <w:rsid w:val="0037663C"/>
    <w:rsid w:val="003766DB"/>
    <w:rsid w:val="00377E00"/>
    <w:rsid w:val="003810FE"/>
    <w:rsid w:val="00387575"/>
    <w:rsid w:val="003907B4"/>
    <w:rsid w:val="00393F41"/>
    <w:rsid w:val="00397036"/>
    <w:rsid w:val="003978A4"/>
    <w:rsid w:val="00397D97"/>
    <w:rsid w:val="003A169B"/>
    <w:rsid w:val="003A1FB0"/>
    <w:rsid w:val="003A3CC4"/>
    <w:rsid w:val="003B1214"/>
    <w:rsid w:val="003B1E3B"/>
    <w:rsid w:val="003B462C"/>
    <w:rsid w:val="003B6F82"/>
    <w:rsid w:val="003C5E28"/>
    <w:rsid w:val="003D01C0"/>
    <w:rsid w:val="003D3CCA"/>
    <w:rsid w:val="003D5886"/>
    <w:rsid w:val="003E17E8"/>
    <w:rsid w:val="003E397C"/>
    <w:rsid w:val="003E5AD6"/>
    <w:rsid w:val="003E6788"/>
    <w:rsid w:val="003E685E"/>
    <w:rsid w:val="003F0392"/>
    <w:rsid w:val="003F2070"/>
    <w:rsid w:val="003F2A8F"/>
    <w:rsid w:val="003F3EAB"/>
    <w:rsid w:val="003F4181"/>
    <w:rsid w:val="003F66D7"/>
    <w:rsid w:val="003F77DD"/>
    <w:rsid w:val="00401E4C"/>
    <w:rsid w:val="004034ED"/>
    <w:rsid w:val="00405F39"/>
    <w:rsid w:val="0041165B"/>
    <w:rsid w:val="00412B5F"/>
    <w:rsid w:val="00417AA5"/>
    <w:rsid w:val="00420714"/>
    <w:rsid w:val="00422335"/>
    <w:rsid w:val="00423010"/>
    <w:rsid w:val="00423196"/>
    <w:rsid w:val="004232D1"/>
    <w:rsid w:val="00424930"/>
    <w:rsid w:val="00425063"/>
    <w:rsid w:val="0043260F"/>
    <w:rsid w:val="0043308D"/>
    <w:rsid w:val="004344EE"/>
    <w:rsid w:val="00441CE2"/>
    <w:rsid w:val="00447FD6"/>
    <w:rsid w:val="004608FE"/>
    <w:rsid w:val="00462168"/>
    <w:rsid w:val="0046410D"/>
    <w:rsid w:val="004648C4"/>
    <w:rsid w:val="00465F6A"/>
    <w:rsid w:val="00467F00"/>
    <w:rsid w:val="00472AC7"/>
    <w:rsid w:val="004754D9"/>
    <w:rsid w:val="00476551"/>
    <w:rsid w:val="00483145"/>
    <w:rsid w:val="0048433E"/>
    <w:rsid w:val="00486332"/>
    <w:rsid w:val="00486E73"/>
    <w:rsid w:val="004913E2"/>
    <w:rsid w:val="00494310"/>
    <w:rsid w:val="00496F9D"/>
    <w:rsid w:val="004A2BA2"/>
    <w:rsid w:val="004A4020"/>
    <w:rsid w:val="004B51F4"/>
    <w:rsid w:val="004C00B9"/>
    <w:rsid w:val="004C0870"/>
    <w:rsid w:val="004C3834"/>
    <w:rsid w:val="004C4E5A"/>
    <w:rsid w:val="004C6AC8"/>
    <w:rsid w:val="004D24E0"/>
    <w:rsid w:val="004D5229"/>
    <w:rsid w:val="004D55EB"/>
    <w:rsid w:val="004E15F2"/>
    <w:rsid w:val="004E3227"/>
    <w:rsid w:val="004E62E7"/>
    <w:rsid w:val="004E74F4"/>
    <w:rsid w:val="004F5612"/>
    <w:rsid w:val="005019B1"/>
    <w:rsid w:val="00503DA1"/>
    <w:rsid w:val="00511ED1"/>
    <w:rsid w:val="0051260B"/>
    <w:rsid w:val="00516B87"/>
    <w:rsid w:val="005208EC"/>
    <w:rsid w:val="00532902"/>
    <w:rsid w:val="00533CC4"/>
    <w:rsid w:val="00534043"/>
    <w:rsid w:val="00540F8C"/>
    <w:rsid w:val="005433BE"/>
    <w:rsid w:val="0054587A"/>
    <w:rsid w:val="00547C90"/>
    <w:rsid w:val="00551663"/>
    <w:rsid w:val="005522FB"/>
    <w:rsid w:val="005535CD"/>
    <w:rsid w:val="00553922"/>
    <w:rsid w:val="00556022"/>
    <w:rsid w:val="005576D1"/>
    <w:rsid w:val="00564447"/>
    <w:rsid w:val="00567490"/>
    <w:rsid w:val="00571F6C"/>
    <w:rsid w:val="00573315"/>
    <w:rsid w:val="00573B2F"/>
    <w:rsid w:val="00577850"/>
    <w:rsid w:val="00591CF1"/>
    <w:rsid w:val="00596494"/>
    <w:rsid w:val="00596930"/>
    <w:rsid w:val="005B12D8"/>
    <w:rsid w:val="005B3DC5"/>
    <w:rsid w:val="005B580E"/>
    <w:rsid w:val="005B5A10"/>
    <w:rsid w:val="005C2285"/>
    <w:rsid w:val="005C2D69"/>
    <w:rsid w:val="005C62E6"/>
    <w:rsid w:val="005C6872"/>
    <w:rsid w:val="005D0572"/>
    <w:rsid w:val="005D529C"/>
    <w:rsid w:val="005E2563"/>
    <w:rsid w:val="005E27B4"/>
    <w:rsid w:val="005E33DF"/>
    <w:rsid w:val="005E51E2"/>
    <w:rsid w:val="005F209C"/>
    <w:rsid w:val="005F38FD"/>
    <w:rsid w:val="005F5D78"/>
    <w:rsid w:val="005F77FD"/>
    <w:rsid w:val="005F7DD6"/>
    <w:rsid w:val="00605F78"/>
    <w:rsid w:val="00614B20"/>
    <w:rsid w:val="006151C0"/>
    <w:rsid w:val="00623A82"/>
    <w:rsid w:val="006247B6"/>
    <w:rsid w:val="00630F69"/>
    <w:rsid w:val="00631261"/>
    <w:rsid w:val="0063622F"/>
    <w:rsid w:val="00637656"/>
    <w:rsid w:val="00641FB8"/>
    <w:rsid w:val="0064232D"/>
    <w:rsid w:val="00646B63"/>
    <w:rsid w:val="00647802"/>
    <w:rsid w:val="00647B99"/>
    <w:rsid w:val="00647BBC"/>
    <w:rsid w:val="00647DBD"/>
    <w:rsid w:val="00650F14"/>
    <w:rsid w:val="00650F30"/>
    <w:rsid w:val="0065441F"/>
    <w:rsid w:val="00654F8F"/>
    <w:rsid w:val="0066018F"/>
    <w:rsid w:val="00661B00"/>
    <w:rsid w:val="00666227"/>
    <w:rsid w:val="006764C8"/>
    <w:rsid w:val="00676EA2"/>
    <w:rsid w:val="00686799"/>
    <w:rsid w:val="00686B2A"/>
    <w:rsid w:val="0069612A"/>
    <w:rsid w:val="006A0145"/>
    <w:rsid w:val="006A2A48"/>
    <w:rsid w:val="006A451F"/>
    <w:rsid w:val="006A469A"/>
    <w:rsid w:val="006A7CB4"/>
    <w:rsid w:val="006B1DB8"/>
    <w:rsid w:val="006B36AB"/>
    <w:rsid w:val="006B4B4E"/>
    <w:rsid w:val="006B6D01"/>
    <w:rsid w:val="006B748D"/>
    <w:rsid w:val="006C20C8"/>
    <w:rsid w:val="006C27DC"/>
    <w:rsid w:val="006C39E9"/>
    <w:rsid w:val="006C40AC"/>
    <w:rsid w:val="006C4ACA"/>
    <w:rsid w:val="006C66BD"/>
    <w:rsid w:val="006C6B35"/>
    <w:rsid w:val="006D20CB"/>
    <w:rsid w:val="006D2E92"/>
    <w:rsid w:val="006E21EB"/>
    <w:rsid w:val="006E2D9C"/>
    <w:rsid w:val="006E6E37"/>
    <w:rsid w:val="00704469"/>
    <w:rsid w:val="00706580"/>
    <w:rsid w:val="00706885"/>
    <w:rsid w:val="0071215B"/>
    <w:rsid w:val="00713222"/>
    <w:rsid w:val="007224B7"/>
    <w:rsid w:val="00724991"/>
    <w:rsid w:val="007304E8"/>
    <w:rsid w:val="0073170E"/>
    <w:rsid w:val="0073182F"/>
    <w:rsid w:val="0073232A"/>
    <w:rsid w:val="00736C7D"/>
    <w:rsid w:val="00740CCE"/>
    <w:rsid w:val="0074153D"/>
    <w:rsid w:val="0074242D"/>
    <w:rsid w:val="0074281A"/>
    <w:rsid w:val="00744B65"/>
    <w:rsid w:val="00750F97"/>
    <w:rsid w:val="00751EFD"/>
    <w:rsid w:val="00754367"/>
    <w:rsid w:val="00754C08"/>
    <w:rsid w:val="007566BB"/>
    <w:rsid w:val="00757240"/>
    <w:rsid w:val="007578F2"/>
    <w:rsid w:val="00760084"/>
    <w:rsid w:val="0076393D"/>
    <w:rsid w:val="007660BF"/>
    <w:rsid w:val="00770E57"/>
    <w:rsid w:val="007710FE"/>
    <w:rsid w:val="00771D0E"/>
    <w:rsid w:val="00773B48"/>
    <w:rsid w:val="00774149"/>
    <w:rsid w:val="00774D19"/>
    <w:rsid w:val="00781292"/>
    <w:rsid w:val="00782CB2"/>
    <w:rsid w:val="00783B4F"/>
    <w:rsid w:val="007867D0"/>
    <w:rsid w:val="00787754"/>
    <w:rsid w:val="007A5F5F"/>
    <w:rsid w:val="007A6B5D"/>
    <w:rsid w:val="007A742B"/>
    <w:rsid w:val="007B1AD6"/>
    <w:rsid w:val="007B39BA"/>
    <w:rsid w:val="007B5E68"/>
    <w:rsid w:val="007B775E"/>
    <w:rsid w:val="007C0DD5"/>
    <w:rsid w:val="007C1DC5"/>
    <w:rsid w:val="007C30F0"/>
    <w:rsid w:val="007C4A9A"/>
    <w:rsid w:val="007C5D49"/>
    <w:rsid w:val="007C73D0"/>
    <w:rsid w:val="007D119A"/>
    <w:rsid w:val="007D3512"/>
    <w:rsid w:val="007D3D8E"/>
    <w:rsid w:val="007E20E5"/>
    <w:rsid w:val="007F7757"/>
    <w:rsid w:val="00802812"/>
    <w:rsid w:val="0080404D"/>
    <w:rsid w:val="00805BBB"/>
    <w:rsid w:val="00810B69"/>
    <w:rsid w:val="00810DE5"/>
    <w:rsid w:val="00824C82"/>
    <w:rsid w:val="00826D18"/>
    <w:rsid w:val="00832B6E"/>
    <w:rsid w:val="00837983"/>
    <w:rsid w:val="00846F44"/>
    <w:rsid w:val="00850C1A"/>
    <w:rsid w:val="008601BB"/>
    <w:rsid w:val="00860EDE"/>
    <w:rsid w:val="00860F90"/>
    <w:rsid w:val="00862FA6"/>
    <w:rsid w:val="008667D1"/>
    <w:rsid w:val="0086771B"/>
    <w:rsid w:val="00873053"/>
    <w:rsid w:val="00875675"/>
    <w:rsid w:val="00881CCD"/>
    <w:rsid w:val="00881F44"/>
    <w:rsid w:val="00884535"/>
    <w:rsid w:val="00884A49"/>
    <w:rsid w:val="00892069"/>
    <w:rsid w:val="0089253E"/>
    <w:rsid w:val="0089501B"/>
    <w:rsid w:val="008A0047"/>
    <w:rsid w:val="008A02D1"/>
    <w:rsid w:val="008A085C"/>
    <w:rsid w:val="008A1B21"/>
    <w:rsid w:val="008A2B30"/>
    <w:rsid w:val="008A3AEA"/>
    <w:rsid w:val="008A3AEF"/>
    <w:rsid w:val="008A5A3A"/>
    <w:rsid w:val="008A759F"/>
    <w:rsid w:val="008A7F26"/>
    <w:rsid w:val="008B0E41"/>
    <w:rsid w:val="008B2562"/>
    <w:rsid w:val="008B43A7"/>
    <w:rsid w:val="008B5243"/>
    <w:rsid w:val="008B5708"/>
    <w:rsid w:val="008B6C94"/>
    <w:rsid w:val="008B6CD1"/>
    <w:rsid w:val="008B7921"/>
    <w:rsid w:val="008C19EE"/>
    <w:rsid w:val="008C2024"/>
    <w:rsid w:val="008C69A9"/>
    <w:rsid w:val="008D15FE"/>
    <w:rsid w:val="008D27C0"/>
    <w:rsid w:val="008D3A96"/>
    <w:rsid w:val="008D3E1F"/>
    <w:rsid w:val="008E1BBF"/>
    <w:rsid w:val="008E2D45"/>
    <w:rsid w:val="008E31AE"/>
    <w:rsid w:val="008E5C41"/>
    <w:rsid w:val="008E77E4"/>
    <w:rsid w:val="008F21E9"/>
    <w:rsid w:val="009003C1"/>
    <w:rsid w:val="00907202"/>
    <w:rsid w:val="00907825"/>
    <w:rsid w:val="00912C1C"/>
    <w:rsid w:val="009139DB"/>
    <w:rsid w:val="00920A23"/>
    <w:rsid w:val="00921555"/>
    <w:rsid w:val="00924290"/>
    <w:rsid w:val="00925F92"/>
    <w:rsid w:val="00930A7F"/>
    <w:rsid w:val="00931966"/>
    <w:rsid w:val="009324CA"/>
    <w:rsid w:val="00932A4F"/>
    <w:rsid w:val="00932CEF"/>
    <w:rsid w:val="00934261"/>
    <w:rsid w:val="009359EB"/>
    <w:rsid w:val="00941319"/>
    <w:rsid w:val="0094320A"/>
    <w:rsid w:val="00944282"/>
    <w:rsid w:val="0094631D"/>
    <w:rsid w:val="00946978"/>
    <w:rsid w:val="00947233"/>
    <w:rsid w:val="009540E1"/>
    <w:rsid w:val="00954DAC"/>
    <w:rsid w:val="00962B4E"/>
    <w:rsid w:val="00962F8B"/>
    <w:rsid w:val="00963DC3"/>
    <w:rsid w:val="00963F61"/>
    <w:rsid w:val="009642C1"/>
    <w:rsid w:val="009652E2"/>
    <w:rsid w:val="00970D17"/>
    <w:rsid w:val="009717DD"/>
    <w:rsid w:val="00973C98"/>
    <w:rsid w:val="0097413E"/>
    <w:rsid w:val="00975BD9"/>
    <w:rsid w:val="00975C36"/>
    <w:rsid w:val="00980978"/>
    <w:rsid w:val="009861DD"/>
    <w:rsid w:val="009876A0"/>
    <w:rsid w:val="00991F09"/>
    <w:rsid w:val="009962C4"/>
    <w:rsid w:val="00996B07"/>
    <w:rsid w:val="00997329"/>
    <w:rsid w:val="009A1790"/>
    <w:rsid w:val="009A5003"/>
    <w:rsid w:val="009A778A"/>
    <w:rsid w:val="009B450B"/>
    <w:rsid w:val="009B4CB7"/>
    <w:rsid w:val="009C1D46"/>
    <w:rsid w:val="009C6942"/>
    <w:rsid w:val="009D126C"/>
    <w:rsid w:val="009D2DAF"/>
    <w:rsid w:val="009D3EC7"/>
    <w:rsid w:val="009D4268"/>
    <w:rsid w:val="009D64DD"/>
    <w:rsid w:val="009D7F05"/>
    <w:rsid w:val="009E3613"/>
    <w:rsid w:val="009E5605"/>
    <w:rsid w:val="009E5861"/>
    <w:rsid w:val="009E6770"/>
    <w:rsid w:val="009F276E"/>
    <w:rsid w:val="009F66C3"/>
    <w:rsid w:val="00A0058B"/>
    <w:rsid w:val="00A06903"/>
    <w:rsid w:val="00A104A0"/>
    <w:rsid w:val="00A10B57"/>
    <w:rsid w:val="00A11D18"/>
    <w:rsid w:val="00A15E3F"/>
    <w:rsid w:val="00A1642A"/>
    <w:rsid w:val="00A17C89"/>
    <w:rsid w:val="00A20305"/>
    <w:rsid w:val="00A22685"/>
    <w:rsid w:val="00A22778"/>
    <w:rsid w:val="00A2381F"/>
    <w:rsid w:val="00A31872"/>
    <w:rsid w:val="00A36B07"/>
    <w:rsid w:val="00A42304"/>
    <w:rsid w:val="00A43FD9"/>
    <w:rsid w:val="00A452E5"/>
    <w:rsid w:val="00A51FF8"/>
    <w:rsid w:val="00A52512"/>
    <w:rsid w:val="00A54059"/>
    <w:rsid w:val="00A55304"/>
    <w:rsid w:val="00A55C5D"/>
    <w:rsid w:val="00A5676D"/>
    <w:rsid w:val="00A57E2D"/>
    <w:rsid w:val="00A604FB"/>
    <w:rsid w:val="00A63002"/>
    <w:rsid w:val="00A6318F"/>
    <w:rsid w:val="00A64E32"/>
    <w:rsid w:val="00A6615C"/>
    <w:rsid w:val="00A72DC9"/>
    <w:rsid w:val="00A80D21"/>
    <w:rsid w:val="00A83C76"/>
    <w:rsid w:val="00A917C0"/>
    <w:rsid w:val="00A96605"/>
    <w:rsid w:val="00AA36D4"/>
    <w:rsid w:val="00AB1AFD"/>
    <w:rsid w:val="00AB309D"/>
    <w:rsid w:val="00AC34ED"/>
    <w:rsid w:val="00AC365A"/>
    <w:rsid w:val="00AC4CEC"/>
    <w:rsid w:val="00AC6759"/>
    <w:rsid w:val="00AC67D9"/>
    <w:rsid w:val="00AD30D2"/>
    <w:rsid w:val="00AE0306"/>
    <w:rsid w:val="00AE24BF"/>
    <w:rsid w:val="00AE2B6A"/>
    <w:rsid w:val="00AE4FD4"/>
    <w:rsid w:val="00AE5F88"/>
    <w:rsid w:val="00AF0E8F"/>
    <w:rsid w:val="00AF2C74"/>
    <w:rsid w:val="00AF2FF9"/>
    <w:rsid w:val="00B00121"/>
    <w:rsid w:val="00B004FC"/>
    <w:rsid w:val="00B05C19"/>
    <w:rsid w:val="00B063C3"/>
    <w:rsid w:val="00B1361B"/>
    <w:rsid w:val="00B20EDA"/>
    <w:rsid w:val="00B220E1"/>
    <w:rsid w:val="00B22C88"/>
    <w:rsid w:val="00B23097"/>
    <w:rsid w:val="00B323C9"/>
    <w:rsid w:val="00B33FEA"/>
    <w:rsid w:val="00B42447"/>
    <w:rsid w:val="00B429C7"/>
    <w:rsid w:val="00B42E27"/>
    <w:rsid w:val="00B43839"/>
    <w:rsid w:val="00B44614"/>
    <w:rsid w:val="00B44D35"/>
    <w:rsid w:val="00B52416"/>
    <w:rsid w:val="00B5347E"/>
    <w:rsid w:val="00B55061"/>
    <w:rsid w:val="00B557C8"/>
    <w:rsid w:val="00B62080"/>
    <w:rsid w:val="00B6588D"/>
    <w:rsid w:val="00B67CA3"/>
    <w:rsid w:val="00B67DCC"/>
    <w:rsid w:val="00B72605"/>
    <w:rsid w:val="00B804E4"/>
    <w:rsid w:val="00B84E1F"/>
    <w:rsid w:val="00B961D2"/>
    <w:rsid w:val="00BA03CD"/>
    <w:rsid w:val="00BA0544"/>
    <w:rsid w:val="00BA2D79"/>
    <w:rsid w:val="00BA5382"/>
    <w:rsid w:val="00BB07E9"/>
    <w:rsid w:val="00BB3170"/>
    <w:rsid w:val="00BB3F93"/>
    <w:rsid w:val="00BB4142"/>
    <w:rsid w:val="00BB42C8"/>
    <w:rsid w:val="00BB4DE5"/>
    <w:rsid w:val="00BB5DB5"/>
    <w:rsid w:val="00BB76A2"/>
    <w:rsid w:val="00BC0D31"/>
    <w:rsid w:val="00BC338F"/>
    <w:rsid w:val="00BC3C7D"/>
    <w:rsid w:val="00BC404B"/>
    <w:rsid w:val="00BC699C"/>
    <w:rsid w:val="00BC7AEB"/>
    <w:rsid w:val="00BD0074"/>
    <w:rsid w:val="00BD1759"/>
    <w:rsid w:val="00BD4EE7"/>
    <w:rsid w:val="00BE0D45"/>
    <w:rsid w:val="00BF1A27"/>
    <w:rsid w:val="00BF377B"/>
    <w:rsid w:val="00BF4518"/>
    <w:rsid w:val="00C0058C"/>
    <w:rsid w:val="00C052CE"/>
    <w:rsid w:val="00C069F1"/>
    <w:rsid w:val="00C105FF"/>
    <w:rsid w:val="00C11D83"/>
    <w:rsid w:val="00C11E88"/>
    <w:rsid w:val="00C124CF"/>
    <w:rsid w:val="00C13DBE"/>
    <w:rsid w:val="00C140F8"/>
    <w:rsid w:val="00C211D1"/>
    <w:rsid w:val="00C240D0"/>
    <w:rsid w:val="00C242E1"/>
    <w:rsid w:val="00C4148F"/>
    <w:rsid w:val="00C4414D"/>
    <w:rsid w:val="00C44DEB"/>
    <w:rsid w:val="00C45E97"/>
    <w:rsid w:val="00C46C28"/>
    <w:rsid w:val="00C53FB7"/>
    <w:rsid w:val="00C57141"/>
    <w:rsid w:val="00C61A6C"/>
    <w:rsid w:val="00C62208"/>
    <w:rsid w:val="00C64521"/>
    <w:rsid w:val="00C65553"/>
    <w:rsid w:val="00C664CF"/>
    <w:rsid w:val="00C67E3D"/>
    <w:rsid w:val="00C70DFE"/>
    <w:rsid w:val="00C71352"/>
    <w:rsid w:val="00C75E1B"/>
    <w:rsid w:val="00C80576"/>
    <w:rsid w:val="00C80BF6"/>
    <w:rsid w:val="00C8394E"/>
    <w:rsid w:val="00C87044"/>
    <w:rsid w:val="00C91350"/>
    <w:rsid w:val="00C92A74"/>
    <w:rsid w:val="00C933F2"/>
    <w:rsid w:val="00C938DA"/>
    <w:rsid w:val="00C943BD"/>
    <w:rsid w:val="00C951FD"/>
    <w:rsid w:val="00C95435"/>
    <w:rsid w:val="00C95479"/>
    <w:rsid w:val="00C96606"/>
    <w:rsid w:val="00C96CE6"/>
    <w:rsid w:val="00C97D3D"/>
    <w:rsid w:val="00CA473B"/>
    <w:rsid w:val="00CA6D91"/>
    <w:rsid w:val="00CB1B1A"/>
    <w:rsid w:val="00CB302B"/>
    <w:rsid w:val="00CB4F4C"/>
    <w:rsid w:val="00CC456F"/>
    <w:rsid w:val="00CC6E4C"/>
    <w:rsid w:val="00CD103E"/>
    <w:rsid w:val="00CD3A4F"/>
    <w:rsid w:val="00CD4F64"/>
    <w:rsid w:val="00CD564F"/>
    <w:rsid w:val="00CD5982"/>
    <w:rsid w:val="00CE147B"/>
    <w:rsid w:val="00CE2CF3"/>
    <w:rsid w:val="00CE3728"/>
    <w:rsid w:val="00CF04C6"/>
    <w:rsid w:val="00CF1C65"/>
    <w:rsid w:val="00CF4811"/>
    <w:rsid w:val="00CF5A25"/>
    <w:rsid w:val="00CF735E"/>
    <w:rsid w:val="00D00910"/>
    <w:rsid w:val="00D00A92"/>
    <w:rsid w:val="00D00F86"/>
    <w:rsid w:val="00D035FE"/>
    <w:rsid w:val="00D04331"/>
    <w:rsid w:val="00D07500"/>
    <w:rsid w:val="00D11543"/>
    <w:rsid w:val="00D12F3B"/>
    <w:rsid w:val="00D16AB9"/>
    <w:rsid w:val="00D17147"/>
    <w:rsid w:val="00D21BBB"/>
    <w:rsid w:val="00D21D3D"/>
    <w:rsid w:val="00D21EC9"/>
    <w:rsid w:val="00D21F5D"/>
    <w:rsid w:val="00D238F7"/>
    <w:rsid w:val="00D246CD"/>
    <w:rsid w:val="00D24A18"/>
    <w:rsid w:val="00D34B3A"/>
    <w:rsid w:val="00D34BF2"/>
    <w:rsid w:val="00D36C07"/>
    <w:rsid w:val="00D4281F"/>
    <w:rsid w:val="00D44EF9"/>
    <w:rsid w:val="00D52939"/>
    <w:rsid w:val="00D53C89"/>
    <w:rsid w:val="00D64023"/>
    <w:rsid w:val="00D742B0"/>
    <w:rsid w:val="00D74A47"/>
    <w:rsid w:val="00D77ACD"/>
    <w:rsid w:val="00D82F35"/>
    <w:rsid w:val="00D86C9E"/>
    <w:rsid w:val="00D87C65"/>
    <w:rsid w:val="00D95263"/>
    <w:rsid w:val="00D95D0C"/>
    <w:rsid w:val="00DA497B"/>
    <w:rsid w:val="00DA75AF"/>
    <w:rsid w:val="00DA7721"/>
    <w:rsid w:val="00DB0561"/>
    <w:rsid w:val="00DB1330"/>
    <w:rsid w:val="00DB600A"/>
    <w:rsid w:val="00DB7190"/>
    <w:rsid w:val="00DC52AC"/>
    <w:rsid w:val="00DD4886"/>
    <w:rsid w:val="00DD70D7"/>
    <w:rsid w:val="00DE2877"/>
    <w:rsid w:val="00DF37E7"/>
    <w:rsid w:val="00DF3AEB"/>
    <w:rsid w:val="00E02134"/>
    <w:rsid w:val="00E034CB"/>
    <w:rsid w:val="00E054E1"/>
    <w:rsid w:val="00E06E47"/>
    <w:rsid w:val="00E06F66"/>
    <w:rsid w:val="00E1228B"/>
    <w:rsid w:val="00E15040"/>
    <w:rsid w:val="00E201F8"/>
    <w:rsid w:val="00E20701"/>
    <w:rsid w:val="00E21942"/>
    <w:rsid w:val="00E21F26"/>
    <w:rsid w:val="00E23F10"/>
    <w:rsid w:val="00E26F2D"/>
    <w:rsid w:val="00E27C54"/>
    <w:rsid w:val="00E31928"/>
    <w:rsid w:val="00E31F03"/>
    <w:rsid w:val="00E358E2"/>
    <w:rsid w:val="00E365AE"/>
    <w:rsid w:val="00E36AE7"/>
    <w:rsid w:val="00E42367"/>
    <w:rsid w:val="00E43198"/>
    <w:rsid w:val="00E51A82"/>
    <w:rsid w:val="00E51CB9"/>
    <w:rsid w:val="00E6458B"/>
    <w:rsid w:val="00E64DE3"/>
    <w:rsid w:val="00E66141"/>
    <w:rsid w:val="00E72964"/>
    <w:rsid w:val="00E84191"/>
    <w:rsid w:val="00E853CD"/>
    <w:rsid w:val="00E8569D"/>
    <w:rsid w:val="00E86D93"/>
    <w:rsid w:val="00E95514"/>
    <w:rsid w:val="00E96AE7"/>
    <w:rsid w:val="00E96D50"/>
    <w:rsid w:val="00EA25A9"/>
    <w:rsid w:val="00EA6611"/>
    <w:rsid w:val="00EA792F"/>
    <w:rsid w:val="00EB1637"/>
    <w:rsid w:val="00EB1E0B"/>
    <w:rsid w:val="00EB2DD6"/>
    <w:rsid w:val="00EB3B87"/>
    <w:rsid w:val="00EB6B2E"/>
    <w:rsid w:val="00EC2958"/>
    <w:rsid w:val="00EC383E"/>
    <w:rsid w:val="00EC520B"/>
    <w:rsid w:val="00EC5AB9"/>
    <w:rsid w:val="00ED01C2"/>
    <w:rsid w:val="00ED565C"/>
    <w:rsid w:val="00ED63ED"/>
    <w:rsid w:val="00ED7184"/>
    <w:rsid w:val="00ED79C8"/>
    <w:rsid w:val="00EE22EB"/>
    <w:rsid w:val="00EE3143"/>
    <w:rsid w:val="00EE4491"/>
    <w:rsid w:val="00EE4F60"/>
    <w:rsid w:val="00EF210A"/>
    <w:rsid w:val="00EF63A5"/>
    <w:rsid w:val="00F01980"/>
    <w:rsid w:val="00F01CBB"/>
    <w:rsid w:val="00F06182"/>
    <w:rsid w:val="00F127BC"/>
    <w:rsid w:val="00F13405"/>
    <w:rsid w:val="00F13596"/>
    <w:rsid w:val="00F16C3E"/>
    <w:rsid w:val="00F20FCE"/>
    <w:rsid w:val="00F215ED"/>
    <w:rsid w:val="00F3026C"/>
    <w:rsid w:val="00F3696C"/>
    <w:rsid w:val="00F36CBE"/>
    <w:rsid w:val="00F42C81"/>
    <w:rsid w:val="00F4476F"/>
    <w:rsid w:val="00F473D5"/>
    <w:rsid w:val="00F50F68"/>
    <w:rsid w:val="00F5309E"/>
    <w:rsid w:val="00F61CF2"/>
    <w:rsid w:val="00F64292"/>
    <w:rsid w:val="00F6751D"/>
    <w:rsid w:val="00F7181C"/>
    <w:rsid w:val="00F734DB"/>
    <w:rsid w:val="00F773E0"/>
    <w:rsid w:val="00F860A2"/>
    <w:rsid w:val="00F8741B"/>
    <w:rsid w:val="00FA510B"/>
    <w:rsid w:val="00FB1918"/>
    <w:rsid w:val="00FB70AC"/>
    <w:rsid w:val="00FB722D"/>
    <w:rsid w:val="00FC082E"/>
    <w:rsid w:val="00FC0B69"/>
    <w:rsid w:val="00FC156B"/>
    <w:rsid w:val="00FD05F6"/>
    <w:rsid w:val="00FE168A"/>
    <w:rsid w:val="00FE58A8"/>
    <w:rsid w:val="00FF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799"/>
  </w:style>
  <w:style w:type="paragraph" w:styleId="Heading1">
    <w:name w:val="heading 1"/>
    <w:basedOn w:val="Normal"/>
    <w:next w:val="Normal"/>
    <w:link w:val="Heading1Char"/>
    <w:uiPriority w:val="9"/>
    <w:qFormat/>
    <w:rsid w:val="00533CC4"/>
    <w:pPr>
      <w:outlineLvl w:val="0"/>
    </w:pPr>
    <w:rPr>
      <w:rFonts w:ascii="Calibri" w:eastAsia="Times New Roman" w:hAnsi="Calibri" w:cs="Times New Roman"/>
      <w:b/>
      <w:color w:val="FFFFFF" w:themeColor="background1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3CC4"/>
    <w:pPr>
      <w:outlineLvl w:val="1"/>
    </w:pPr>
    <w:rPr>
      <w:rFonts w:ascii="Calibri" w:eastAsia="Times New Roman" w:hAnsi="Calibri" w:cs="Times New Roman"/>
      <w:b/>
      <w:color w:val="FFFFFF" w:themeColor="background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1361B"/>
  </w:style>
  <w:style w:type="paragraph" w:styleId="Header">
    <w:name w:val="header"/>
    <w:basedOn w:val="Normal"/>
    <w:link w:val="HeaderChar"/>
    <w:uiPriority w:val="99"/>
    <w:rsid w:val="00B1361B"/>
    <w:pPr>
      <w:tabs>
        <w:tab w:val="center" w:pos="4680"/>
        <w:tab w:val="right" w:pos="9360"/>
      </w:tabs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1361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1361B"/>
    <w:pPr>
      <w:tabs>
        <w:tab w:val="center" w:pos="4680"/>
        <w:tab w:val="right" w:pos="9360"/>
      </w:tabs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1361B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B1361B"/>
    <w:pPr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6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361B"/>
    <w:rPr>
      <w:color w:val="0000FF" w:themeColor="hyperlink"/>
      <w:u w:val="single"/>
    </w:rPr>
  </w:style>
  <w:style w:type="paragraph" w:styleId="BodyText">
    <w:name w:val="Body Text"/>
    <w:link w:val="BodyTextChar"/>
    <w:uiPriority w:val="99"/>
    <w:unhideWhenUsed/>
    <w:rsid w:val="00B1361B"/>
    <w:pPr>
      <w:spacing w:after="160" w:line="333" w:lineRule="auto"/>
    </w:pPr>
    <w:rPr>
      <w:rFonts w:ascii="Georgia" w:eastAsia="Times New Roman" w:hAnsi="Georgia" w:cs="Times New Roman"/>
      <w:color w:val="4D4D4D"/>
      <w:kern w:val="28"/>
      <w:sz w:val="16"/>
      <w:szCs w:val="16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B1361B"/>
    <w:rPr>
      <w:rFonts w:ascii="Georgia" w:eastAsia="Times New Roman" w:hAnsi="Georgia" w:cs="Times New Roman"/>
      <w:color w:val="4D4D4D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1361B"/>
    <w:pPr>
      <w:spacing w:after="200" w:line="276" w:lineRule="auto"/>
      <w:ind w:left="720"/>
      <w:contextualSpacing/>
    </w:pPr>
  </w:style>
  <w:style w:type="character" w:styleId="FollowedHyperlink">
    <w:name w:val="FollowedHyperlink"/>
    <w:basedOn w:val="DefaultParagraphFont"/>
    <w:rsid w:val="00B1361B"/>
    <w:rPr>
      <w:color w:val="800080" w:themeColor="followedHyperlink"/>
      <w:u w:val="single"/>
    </w:rPr>
  </w:style>
  <w:style w:type="table" w:styleId="TableGrid">
    <w:name w:val="Table Grid"/>
    <w:basedOn w:val="TableNormal"/>
    <w:rsid w:val="00B1361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B1361B"/>
  </w:style>
  <w:style w:type="table" w:customStyle="1" w:styleId="TableGrid1">
    <w:name w:val="Table Grid1"/>
    <w:basedOn w:val="TableNormal"/>
    <w:next w:val="TableGrid"/>
    <w:rsid w:val="00CF1C65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33CC4"/>
    <w:rPr>
      <w:rFonts w:ascii="Calibri" w:eastAsia="Times New Roman" w:hAnsi="Calibri" w:cs="Times New Roman"/>
      <w:b/>
      <w:color w:val="FFFFFF" w:themeColor="background1"/>
      <w:sz w:val="28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3622F"/>
    <w:pPr>
      <w:spacing w:line="276" w:lineRule="auto"/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3622F"/>
    <w:pPr>
      <w:spacing w:after="100" w:line="276" w:lineRule="auto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B748D"/>
    <w:pPr>
      <w:spacing w:after="100" w:line="276" w:lineRule="auto"/>
    </w:pPr>
    <w:rPr>
      <w:rFonts w:eastAsiaTheme="minorEastAsia"/>
      <w:b/>
      <w:bCs/>
      <w:sz w:val="24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3622F"/>
    <w:pPr>
      <w:spacing w:after="100" w:line="276" w:lineRule="auto"/>
      <w:ind w:left="440"/>
    </w:pPr>
    <w:rPr>
      <w:rFonts w:eastAsiaTheme="minorEastAsia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D44EF9"/>
    <w:pPr>
      <w:ind w:left="440" w:hanging="220"/>
    </w:pPr>
  </w:style>
  <w:style w:type="paragraph" w:styleId="Index1">
    <w:name w:val="index 1"/>
    <w:basedOn w:val="Normal"/>
    <w:next w:val="Normal"/>
    <w:autoRedefine/>
    <w:uiPriority w:val="99"/>
    <w:unhideWhenUsed/>
    <w:rsid w:val="00D44EF9"/>
    <w:pPr>
      <w:tabs>
        <w:tab w:val="right" w:leader="dot" w:pos="3140"/>
      </w:tabs>
      <w:ind w:left="220" w:right="-198" w:hanging="220"/>
    </w:pPr>
  </w:style>
  <w:style w:type="character" w:customStyle="1" w:styleId="Heading2Char">
    <w:name w:val="Heading 2 Char"/>
    <w:basedOn w:val="DefaultParagraphFont"/>
    <w:link w:val="Heading2"/>
    <w:uiPriority w:val="9"/>
    <w:rsid w:val="00533CC4"/>
    <w:rPr>
      <w:rFonts w:ascii="Calibri" w:eastAsia="Times New Roman" w:hAnsi="Calibri" w:cs="Times New Roman"/>
      <w:b/>
      <w:color w:val="FFFFFF" w:themeColor="background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799"/>
  </w:style>
  <w:style w:type="paragraph" w:styleId="Heading1">
    <w:name w:val="heading 1"/>
    <w:basedOn w:val="Normal"/>
    <w:next w:val="Normal"/>
    <w:link w:val="Heading1Char"/>
    <w:uiPriority w:val="9"/>
    <w:qFormat/>
    <w:rsid w:val="00533CC4"/>
    <w:pPr>
      <w:outlineLvl w:val="0"/>
    </w:pPr>
    <w:rPr>
      <w:rFonts w:ascii="Calibri" w:eastAsia="Times New Roman" w:hAnsi="Calibri" w:cs="Times New Roman"/>
      <w:b/>
      <w:color w:val="FFFFFF" w:themeColor="background1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3CC4"/>
    <w:pPr>
      <w:outlineLvl w:val="1"/>
    </w:pPr>
    <w:rPr>
      <w:rFonts w:ascii="Calibri" w:eastAsia="Times New Roman" w:hAnsi="Calibri" w:cs="Times New Roman"/>
      <w:b/>
      <w:color w:val="FFFFFF" w:themeColor="background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1361B"/>
  </w:style>
  <w:style w:type="paragraph" w:styleId="Header">
    <w:name w:val="header"/>
    <w:basedOn w:val="Normal"/>
    <w:link w:val="HeaderChar"/>
    <w:uiPriority w:val="99"/>
    <w:rsid w:val="00B1361B"/>
    <w:pPr>
      <w:tabs>
        <w:tab w:val="center" w:pos="4680"/>
        <w:tab w:val="right" w:pos="9360"/>
      </w:tabs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1361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1361B"/>
    <w:pPr>
      <w:tabs>
        <w:tab w:val="center" w:pos="4680"/>
        <w:tab w:val="right" w:pos="9360"/>
      </w:tabs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1361B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B1361B"/>
    <w:pPr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6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361B"/>
    <w:rPr>
      <w:color w:val="0000FF" w:themeColor="hyperlink"/>
      <w:u w:val="single"/>
    </w:rPr>
  </w:style>
  <w:style w:type="paragraph" w:styleId="BodyText">
    <w:name w:val="Body Text"/>
    <w:link w:val="BodyTextChar"/>
    <w:uiPriority w:val="99"/>
    <w:unhideWhenUsed/>
    <w:rsid w:val="00B1361B"/>
    <w:pPr>
      <w:spacing w:after="160" w:line="333" w:lineRule="auto"/>
    </w:pPr>
    <w:rPr>
      <w:rFonts w:ascii="Georgia" w:eastAsia="Times New Roman" w:hAnsi="Georgia" w:cs="Times New Roman"/>
      <w:color w:val="4D4D4D"/>
      <w:kern w:val="28"/>
      <w:sz w:val="16"/>
      <w:szCs w:val="16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B1361B"/>
    <w:rPr>
      <w:rFonts w:ascii="Georgia" w:eastAsia="Times New Roman" w:hAnsi="Georgia" w:cs="Times New Roman"/>
      <w:color w:val="4D4D4D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1361B"/>
    <w:pPr>
      <w:spacing w:after="200" w:line="276" w:lineRule="auto"/>
      <w:ind w:left="720"/>
      <w:contextualSpacing/>
    </w:pPr>
  </w:style>
  <w:style w:type="character" w:styleId="FollowedHyperlink">
    <w:name w:val="FollowedHyperlink"/>
    <w:basedOn w:val="DefaultParagraphFont"/>
    <w:rsid w:val="00B1361B"/>
    <w:rPr>
      <w:color w:val="800080" w:themeColor="followedHyperlink"/>
      <w:u w:val="single"/>
    </w:rPr>
  </w:style>
  <w:style w:type="table" w:styleId="TableGrid">
    <w:name w:val="Table Grid"/>
    <w:basedOn w:val="TableNormal"/>
    <w:rsid w:val="00B1361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B1361B"/>
  </w:style>
  <w:style w:type="table" w:customStyle="1" w:styleId="TableGrid1">
    <w:name w:val="Table Grid1"/>
    <w:basedOn w:val="TableNormal"/>
    <w:next w:val="TableGrid"/>
    <w:rsid w:val="00CF1C65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33CC4"/>
    <w:rPr>
      <w:rFonts w:ascii="Calibri" w:eastAsia="Times New Roman" w:hAnsi="Calibri" w:cs="Times New Roman"/>
      <w:b/>
      <w:color w:val="FFFFFF" w:themeColor="background1"/>
      <w:sz w:val="28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3622F"/>
    <w:pPr>
      <w:spacing w:line="276" w:lineRule="auto"/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3622F"/>
    <w:pPr>
      <w:spacing w:after="100" w:line="276" w:lineRule="auto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B748D"/>
    <w:pPr>
      <w:spacing w:after="100" w:line="276" w:lineRule="auto"/>
    </w:pPr>
    <w:rPr>
      <w:rFonts w:eastAsiaTheme="minorEastAsia"/>
      <w:b/>
      <w:bCs/>
      <w:sz w:val="24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3622F"/>
    <w:pPr>
      <w:spacing w:after="100" w:line="276" w:lineRule="auto"/>
      <w:ind w:left="440"/>
    </w:pPr>
    <w:rPr>
      <w:rFonts w:eastAsiaTheme="minorEastAsia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D44EF9"/>
    <w:pPr>
      <w:ind w:left="440" w:hanging="220"/>
    </w:pPr>
  </w:style>
  <w:style w:type="paragraph" w:styleId="Index1">
    <w:name w:val="index 1"/>
    <w:basedOn w:val="Normal"/>
    <w:next w:val="Normal"/>
    <w:autoRedefine/>
    <w:uiPriority w:val="99"/>
    <w:unhideWhenUsed/>
    <w:rsid w:val="00D44EF9"/>
    <w:pPr>
      <w:tabs>
        <w:tab w:val="right" w:leader="dot" w:pos="3140"/>
      </w:tabs>
      <w:ind w:left="220" w:right="-198" w:hanging="220"/>
    </w:pPr>
  </w:style>
  <w:style w:type="character" w:customStyle="1" w:styleId="Heading2Char">
    <w:name w:val="Heading 2 Char"/>
    <w:basedOn w:val="DefaultParagraphFont"/>
    <w:link w:val="Heading2"/>
    <w:uiPriority w:val="9"/>
    <w:rsid w:val="00533CC4"/>
    <w:rPr>
      <w:rFonts w:ascii="Calibri" w:eastAsia="Times New Roman" w:hAnsi="Calibri" w:cs="Times New Roman"/>
      <w:b/>
      <w:color w:val="FFFFFF" w:themeColor="background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orthwoodsaa.org" TargetMode="External"/><Relationship Id="rId117" Type="http://schemas.openxmlformats.org/officeDocument/2006/relationships/hyperlink" Target="http://www.destinypoint.net" TargetMode="External"/><Relationship Id="rId21" Type="http://schemas.openxmlformats.org/officeDocument/2006/relationships/hyperlink" Target="http://ministryhealth.org/MinistryMedicalGroup/Locations/Rhinelander.nws" TargetMode="External"/><Relationship Id="rId42" Type="http://schemas.openxmlformats.org/officeDocument/2006/relationships/hyperlink" Target="http://www.salvationarmywi.org" TargetMode="External"/><Relationship Id="rId47" Type="http://schemas.openxmlformats.org/officeDocument/2006/relationships/hyperlink" Target="http://commchbj.org" TargetMode="External"/><Relationship Id="rId63" Type="http://schemas.openxmlformats.org/officeDocument/2006/relationships/hyperlink" Target="http://www.aspirus.org" TargetMode="External"/><Relationship Id="rId68" Type="http://schemas.openxmlformats.org/officeDocument/2006/relationships/hyperlink" Target="http://www.co.price.wi.us/190/Health-Human-Services" TargetMode="External"/><Relationship Id="rId84" Type="http://schemas.openxmlformats.org/officeDocument/2006/relationships/hyperlink" Target="http://www.hopehavenhelps.org" TargetMode="External"/><Relationship Id="rId89" Type="http://schemas.openxmlformats.org/officeDocument/2006/relationships/hyperlink" Target="http://www.affinityhealth.org" TargetMode="External"/><Relationship Id="rId112" Type="http://schemas.openxmlformats.org/officeDocument/2006/relationships/hyperlink" Target="http://www.beaconhousefdl.org/" TargetMode="External"/><Relationship Id="rId133" Type="http://schemas.openxmlformats.org/officeDocument/2006/relationships/hyperlink" Target="http://www.health.org" TargetMode="External"/><Relationship Id="rId138" Type="http://schemas.openxmlformats.org/officeDocument/2006/relationships/footer" Target="footer1.xml"/><Relationship Id="rId16" Type="http://schemas.openxmlformats.org/officeDocument/2006/relationships/hyperlink" Target="http://www.thehumanservicecenter.org" TargetMode="External"/><Relationship Id="rId107" Type="http://schemas.openxmlformats.org/officeDocument/2006/relationships/hyperlink" Target="http://www.wifamilyties.org" TargetMode="External"/><Relationship Id="rId11" Type="http://schemas.openxmlformats.org/officeDocument/2006/relationships/hyperlink" Target="http://www.hopeconsortium.org" TargetMode="External"/><Relationship Id="rId32" Type="http://schemas.openxmlformats.org/officeDocument/2006/relationships/hyperlink" Target="http://www.co.forest.wi.gov/localgov_departments_details.asp?deptid=394&amp;locid=145" TargetMode="External"/><Relationship Id="rId37" Type="http://schemas.openxmlformats.org/officeDocument/2006/relationships/hyperlink" Target="http://www.newhopeshelter.net" TargetMode="External"/><Relationship Id="rId53" Type="http://schemas.openxmlformats.org/officeDocument/2006/relationships/hyperlink" Target="http://forest.uwex.edu/family-living/family-services-network-of-forest-county/" TargetMode="External"/><Relationship Id="rId58" Type="http://schemas.openxmlformats.org/officeDocument/2006/relationships/hyperlink" Target="http://www.co.iron.wi.gov" TargetMode="External"/><Relationship Id="rId74" Type="http://schemas.openxmlformats.org/officeDocument/2006/relationships/hyperlink" Target="http://www.aspirus.org" TargetMode="External"/><Relationship Id="rId79" Type="http://schemas.openxmlformats.org/officeDocument/2006/relationships/hyperlink" Target="http://www.co.price.wi.us/207/Sheriffs-Office" TargetMode="External"/><Relationship Id="rId102" Type="http://schemas.openxmlformats.org/officeDocument/2006/relationships/hyperlink" Target="http://www.rogershospital.org" TargetMode="External"/><Relationship Id="rId123" Type="http://schemas.openxmlformats.org/officeDocument/2006/relationships/hyperlink" Target="http://www.rootsrecovery.org" TargetMode="External"/><Relationship Id="rId128" Type="http://schemas.openxmlformats.org/officeDocument/2006/relationships/hyperlink" Target="http://www.al-anon.alateen.org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.treatmentcentersdirectory.com/Wisconsin/Friendship/adams-county-veterans-services-11737" TargetMode="External"/><Relationship Id="rId95" Type="http://schemas.openxmlformats.org/officeDocument/2006/relationships/hyperlink" Target="http://www.ministryhealth.org" TargetMode="External"/><Relationship Id="rId22" Type="http://schemas.openxmlformats.org/officeDocument/2006/relationships/hyperlink" Target="http://www.northlandcounselingsvcs.com" TargetMode="External"/><Relationship Id="rId27" Type="http://schemas.openxmlformats.org/officeDocument/2006/relationships/hyperlink" Target="https://aoda.fcpotawatomi.com" TargetMode="External"/><Relationship Id="rId43" Type="http://schemas.openxmlformats.org/officeDocument/2006/relationships/hyperlink" Target="http://www.tri-countycouncil.org" TargetMode="External"/><Relationship Id="rId48" Type="http://schemas.openxmlformats.org/officeDocument/2006/relationships/hyperlink" Target="http://www.lakelandpantry.com" TargetMode="External"/><Relationship Id="rId64" Type="http://schemas.openxmlformats.org/officeDocument/2006/relationships/hyperlink" Target="http://www.highlinecorp.org" TargetMode="External"/><Relationship Id="rId69" Type="http://schemas.openxmlformats.org/officeDocument/2006/relationships/hyperlink" Target="http://www.area74.org" TargetMode="External"/><Relationship Id="rId113" Type="http://schemas.openxmlformats.org/officeDocument/2006/relationships/hyperlink" Target="http://www.blandinehouse.org/" TargetMode="External"/><Relationship Id="rId118" Type="http://schemas.openxmlformats.org/officeDocument/2006/relationships/hyperlink" Target="http://mooringcasa.com/" TargetMode="External"/><Relationship Id="rId134" Type="http://schemas.openxmlformats.org/officeDocument/2006/relationships/hyperlink" Target="http://www.drugabuse.com" TargetMode="External"/><Relationship Id="rId13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vilasfoodpantry.com" TargetMode="External"/><Relationship Id="rId72" Type="http://schemas.openxmlformats.org/officeDocument/2006/relationships/hyperlink" Target="http://ministryhealth.org/" TargetMode="External"/><Relationship Id="rId80" Type="http://schemas.openxmlformats.org/officeDocument/2006/relationships/hyperlink" Target="http://oneidacountypublichealth.org/northwood%E2%80%99s-tobacco-free-coalition/" TargetMode="External"/><Relationship Id="rId85" Type="http://schemas.openxmlformats.org/officeDocument/2006/relationships/hyperlink" Target="http://www.jackienitschkecenter.com" TargetMode="External"/><Relationship Id="rId93" Type="http://schemas.openxmlformats.org/officeDocument/2006/relationships/hyperlink" Target="http://www.fsc-corp.org" TargetMode="External"/><Relationship Id="rId98" Type="http://schemas.openxmlformats.org/officeDocument/2006/relationships/hyperlink" Target="http://www.norcen.org" TargetMode="External"/><Relationship Id="rId121" Type="http://schemas.openxmlformats.org/officeDocument/2006/relationships/hyperlink" Target="http://www.oxfordhouse.org/directory_listing.php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hopeconsortium.org" TargetMode="External"/><Relationship Id="rId17" Type="http://schemas.openxmlformats.org/officeDocument/2006/relationships/hyperlink" Target="http://www.koinoniaocs.net" TargetMode="External"/><Relationship Id="rId25" Type="http://schemas.openxmlformats.org/officeDocument/2006/relationships/hyperlink" Target="http://www.transitionscenter.net" TargetMode="External"/><Relationship Id="rId33" Type="http://schemas.openxmlformats.org/officeDocument/2006/relationships/hyperlink" Target="http://www.forestcountysheriff.org" TargetMode="External"/><Relationship Id="rId38" Type="http://schemas.openxmlformats.org/officeDocument/2006/relationships/hyperlink" Target="http://www.nathnorthwoods.com" TargetMode="External"/><Relationship Id="rId46" Type="http://schemas.openxmlformats.org/officeDocument/2006/relationships/hyperlink" Target="http://gracerhinelander.org/aces/" TargetMode="External"/><Relationship Id="rId59" Type="http://schemas.openxmlformats.org/officeDocument/2006/relationships/hyperlink" Target="http://www.ironcountyhumanservices.org" TargetMode="External"/><Relationship Id="rId67" Type="http://schemas.openxmlformats.org/officeDocument/2006/relationships/hyperlink" Target="http://www.marshfieldclinic.org" TargetMode="External"/><Relationship Id="rId103" Type="http://schemas.openxmlformats.org/officeDocument/2006/relationships/hyperlink" Target="http://www.steppingstonescounselingcenter.org" TargetMode="External"/><Relationship Id="rId108" Type="http://schemas.openxmlformats.org/officeDocument/2006/relationships/hyperlink" Target="http://www.changeaddictionnow.org/wisconsin.html" TargetMode="External"/><Relationship Id="rId116" Type="http://schemas.openxmlformats.org/officeDocument/2006/relationships/hyperlink" Target="http://www.oxfordhouse.org" TargetMode="External"/><Relationship Id="rId124" Type="http://schemas.openxmlformats.org/officeDocument/2006/relationships/hyperlink" Target="http://www.salvationarmywi.org" TargetMode="External"/><Relationship Id="rId129" Type="http://schemas.openxmlformats.org/officeDocument/2006/relationships/hyperlink" Target="http://www.aa.org" TargetMode="External"/><Relationship Id="rId137" Type="http://schemas.openxmlformats.org/officeDocument/2006/relationships/hyperlink" Target="http://www.recovery.org" TargetMode="External"/><Relationship Id="rId20" Type="http://schemas.openxmlformats.org/officeDocument/2006/relationships/hyperlink" Target="https://aoda.fcpotawatomi.com" TargetMode="External"/><Relationship Id="rId41" Type="http://schemas.openxmlformats.org/officeDocument/2006/relationships/hyperlink" Target="http://www.oneidasheriff.org" TargetMode="External"/><Relationship Id="rId54" Type="http://schemas.openxmlformats.org/officeDocument/2006/relationships/hyperlink" Target="http://forest.uwex.edu/family-living/forest-county-partnership/" TargetMode="External"/><Relationship Id="rId62" Type="http://schemas.openxmlformats.org/officeDocument/2006/relationships/hyperlink" Target="http://www.northwoodsaa.org" TargetMode="External"/><Relationship Id="rId70" Type="http://schemas.openxmlformats.org/officeDocument/2006/relationships/hyperlink" Target="https://aoda.fcpotawatomi.com" TargetMode="External"/><Relationship Id="rId75" Type="http://schemas.openxmlformats.org/officeDocument/2006/relationships/hyperlink" Target="http://ministryhealth.org/" TargetMode="External"/><Relationship Id="rId83" Type="http://schemas.openxmlformats.org/officeDocument/2006/relationships/hyperlink" Target="http://www.gundersenhealth.org" TargetMode="External"/><Relationship Id="rId88" Type="http://schemas.openxmlformats.org/officeDocument/2006/relationships/hyperlink" Target="http://www.novaoshkosh.com" TargetMode="External"/><Relationship Id="rId91" Type="http://schemas.openxmlformats.org/officeDocument/2006/relationships/hyperlink" Target="http://co.adams.wi.gov/Departments/VeteransService/tabid/87/Default.aspx" TargetMode="External"/><Relationship Id="rId96" Type="http://schemas.openxmlformats.org/officeDocument/2006/relationships/hyperlink" Target="http://www.newdirectionscc.com" TargetMode="External"/><Relationship Id="rId111" Type="http://schemas.openxmlformats.org/officeDocument/2006/relationships/hyperlink" Target="http://aaronshousemadison.org/" TargetMode="External"/><Relationship Id="rId132" Type="http://schemas.openxmlformats.org/officeDocument/2006/relationships/hyperlink" Target="http://www.na.org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forestcountypublichealth.org" TargetMode="External"/><Relationship Id="rId23" Type="http://schemas.openxmlformats.org/officeDocument/2006/relationships/hyperlink" Target="http://limbergassociatescounseling.com/" TargetMode="External"/><Relationship Id="rId28" Type="http://schemas.openxmlformats.org/officeDocument/2006/relationships/hyperlink" Target="https://aoda.fcpotawatomi.com" TargetMode="External"/><Relationship Id="rId36" Type="http://schemas.openxmlformats.org/officeDocument/2006/relationships/hyperlink" Target="http://www.marshfieldclinic.org" TargetMode="External"/><Relationship Id="rId49" Type="http://schemas.openxmlformats.org/officeDocument/2006/relationships/hyperlink" Target="http://www.rhinelanderareafoodpantry.org/links.html" TargetMode="External"/><Relationship Id="rId57" Type="http://schemas.openxmlformats.org/officeDocument/2006/relationships/hyperlink" Target="http://www.glitc.org/programs/pac/" TargetMode="External"/><Relationship Id="rId106" Type="http://schemas.openxmlformats.org/officeDocument/2006/relationships/hyperlink" Target="http://www.crchealth.com/find-a-treatment-center/wausau-clinic/" TargetMode="External"/><Relationship Id="rId114" Type="http://schemas.openxmlformats.org/officeDocument/2006/relationships/hyperlink" Target="http://mooringcasa.com/" TargetMode="External"/><Relationship Id="rId119" Type="http://schemas.openxmlformats.org/officeDocument/2006/relationships/hyperlink" Target="http://www.mtzionhouse.org" TargetMode="External"/><Relationship Id="rId127" Type="http://schemas.openxmlformats.org/officeDocument/2006/relationships/hyperlink" Target="http://www.wiquitline.org" TargetMode="External"/><Relationship Id="rId10" Type="http://schemas.openxmlformats.org/officeDocument/2006/relationships/hyperlink" Target="mailto:cco@marshfieldclinic.org" TargetMode="External"/><Relationship Id="rId31" Type="http://schemas.openxmlformats.org/officeDocument/2006/relationships/hyperlink" Target="http://thegrieftoolbox.com/pub-group/northwoods-survivor-suicide" TargetMode="External"/><Relationship Id="rId44" Type="http://schemas.openxmlformats.org/officeDocument/2006/relationships/hyperlink" Target="http://www.co.vilas.wi.us" TargetMode="External"/><Relationship Id="rId52" Type="http://schemas.openxmlformats.org/officeDocument/2006/relationships/hyperlink" Target="http://www.forestcountycc.org" TargetMode="External"/><Relationship Id="rId60" Type="http://schemas.openxmlformats.org/officeDocument/2006/relationships/hyperlink" Target="http://www.caps-wi.com" TargetMode="External"/><Relationship Id="rId65" Type="http://schemas.openxmlformats.org/officeDocument/2006/relationships/hyperlink" Target="http://www.dove-inc.net" TargetMode="External"/><Relationship Id="rId73" Type="http://schemas.openxmlformats.org/officeDocument/2006/relationships/hyperlink" Target="http://timeoutabuseshelter.org/" TargetMode="External"/><Relationship Id="rId78" Type="http://schemas.openxmlformats.org/officeDocument/2006/relationships/hyperlink" Target="http://www.phillipspolice.com" TargetMode="External"/><Relationship Id="rId81" Type="http://schemas.openxmlformats.org/officeDocument/2006/relationships/hyperlink" Target="http://www.arborplaceinc.com" TargetMode="External"/><Relationship Id="rId86" Type="http://schemas.openxmlformats.org/officeDocument/2006/relationships/hyperlink" Target="http://www.libertascenter.org" TargetMode="External"/><Relationship Id="rId94" Type="http://schemas.openxmlformats.org/officeDocument/2006/relationships/hyperlink" Target="http://www.ministryhealth.org" TargetMode="External"/><Relationship Id="rId99" Type="http://schemas.openxmlformats.org/officeDocument/2006/relationships/hyperlink" Target="http://www.oswaldcounselingassociates.com" TargetMode="External"/><Relationship Id="rId101" Type="http://schemas.openxmlformats.org/officeDocument/2006/relationships/hyperlink" Target="http://www.rawhide.org" TargetMode="External"/><Relationship Id="rId122" Type="http://schemas.openxmlformats.org/officeDocument/2006/relationships/hyperlink" Target="http://www.teenchallengeonline.com/" TargetMode="External"/><Relationship Id="rId130" Type="http://schemas.openxmlformats.org/officeDocument/2006/relationships/hyperlink" Target="http://www.mentalhealthamerica.net" TargetMode="External"/><Relationship Id="rId135" Type="http://schemas.openxmlformats.org/officeDocument/2006/relationships/hyperlink" Target="http://www.findtreatment.samhsa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co@marshfieldclinic.org" TargetMode="External"/><Relationship Id="rId13" Type="http://schemas.openxmlformats.org/officeDocument/2006/relationships/hyperlink" Target="http://www.hopeconsortium.org" TargetMode="External"/><Relationship Id="rId18" Type="http://schemas.openxmlformats.org/officeDocument/2006/relationships/hyperlink" Target="http://cornerstonepsychologicalassociates.com" TargetMode="External"/><Relationship Id="rId39" Type="http://schemas.openxmlformats.org/officeDocument/2006/relationships/hyperlink" Target="http://www.northwoodsunitedway.org" TargetMode="External"/><Relationship Id="rId109" Type="http://schemas.openxmlformats.org/officeDocument/2006/relationships/hyperlink" Target="http://artshealingway.com/" TargetMode="External"/><Relationship Id="rId34" Type="http://schemas.openxmlformats.org/officeDocument/2006/relationships/hyperlink" Target="http://www.habitatforhumanitynorthwoods.com" TargetMode="External"/><Relationship Id="rId50" Type="http://schemas.openxmlformats.org/officeDocument/2006/relationships/hyperlink" Target="http://www.rhinelanderareafoodpantry.org" TargetMode="External"/><Relationship Id="rId55" Type="http://schemas.openxmlformats.org/officeDocument/2006/relationships/hyperlink" Target="http://oneidacountypublichealth.org" TargetMode="External"/><Relationship Id="rId76" Type="http://schemas.openxmlformats.org/officeDocument/2006/relationships/hyperlink" Target="http://www.marshfieldclinic.org" TargetMode="External"/><Relationship Id="rId97" Type="http://schemas.openxmlformats.org/officeDocument/2006/relationships/hyperlink" Target="http://newvisionwilderness.com/" TargetMode="External"/><Relationship Id="rId104" Type="http://schemas.openxmlformats.org/officeDocument/2006/relationships/hyperlink" Target="http://teenchallengeonline.com/" TargetMode="External"/><Relationship Id="rId120" Type="http://schemas.openxmlformats.org/officeDocument/2006/relationships/hyperlink" Target="http://www.mtzionhouse.org" TargetMode="External"/><Relationship Id="rId125" Type="http://schemas.openxmlformats.org/officeDocument/2006/relationships/hyperlink" Target="http://www.wisconsinna.org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isconsinna.org/meetings/" TargetMode="External"/><Relationship Id="rId92" Type="http://schemas.openxmlformats.org/officeDocument/2006/relationships/hyperlink" Target="http://www.bridgeclinic.or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ompassionatefriends.org" TargetMode="External"/><Relationship Id="rId24" Type="http://schemas.openxmlformats.org/officeDocument/2006/relationships/hyperlink" Target="http://www.sokaogonchippewa.com/index.php/health-clinic" TargetMode="External"/><Relationship Id="rId40" Type="http://schemas.openxmlformats.org/officeDocument/2006/relationships/hyperlink" Target="http://ocdss.com" TargetMode="External"/><Relationship Id="rId45" Type="http://schemas.openxmlformats.org/officeDocument/2006/relationships/hyperlink" Target="http://www.co.vilas.wi.us/dept/VCSD/" TargetMode="External"/><Relationship Id="rId66" Type="http://schemas.openxmlformats.org/officeDocument/2006/relationships/hyperlink" Target="http://www.co.iron.wi.gov" TargetMode="External"/><Relationship Id="rId87" Type="http://schemas.openxmlformats.org/officeDocument/2006/relationships/hyperlink" Target="http://www.libertasgb.org/" TargetMode="External"/><Relationship Id="rId110" Type="http://schemas.openxmlformats.org/officeDocument/2006/relationships/hyperlink" Target="http://www.ho-chunknation.com" TargetMode="External"/><Relationship Id="rId115" Type="http://schemas.openxmlformats.org/officeDocument/2006/relationships/hyperlink" Target="http://www.teenchallengeonline.com/" TargetMode="External"/><Relationship Id="rId131" Type="http://schemas.openxmlformats.org/officeDocument/2006/relationships/hyperlink" Target="http://www.nami.org" TargetMode="External"/><Relationship Id="rId136" Type="http://schemas.openxmlformats.org/officeDocument/2006/relationships/hyperlink" Target="http://www.drugfree.org/recover" TargetMode="External"/><Relationship Id="rId61" Type="http://schemas.openxmlformats.org/officeDocument/2006/relationships/hyperlink" Target="http://www.northlandcounselingsvcs.com" TargetMode="External"/><Relationship Id="rId82" Type="http://schemas.openxmlformats.org/officeDocument/2006/relationships/hyperlink" Target="http://www.burkwoodtreatmentcenter.com" TargetMode="External"/><Relationship Id="rId19" Type="http://schemas.openxmlformats.org/officeDocument/2006/relationships/hyperlink" Target="http://www.ldftribe.com" TargetMode="External"/><Relationship Id="rId14" Type="http://schemas.openxmlformats.org/officeDocument/2006/relationships/hyperlink" Target="http://www.suicidepreventionlifeline.org/" TargetMode="External"/><Relationship Id="rId30" Type="http://schemas.openxmlformats.org/officeDocument/2006/relationships/hyperlink" Target="http://www.namiwisconsin.org/forest-county/" TargetMode="External"/><Relationship Id="rId35" Type="http://schemas.openxmlformats.org/officeDocument/2006/relationships/hyperlink" Target="http://www.ldftribe.com" TargetMode="External"/><Relationship Id="rId56" Type="http://schemas.openxmlformats.org/officeDocument/2006/relationships/hyperlink" Target="http://oneidacountypublichealth.org/northwood%E2%80%99s-tobacco-free-coalition/" TargetMode="External"/><Relationship Id="rId77" Type="http://schemas.openxmlformats.org/officeDocument/2006/relationships/hyperlink" Target="http://www.cityofparkfalls.com/government/police-department/" TargetMode="External"/><Relationship Id="rId100" Type="http://schemas.openxmlformats.org/officeDocument/2006/relationships/hyperlink" Target="http://www.PeacefulSolutions.org" TargetMode="External"/><Relationship Id="rId105" Type="http://schemas.openxmlformats.org/officeDocument/2006/relationships/hyperlink" Target="http://www.tellurian.org" TargetMode="External"/><Relationship Id="rId126" Type="http://schemas.openxmlformats.org/officeDocument/2006/relationships/hyperlink" Target="http://www.weallrisetogeth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1B30F-631B-4A1B-B03C-7763D69E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863535A.dotm</Template>
  <TotalTime>249</TotalTime>
  <Pages>14</Pages>
  <Words>7827</Words>
  <Characters>44614</Characters>
  <Application>Microsoft Office Word</Application>
  <DocSecurity>0</DocSecurity>
  <Lines>371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Wood</Company>
  <LinksUpToDate>false</LinksUpToDate>
  <CharactersWithSpaces>52337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Mengel, Kayleigh</cp:lastModifiedBy>
  <cp:revision>14</cp:revision>
  <cp:lastPrinted>2016-02-23T17:34:00Z</cp:lastPrinted>
  <dcterms:created xsi:type="dcterms:W3CDTF">2016-03-17T15:07:00Z</dcterms:created>
  <dcterms:modified xsi:type="dcterms:W3CDTF">2016-04-05T17:03:00Z</dcterms:modified>
</cp:coreProperties>
</file>